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A5CB" w14:textId="16853246" w:rsidR="006942F4" w:rsidRDefault="00DD3F20" w:rsidP="006942F4">
      <w:pPr>
        <w:pStyle w:val="Heading1"/>
      </w:pPr>
      <w:r>
        <w:t>HDR0</w:t>
      </w:r>
      <w:r w:rsidR="00FA5944">
        <w:t>9</w:t>
      </w:r>
      <w:r>
        <w:t xml:space="preserve"> – </w:t>
      </w:r>
      <w:r w:rsidR="00841968">
        <w:t>higher degrees by research</w:t>
      </w:r>
      <w:r w:rsidR="00841968">
        <w:br/>
      </w:r>
      <w:r w:rsidR="00FA5944">
        <w:t>qualifying panel nomination</w:t>
      </w:r>
      <w:r w:rsidR="00033750">
        <w:t xml:space="preserve"> form</w:t>
      </w:r>
    </w:p>
    <w:p w14:paraId="45BD1505" w14:textId="41C583F7" w:rsidR="00FA5944" w:rsidRDefault="001B351C" w:rsidP="00FA5944">
      <w:pPr>
        <w:pStyle w:val="Formdescription"/>
        <w:rPr>
          <w:i/>
        </w:rPr>
      </w:pPr>
      <w:r w:rsidRPr="001B351C">
        <w:t xml:space="preserve">This form is used to nominate person(s) who are agreeable to acting as member(s) of a Qualifying Panel. This role will entail assessment of a HDR candidate's written and oral research proposal which will be in a discipline relevant to the nominee's area of expertise. This form provides information about the nominee's knowledge and expertise in the given discipline area. </w:t>
      </w:r>
      <w:r w:rsidR="00FA5944" w:rsidRPr="00FA5944">
        <w:t xml:space="preserve">This information will be accessible to the candidate, their Supervisors, the </w:t>
      </w:r>
      <w:r w:rsidR="00D93186">
        <w:t>Graduate School Director</w:t>
      </w:r>
      <w:r w:rsidR="00FA5944" w:rsidRPr="00FA5944">
        <w:t xml:space="preserve"> and the Research Committee.</w:t>
      </w:r>
    </w:p>
    <w:p w14:paraId="319E01E9" w14:textId="01DC3065" w:rsidR="00033750" w:rsidRPr="005937C7" w:rsidRDefault="00033750" w:rsidP="00033750">
      <w:pPr>
        <w:pStyle w:val="Noteinstructions"/>
      </w:pPr>
      <w:r>
        <w:t xml:space="preserve">This form is designed to be completed electronically </w:t>
      </w:r>
      <w:r w:rsidRPr="0004453B">
        <w:rPr>
          <w:rStyle w:val="Bold"/>
        </w:rPr>
        <w:t>before</w:t>
      </w:r>
      <w:r>
        <w:t xml:space="preserve"> it is printed. Please complete as much of this form as possible on a computer before you print the form.</w:t>
      </w:r>
    </w:p>
    <w:p w14:paraId="15BC1DD1" w14:textId="3CFAEBF2" w:rsidR="00EE408B" w:rsidRDefault="00D06C09" w:rsidP="00D06C09">
      <w:pPr>
        <w:pStyle w:val="Heading2"/>
      </w:pPr>
      <w:r w:rsidRPr="00ED519B">
        <w:t xml:space="preserve">SECTION 1 – </w:t>
      </w:r>
      <w:r w:rsidR="00FA5944">
        <w:t>candidate</w:t>
      </w:r>
      <w:r w:rsidR="00EE408B">
        <w:t xml:space="preserve"> DETAILS</w:t>
      </w:r>
    </w:p>
    <w:p w14:paraId="6CD08A0E" w14:textId="013A6860" w:rsidR="008B70C8" w:rsidRDefault="008B70C8" w:rsidP="008B70C8">
      <w:pPr>
        <w:pStyle w:val="Noteinstructions"/>
        <w:sectPr w:rsidR="008B70C8" w:rsidSect="001946B9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1F645E" w:rsidRPr="009650EC" w14:paraId="591B4FDA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174D1E98" w14:textId="1014E96E" w:rsidR="001F645E" w:rsidRPr="007347C5" w:rsidRDefault="00FA5944" w:rsidP="00FA5944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917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522054">
              <w:fldChar w:fldCharType="end"/>
            </w:r>
          </w:p>
        </w:tc>
      </w:tr>
      <w:tr w:rsidR="001F645E" w:rsidRPr="009650EC" w14:paraId="5F677122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53F07750" w14:textId="2FE56C96" w:rsidR="001F645E" w:rsidRDefault="00FA5944" w:rsidP="00FB607C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14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5591FC6C" w14:textId="77777777" w:rsidR="001F645E" w:rsidRDefault="001F645E" w:rsidP="001F645E">
      <w:pPr>
        <w:pStyle w:val="BodyText"/>
        <w:sectPr w:rsidR="001F645E" w:rsidSect="00A66259">
          <w:type w:val="continuous"/>
          <w:pgSz w:w="11906" w:h="16838"/>
          <w:pgMar w:top="685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1F645E" w:rsidRPr="00AD419A" w14:paraId="374B8AC6" w14:textId="77777777" w:rsidTr="00FB607C">
        <w:trPr>
          <w:cantSplit/>
          <w:tblCellSpacing w:w="56" w:type="dxa"/>
        </w:trPr>
        <w:tc>
          <w:tcPr>
            <w:tcW w:w="1817" w:type="dxa"/>
          </w:tcPr>
          <w:p w14:paraId="5C8DABB3" w14:textId="30B8C71D" w:rsidR="001F645E" w:rsidRDefault="00FA5944" w:rsidP="00FB607C">
            <w:pPr>
              <w:pStyle w:val="BodyText"/>
            </w:pPr>
            <w:r>
              <w:t>HDR Program name</w:t>
            </w:r>
          </w:p>
        </w:tc>
        <w:tc>
          <w:tcPr>
            <w:tcW w:w="8337" w:type="dxa"/>
          </w:tcPr>
          <w:p w14:paraId="4200E485" w14:textId="421619DB" w:rsidR="001F645E" w:rsidRPr="00AD419A" w:rsidRDefault="001F645E" w:rsidP="00FB607C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64D5">
              <w:fldChar w:fldCharType="separate"/>
            </w:r>
            <w:r>
              <w:fldChar w:fldCharType="end"/>
            </w:r>
            <w:r>
              <w:t xml:space="preserve"> Master</w:t>
            </w:r>
            <w:r w:rsidR="00867AE1">
              <w:t>s</w:t>
            </w:r>
            <w:r>
              <w:t xml:space="preserve"> of Indigenous Perspectives</w:t>
            </w:r>
            <w:r>
              <w:rPr>
                <w:rStyle w:val="BodyTextChar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64D5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</w:t>
            </w:r>
            <w:r>
              <w:t>Doctor of Philosophy Indigenous Perspectives</w:t>
            </w:r>
          </w:p>
        </w:tc>
      </w:tr>
      <w:tr w:rsidR="001F645E" w:rsidRPr="00AD419A" w14:paraId="1475D958" w14:textId="77777777" w:rsidTr="00FA5944">
        <w:trPr>
          <w:cantSplit/>
          <w:trHeight w:val="625"/>
          <w:tblCellSpacing w:w="56" w:type="dxa"/>
        </w:trPr>
        <w:tc>
          <w:tcPr>
            <w:tcW w:w="1817" w:type="dxa"/>
          </w:tcPr>
          <w:p w14:paraId="68179A34" w14:textId="2D98E57B" w:rsidR="001F645E" w:rsidRDefault="00FA5944" w:rsidP="00FB607C">
            <w:pPr>
              <w:pStyle w:val="BodyText"/>
            </w:pPr>
            <w:r>
              <w:t>R</w:t>
            </w:r>
            <w:r w:rsidR="00867AE1">
              <w:t>esearch</w:t>
            </w:r>
            <w:r>
              <w:t xml:space="preserve"> topic under review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9A5" w14:textId="3A3B6C76" w:rsidR="001F645E" w:rsidRDefault="00FA5944" w:rsidP="000F603B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E1F9E87" w14:textId="288F986E" w:rsidR="007A2139" w:rsidRDefault="007A2139" w:rsidP="007A2139">
      <w:pPr>
        <w:pStyle w:val="Heading2"/>
      </w:pPr>
      <w:r>
        <w:t>SECTION 2</w:t>
      </w:r>
      <w:r w:rsidRPr="00ED519B">
        <w:t xml:space="preserve"> –</w:t>
      </w:r>
      <w:r w:rsidR="00841968">
        <w:t xml:space="preserve"> </w:t>
      </w:r>
      <w:r w:rsidR="00FA5944">
        <w:t>nominee</w:t>
      </w:r>
      <w:r w:rsidRPr="007A2139">
        <w:t xml:space="preserve"> DETAILS</w:t>
      </w:r>
    </w:p>
    <w:p w14:paraId="0E11787D" w14:textId="180D91C5" w:rsidR="00EE408B" w:rsidRDefault="00EE408B" w:rsidP="003B3F67">
      <w:pPr>
        <w:pStyle w:val="Noteinstructions"/>
      </w:pPr>
    </w:p>
    <w:p w14:paraId="4F4805E9" w14:textId="77777777" w:rsidR="003B3F67" w:rsidRDefault="003B3F67" w:rsidP="00A069A4">
      <w:pPr>
        <w:pStyle w:val="BodyText"/>
        <w:sectPr w:rsidR="003B3F67" w:rsidSect="0052205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892B01" w:rsidRPr="00DE3A14" w14:paraId="4E2FA366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917A5D2" w14:textId="12B82802" w:rsidR="00892B01" w:rsidRPr="00477FCD" w:rsidRDefault="00892B01" w:rsidP="00FA5944">
            <w:pPr>
              <w:pStyle w:val="BodyText"/>
            </w:pPr>
            <w:r w:rsidRPr="002545F9">
              <w:t>Title</w:t>
            </w:r>
            <w:r w:rsidR="00FA5944">
              <w:t xml:space="preserve"> </w:t>
            </w:r>
            <w:r w:rsidRPr="002545F9">
              <w:rPr>
                <w:rStyle w:val="Bodynote"/>
              </w:rPr>
              <w:t>e.g. Mr, Miss, Dr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B87" w14:textId="6AB84748" w:rsidR="00892B01" w:rsidRPr="002545F9" w:rsidRDefault="00FA5944" w:rsidP="00807CF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27556268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49C533A" w14:textId="21653373" w:rsidR="003B3F67" w:rsidRPr="007347C5" w:rsidRDefault="00FA5944" w:rsidP="00A069A4">
            <w:pPr>
              <w:pStyle w:val="BodyText"/>
            </w:pPr>
            <w:r>
              <w:t>Panel nominee s</w:t>
            </w:r>
            <w:r w:rsidR="003B3F67">
              <w:t>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35F" w14:textId="0C3E0A81" w:rsidR="003B3F67" w:rsidRPr="009650EC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57381756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1AD0308" w14:textId="214840B6" w:rsidR="003B3F67" w:rsidRPr="007347C5" w:rsidRDefault="00FA5944" w:rsidP="00A069A4">
            <w:pPr>
              <w:pStyle w:val="BodyText"/>
            </w:pPr>
            <w:r>
              <w:t>Panel nominee</w:t>
            </w:r>
            <w:r w:rsidR="003B3F67">
              <w:t xml:space="preserve"> </w:t>
            </w:r>
            <w:r>
              <w:t xml:space="preserve">given </w:t>
            </w:r>
            <w:r w:rsidR="003B3F67">
              <w:t>name</w:t>
            </w:r>
            <w:r>
              <w:t>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5D1" w14:textId="3B4BBDBA" w:rsidR="003B3F67" w:rsidRPr="009650EC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5389A170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1DE411DD" w14:textId="68D5A9C8" w:rsidR="003B3F67" w:rsidRDefault="00FA5944" w:rsidP="00FA5944">
            <w:pPr>
              <w:pStyle w:val="BodyText"/>
            </w:pPr>
            <w:r>
              <w:t>Current p</w:t>
            </w:r>
            <w:r w:rsidR="003B3F67">
              <w:t>osition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09" w14:textId="76ACB7EB" w:rsidR="003B3F67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031B2E" w14:textId="77777777" w:rsidR="00CE299E" w:rsidRDefault="00CE299E" w:rsidP="00EE408B">
      <w:pPr>
        <w:pStyle w:val="BodyText"/>
        <w:sectPr w:rsidR="00CE299E" w:rsidSect="00CE299E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021B3F" w:rsidRPr="00AD419A" w14:paraId="32FE206A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41D9257A" w14:textId="1D0E3356" w:rsidR="00021B3F" w:rsidRPr="00477FCD" w:rsidRDefault="00FA5944" w:rsidP="00A069A4">
            <w:pPr>
              <w:pStyle w:val="BodyText"/>
            </w:pPr>
            <w:r>
              <w:t>Highest qualification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183" w14:textId="57C9FF64" w:rsidR="00021B3F" w:rsidRPr="00AD419A" w:rsidRDefault="00FA5944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1B3F" w:rsidRPr="00AD419A" w14:paraId="7E7E700D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5A2E4378" w14:textId="44D41B18" w:rsidR="00021B3F" w:rsidRPr="00477FCD" w:rsidRDefault="00FA5944" w:rsidP="00A069A4">
            <w:pPr>
              <w:pStyle w:val="BodyText"/>
            </w:pPr>
            <w:r>
              <w:t>Phone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EF1" w14:textId="4160B330" w:rsidR="00021B3F" w:rsidRPr="00AD419A" w:rsidRDefault="00FA5944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9D8E05" w14:textId="77777777" w:rsidR="00C821A6" w:rsidRDefault="00C821A6" w:rsidP="00EE408B">
      <w:pPr>
        <w:pStyle w:val="BodyText"/>
        <w:sectPr w:rsidR="00C821A6" w:rsidSect="00C821A6">
          <w:headerReference w:type="first" r:id="rId11"/>
          <w:type w:val="continuous"/>
          <w:pgSz w:w="11906" w:h="16838"/>
          <w:pgMar w:top="851" w:right="851" w:bottom="851" w:left="851" w:header="567" w:footer="567" w:gutter="0"/>
          <w:cols w:num="2" w:space="720"/>
          <w:docGrid w:linePitch="360"/>
        </w:sectPr>
      </w:pP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C821A6" w:rsidRPr="00AD419A" w14:paraId="6CB629A8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5E5E33DA" w14:textId="77777777" w:rsidR="00C821A6" w:rsidRPr="00477FCD" w:rsidRDefault="00C821A6" w:rsidP="00A069A4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A76" w14:textId="77777777" w:rsidR="00C821A6" w:rsidRPr="00AD419A" w:rsidRDefault="00C821A6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944" w:rsidRPr="00AD419A" w14:paraId="0CC76537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2CD3DB8F" w14:textId="4A025249" w:rsidR="00FA5944" w:rsidRDefault="00FA5944" w:rsidP="00FA5944">
            <w:pPr>
              <w:pStyle w:val="BodyText"/>
            </w:pPr>
            <w:r w:rsidRPr="00FA5944">
              <w:t>Institutional</w:t>
            </w:r>
            <w:r>
              <w:t xml:space="preserve"> </w:t>
            </w:r>
            <w:r w:rsidRPr="00FA5944">
              <w:t>/</w:t>
            </w:r>
            <w:r>
              <w:t xml:space="preserve"> c</w:t>
            </w:r>
            <w:r w:rsidRPr="00FA5944">
              <w:t>ommunity and</w:t>
            </w:r>
            <w:r>
              <w:t xml:space="preserve"> </w:t>
            </w:r>
            <w:r w:rsidRPr="00FA5944">
              <w:t>/</w:t>
            </w:r>
            <w:r>
              <w:t xml:space="preserve"> </w:t>
            </w:r>
            <w:r w:rsidRPr="00FA5944">
              <w:t xml:space="preserve">or </w:t>
            </w:r>
            <w:r>
              <w:t>i</w:t>
            </w:r>
            <w:r w:rsidRPr="00FA5944">
              <w:t xml:space="preserve">ndustry </w:t>
            </w:r>
            <w:r>
              <w:t>a</w:t>
            </w:r>
            <w:r w:rsidRPr="00FA5944">
              <w:t>ffiliation</w:t>
            </w:r>
            <w:r>
              <w:t>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417" w14:textId="36127E24" w:rsidR="000F64D5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D4ED37" w14:textId="77777777" w:rsidR="000F64D5" w:rsidRPr="000F64D5" w:rsidRDefault="000F64D5" w:rsidP="000F64D5"/>
          <w:p w14:paraId="0FBC1CAF" w14:textId="77777777" w:rsidR="000F64D5" w:rsidRPr="000F64D5" w:rsidRDefault="000F64D5" w:rsidP="000F64D5"/>
          <w:p w14:paraId="609EE3CC" w14:textId="77777777" w:rsidR="000F64D5" w:rsidRPr="000F64D5" w:rsidRDefault="000F64D5" w:rsidP="000F64D5"/>
          <w:p w14:paraId="7E7DFC39" w14:textId="2564FB97" w:rsidR="000F64D5" w:rsidRDefault="000F64D5" w:rsidP="000F64D5"/>
          <w:p w14:paraId="1C941A18" w14:textId="77777777" w:rsidR="000F64D5" w:rsidRPr="000F64D5" w:rsidRDefault="000F64D5" w:rsidP="000F64D5"/>
          <w:p w14:paraId="2E149790" w14:textId="2EFCC273" w:rsidR="000F64D5" w:rsidRDefault="000F64D5" w:rsidP="000F64D5"/>
          <w:p w14:paraId="31BC8B59" w14:textId="77777777" w:rsidR="00FA5944" w:rsidRPr="000F64D5" w:rsidRDefault="00FA5944" w:rsidP="000F64D5">
            <w:pPr>
              <w:jc w:val="right"/>
            </w:pPr>
          </w:p>
        </w:tc>
      </w:tr>
    </w:tbl>
    <w:p w14:paraId="0C94EB85" w14:textId="0EACE5DF" w:rsidR="00BF7972" w:rsidRDefault="00FA5944" w:rsidP="00FA5944">
      <w:pPr>
        <w:pStyle w:val="BodyText"/>
        <w:keepNext/>
      </w:pPr>
      <w:r w:rsidRPr="00FA5944">
        <w:t>Brief account of expertise in the area of the candidate’s research topic</w:t>
      </w:r>
      <w:r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7890384C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481C164C" w14:textId="77777777" w:rsidR="00BF7972" w:rsidRPr="00AD419A" w:rsidRDefault="00BF7972" w:rsidP="00FA5944">
            <w:pPr>
              <w:pStyle w:val="BodyText"/>
              <w:keepNext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CCC1E1" w14:textId="080B8241" w:rsidR="00BF7972" w:rsidRDefault="00FA5944" w:rsidP="003A5E07">
      <w:pPr>
        <w:pStyle w:val="BodyText"/>
        <w:keepNext/>
      </w:pPr>
      <w:r w:rsidRPr="00FA5944">
        <w:t>Brief account of experience in cross-</w:t>
      </w:r>
      <w:r>
        <w:t>cultural or Indigenous contexts.</w:t>
      </w:r>
      <w:r w:rsidR="001F645E" w:rsidRPr="001F645E">
        <w:t xml:space="preserve"> 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38B41455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7D36C1C1" w14:textId="77777777" w:rsidR="00BF7972" w:rsidRPr="00AD419A" w:rsidRDefault="00BF7972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09BF6D" w14:textId="3759E4D7" w:rsidR="00FA5944" w:rsidRDefault="00FA5944" w:rsidP="00FA5944">
      <w:pPr>
        <w:pStyle w:val="BodyText"/>
        <w:keepNext/>
      </w:pPr>
      <w:r w:rsidRPr="00FA5944">
        <w:t>Awareness of Indigenous perspectives/ knowledges</w:t>
      </w:r>
      <w:r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5944" w:rsidRPr="00AD419A" w14:paraId="452DFD73" w14:textId="77777777" w:rsidTr="00E639CB">
        <w:trPr>
          <w:cantSplit/>
          <w:tblCellSpacing w:w="56" w:type="dxa"/>
        </w:trPr>
        <w:tc>
          <w:tcPr>
            <w:tcW w:w="10266" w:type="dxa"/>
          </w:tcPr>
          <w:p w14:paraId="300183E7" w14:textId="77777777" w:rsidR="00FA5944" w:rsidRPr="00AD419A" w:rsidRDefault="00FA5944" w:rsidP="00E639C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604B23" w14:textId="624225F5" w:rsidR="00FA5944" w:rsidRDefault="00FA5944" w:rsidP="00FA5944">
      <w:pPr>
        <w:pStyle w:val="BodyText"/>
        <w:keepNext/>
      </w:pPr>
      <w:r w:rsidRPr="00FA5944">
        <w:t xml:space="preserve">Has an informal approach been made </w:t>
      </w:r>
      <w:r w:rsidR="001B351C">
        <w:t xml:space="preserve">to the nominee </w:t>
      </w:r>
      <w:r w:rsidRPr="00FA5944">
        <w:t xml:space="preserve">regarding </w:t>
      </w:r>
      <w:r w:rsidR="001B351C">
        <w:t xml:space="preserve">their </w:t>
      </w:r>
      <w:r w:rsidRPr="00FA5944">
        <w:t xml:space="preserve">availability to act as a Qualifying Panel </w:t>
      </w:r>
      <w:r w:rsidR="000E4809">
        <w:t>member</w:t>
      </w:r>
      <w:r w:rsidRPr="00FA5944">
        <w:t>?</w:t>
      </w:r>
      <w:r w:rsidR="000C752A">
        <w:t xml:space="preserve"> </w:t>
      </w:r>
      <w:r w:rsidR="000C752A" w:rsidRPr="000C752A">
        <w:t>Please advise date contacted and nominee's tentative availability</w:t>
      </w:r>
      <w:r w:rsidR="001B351C"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5944" w:rsidRPr="00AD419A" w14:paraId="59050B55" w14:textId="77777777" w:rsidTr="00E639CB">
        <w:trPr>
          <w:cantSplit/>
          <w:tblCellSpacing w:w="56" w:type="dxa"/>
        </w:trPr>
        <w:tc>
          <w:tcPr>
            <w:tcW w:w="10266" w:type="dxa"/>
          </w:tcPr>
          <w:p w14:paraId="692F5CB9" w14:textId="77777777" w:rsidR="00FA5944" w:rsidRPr="00AD419A" w:rsidRDefault="00FA5944" w:rsidP="00E639C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A7FD38" w14:textId="77777777" w:rsidR="00FA5944" w:rsidRDefault="00FA5944" w:rsidP="003A5E07">
      <w:pPr>
        <w:pStyle w:val="BodyText"/>
        <w:keepNext/>
      </w:pPr>
    </w:p>
    <w:p w14:paraId="0B398B8A" w14:textId="77777777" w:rsidR="000C752A" w:rsidRDefault="000C752A" w:rsidP="000C752A">
      <w:pPr>
        <w:pStyle w:val="Signatureblock"/>
        <w:tabs>
          <w:tab w:val="clear" w:pos="2835"/>
          <w:tab w:val="left" w:pos="2977"/>
        </w:tabs>
        <w:ind w:left="0" w:right="-2"/>
      </w:pPr>
      <w:r>
        <w:t>Primary Supervisor 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39AAEC4C" w14:textId="77777777" w:rsidR="000C752A" w:rsidRDefault="000C752A" w:rsidP="000C752A">
      <w:pPr>
        <w:pStyle w:val="Signatureblock"/>
        <w:tabs>
          <w:tab w:val="clear" w:pos="2835"/>
          <w:tab w:val="left" w:pos="2977"/>
        </w:tabs>
        <w:ind w:left="0" w:right="-2"/>
      </w:pPr>
      <w:r>
        <w:t xml:space="preserve">Nominee signature </w:t>
      </w:r>
      <w:r w:rsidRPr="000E2BF0">
        <w:rPr>
          <w:i/>
        </w:rPr>
        <w:t>(optional)</w:t>
      </w:r>
      <w:r w:rsidRPr="000E2BF0">
        <w:rPr>
          <w:i/>
        </w:rPr>
        <w:tab/>
      </w:r>
      <w:r>
        <w:tab/>
      </w:r>
      <w:r>
        <w:tab/>
        <w:t>Date</w:t>
      </w:r>
      <w:r>
        <w:tab/>
      </w:r>
      <w:r>
        <w:tab/>
      </w:r>
    </w:p>
    <w:p w14:paraId="6D37FE2B" w14:textId="673D1CDB" w:rsidR="000C752A" w:rsidRDefault="00D93186" w:rsidP="000C752A">
      <w:pPr>
        <w:pStyle w:val="Signatureblock"/>
        <w:tabs>
          <w:tab w:val="clear" w:pos="2835"/>
          <w:tab w:val="left" w:pos="2977"/>
        </w:tabs>
        <w:ind w:left="0" w:right="-2"/>
      </w:pPr>
      <w:r>
        <w:t>Graduate School Director</w:t>
      </w:r>
      <w:r w:rsidR="000C752A">
        <w:t xml:space="preserve"> signature</w:t>
      </w:r>
      <w:r w:rsidR="000C752A">
        <w:tab/>
      </w:r>
      <w:r w:rsidR="000C752A">
        <w:tab/>
      </w:r>
    </w:p>
    <w:p w14:paraId="181E9A4E" w14:textId="77777777" w:rsidR="000C752A" w:rsidRDefault="000C752A" w:rsidP="000C752A">
      <w:pPr>
        <w:pStyle w:val="Signatureblock"/>
        <w:tabs>
          <w:tab w:val="clear" w:pos="2835"/>
          <w:tab w:val="left" w:pos="2977"/>
        </w:tabs>
        <w:spacing w:before="240"/>
        <w:ind w:left="0" w:right="0"/>
      </w:pPr>
      <w:r w:rsidRPr="000E2BF0">
        <w:t>Date</w:t>
      </w:r>
      <w:r>
        <w:t xml:space="preserve"> nomination received</w:t>
      </w:r>
      <w:r>
        <w:tab/>
      </w:r>
      <w:r>
        <w:tab/>
      </w:r>
    </w:p>
    <w:p w14:paraId="3F18B5E8" w14:textId="77777777" w:rsidR="004612F7" w:rsidRDefault="004612F7" w:rsidP="009D2D0F">
      <w:pPr>
        <w:pStyle w:val="Signatureblock"/>
      </w:pPr>
    </w:p>
    <w:p w14:paraId="5B90AD9D" w14:textId="4559674B" w:rsidR="004612F7" w:rsidRDefault="004612F7" w:rsidP="004612F7">
      <w:pPr>
        <w:pStyle w:val="Declarationorstatement"/>
      </w:pPr>
      <w:r w:rsidRPr="004612F7">
        <w:t xml:space="preserve">Please return this form by email to the </w:t>
      </w:r>
      <w:r w:rsidR="00D93186">
        <w:t>Graduate School Director</w:t>
      </w:r>
      <w:r w:rsidRPr="004612F7">
        <w:t xml:space="preserve"> at </w:t>
      </w:r>
      <w:r w:rsidRPr="000C752A">
        <w:rPr>
          <w:i w:val="0"/>
          <w:u w:val="single"/>
        </w:rPr>
        <w:t>hdr@batchelor.edu.au</w:t>
      </w:r>
      <w:r w:rsidRPr="004612F7">
        <w:t xml:space="preserve"> or refer to the top of the form for alternative return address options.</w:t>
      </w:r>
    </w:p>
    <w:sectPr w:rsidR="004612F7" w:rsidSect="00F21919">
      <w:type w:val="continuous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9D2B" w14:textId="77777777" w:rsidR="009E0FCA" w:rsidRDefault="009E0FCA" w:rsidP="007F306D">
      <w:pPr>
        <w:spacing w:after="0" w:line="240" w:lineRule="auto"/>
      </w:pPr>
      <w:r>
        <w:separator/>
      </w:r>
    </w:p>
  </w:endnote>
  <w:endnote w:type="continuationSeparator" w:id="0">
    <w:p w14:paraId="0B856A29" w14:textId="77777777" w:rsidR="009E0FCA" w:rsidRDefault="009E0FCA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9A67" w14:textId="77777777" w:rsidR="008F3700" w:rsidRDefault="008F3700" w:rsidP="008F3700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114E59FB" w14:textId="734858C0" w:rsidR="008F3700" w:rsidRPr="00226741" w:rsidRDefault="008F3700" w:rsidP="008F3700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0F64D5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5DEAFB4" w14:textId="26F6A8F3" w:rsidR="00A069A4" w:rsidRPr="008F3700" w:rsidRDefault="00FA5944" w:rsidP="00FA5944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D93186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D93186" w:rsidRPr="00053AA4">
      <w:rPr>
        <w:color w:val="808080" w:themeColor="background1" w:themeShade="80"/>
      </w:rPr>
      <w:t>Updated</w:t>
    </w:r>
    <w:r w:rsidR="00D93186">
      <w:rPr>
        <w:color w:val="808080" w:themeColor="background1" w:themeShade="80"/>
      </w:rPr>
      <w:t xml:space="preserve"> 24/01/2019</w:t>
    </w:r>
    <w:r w:rsidR="00D93186" w:rsidRPr="00053AA4">
      <w:rPr>
        <w:color w:val="808080" w:themeColor="background1" w:themeShade="80"/>
      </w:rPr>
      <w:tab/>
      <w:t>Review</w:t>
    </w:r>
    <w:r w:rsidR="00D93186">
      <w:rPr>
        <w:color w:val="808080" w:themeColor="background1" w:themeShade="80"/>
      </w:rPr>
      <w:t xml:space="preserve"> 24/01/2020</w:t>
    </w:r>
    <w:r w:rsidR="00D93186" w:rsidRPr="00053AA4">
      <w:rPr>
        <w:color w:val="808080" w:themeColor="background1" w:themeShade="80"/>
      </w:rPr>
      <w:tab/>
      <w:t xml:space="preserve">Version </w:t>
    </w:r>
    <w:r w:rsidR="00D93186">
      <w:rPr>
        <w:color w:val="808080" w:themeColor="background1" w:themeShade="80"/>
      </w:rPr>
      <w:t>1.3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0F64D5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0F64D5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438D" w14:textId="77777777" w:rsidR="00A069A4" w:rsidRDefault="00A069A4" w:rsidP="00226741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378F3690" w14:textId="503830EB" w:rsidR="00A069A4" w:rsidRPr="00226741" w:rsidRDefault="00A069A4" w:rsidP="00226741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0F64D5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C2D10F3" w14:textId="7C931CF3" w:rsidR="00A069A4" w:rsidRPr="00226741" w:rsidRDefault="00A069A4" w:rsidP="00226741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D93186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Updated</w:t>
    </w:r>
    <w:r w:rsidR="008F3700">
      <w:rPr>
        <w:color w:val="808080" w:themeColor="background1" w:themeShade="80"/>
      </w:rPr>
      <w:t xml:space="preserve"> </w:t>
    </w:r>
    <w:r w:rsidR="00D93186">
      <w:rPr>
        <w:color w:val="808080" w:themeColor="background1" w:themeShade="80"/>
      </w:rPr>
      <w:t>24/01/2019</w:t>
    </w:r>
    <w:r w:rsidRPr="00053AA4">
      <w:rPr>
        <w:color w:val="808080" w:themeColor="background1" w:themeShade="80"/>
      </w:rPr>
      <w:tab/>
      <w:t>Review</w:t>
    </w:r>
    <w:r w:rsidR="008F3700">
      <w:rPr>
        <w:color w:val="808080" w:themeColor="background1" w:themeShade="80"/>
      </w:rPr>
      <w:t xml:space="preserve"> </w:t>
    </w:r>
    <w:r w:rsidR="00D93186">
      <w:rPr>
        <w:color w:val="808080" w:themeColor="background1" w:themeShade="80"/>
      </w:rPr>
      <w:t>24/01/2020</w:t>
    </w:r>
    <w:r w:rsidRPr="00053AA4">
      <w:rPr>
        <w:color w:val="808080" w:themeColor="background1" w:themeShade="80"/>
      </w:rPr>
      <w:tab/>
      <w:t xml:space="preserve">Version </w:t>
    </w:r>
    <w:r w:rsidR="008F3700">
      <w:rPr>
        <w:color w:val="808080" w:themeColor="background1" w:themeShade="80"/>
      </w:rPr>
      <w:t>1.</w:t>
    </w:r>
    <w:r w:rsidR="00D93186">
      <w:rPr>
        <w:color w:val="808080" w:themeColor="background1" w:themeShade="80"/>
      </w:rPr>
      <w:t>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0F64D5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0F64D5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EFED6" w14:textId="77777777" w:rsidR="009E0FCA" w:rsidRDefault="009E0FCA" w:rsidP="007F306D">
      <w:pPr>
        <w:spacing w:after="0" w:line="240" w:lineRule="auto"/>
      </w:pPr>
      <w:r>
        <w:separator/>
      </w:r>
    </w:p>
  </w:footnote>
  <w:footnote w:type="continuationSeparator" w:id="0">
    <w:p w14:paraId="289F1D56" w14:textId="77777777" w:rsidR="009E0FCA" w:rsidRDefault="009E0FCA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6006D0" w:rsidRPr="001726DB" w14:paraId="638EC4A6" w14:textId="77777777" w:rsidTr="00FD0F90">
      <w:trPr>
        <w:trHeight w:val="270"/>
      </w:trPr>
      <w:tc>
        <w:tcPr>
          <w:tcW w:w="5103" w:type="dxa"/>
          <w:vMerge w:val="restart"/>
        </w:tcPr>
        <w:p w14:paraId="2DD5A204" w14:textId="5DF2AE43" w:rsidR="006006D0" w:rsidRPr="00CA6828" w:rsidRDefault="00EC0DF3" w:rsidP="00FD0F90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en-AU"/>
            </w:rPr>
            <w:drawing>
              <wp:inline distT="0" distB="0" distL="0" distR="0" wp14:anchorId="42143109" wp14:editId="44AFFF43">
                <wp:extent cx="2029006" cy="884657"/>
                <wp:effectExtent l="0" t="0" r="3175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750" cy="905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77B532B1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</w:p>
      </w:tc>
      <w:tc>
        <w:tcPr>
          <w:tcW w:w="4198" w:type="dxa"/>
        </w:tcPr>
        <w:p w14:paraId="7D6695D3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Division of Higher Education and Research</w:t>
          </w:r>
        </w:p>
      </w:tc>
    </w:tr>
    <w:tr w:rsidR="006006D0" w:rsidRPr="001726DB" w14:paraId="7377F50C" w14:textId="77777777" w:rsidTr="00FD0F90">
      <w:trPr>
        <w:trHeight w:val="173"/>
      </w:trPr>
      <w:tc>
        <w:tcPr>
          <w:tcW w:w="5103" w:type="dxa"/>
          <w:vMerge/>
        </w:tcPr>
        <w:p w14:paraId="771AFE07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19037B2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Freecall</w:t>
          </w:r>
        </w:p>
      </w:tc>
      <w:tc>
        <w:tcPr>
          <w:tcW w:w="4198" w:type="dxa"/>
        </w:tcPr>
        <w:p w14:paraId="74B589E4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1800 677 095</w:t>
          </w:r>
        </w:p>
      </w:tc>
    </w:tr>
    <w:tr w:rsidR="006006D0" w:rsidRPr="001726DB" w14:paraId="1CC9E540" w14:textId="77777777" w:rsidTr="00FD0F90">
      <w:trPr>
        <w:trHeight w:val="173"/>
      </w:trPr>
      <w:tc>
        <w:tcPr>
          <w:tcW w:w="5103" w:type="dxa"/>
          <w:vMerge/>
        </w:tcPr>
        <w:p w14:paraId="5C00CC10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25A161A6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Phone</w:t>
          </w:r>
        </w:p>
      </w:tc>
      <w:tc>
        <w:tcPr>
          <w:tcW w:w="4198" w:type="dxa"/>
        </w:tcPr>
        <w:p w14:paraId="3B2BDCFF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7260</w:t>
          </w:r>
        </w:p>
      </w:tc>
    </w:tr>
    <w:tr w:rsidR="006006D0" w:rsidRPr="001726DB" w14:paraId="1B4BB7EA" w14:textId="77777777" w:rsidTr="00FD0F90">
      <w:trPr>
        <w:trHeight w:val="173"/>
      </w:trPr>
      <w:tc>
        <w:tcPr>
          <w:tcW w:w="5103" w:type="dxa"/>
          <w:vMerge/>
        </w:tcPr>
        <w:p w14:paraId="086C8E16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4793A08F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Fax</w:t>
          </w:r>
        </w:p>
      </w:tc>
      <w:tc>
        <w:tcPr>
          <w:tcW w:w="4198" w:type="dxa"/>
        </w:tcPr>
        <w:p w14:paraId="05835B21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7331</w:t>
          </w:r>
        </w:p>
      </w:tc>
    </w:tr>
    <w:tr w:rsidR="006006D0" w:rsidRPr="001726DB" w14:paraId="020537FA" w14:textId="77777777" w:rsidTr="00FD0F90">
      <w:trPr>
        <w:trHeight w:val="173"/>
      </w:trPr>
      <w:tc>
        <w:tcPr>
          <w:tcW w:w="5103" w:type="dxa"/>
          <w:vMerge/>
        </w:tcPr>
        <w:p w14:paraId="42DB44F4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70F12046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Address</w:t>
          </w:r>
        </w:p>
      </w:tc>
      <w:tc>
        <w:tcPr>
          <w:tcW w:w="4198" w:type="dxa"/>
        </w:tcPr>
        <w:p w14:paraId="6D702340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c/ PO Batchelor NT 0845</w:t>
          </w:r>
        </w:p>
      </w:tc>
    </w:tr>
    <w:tr w:rsidR="006006D0" w:rsidRPr="001726DB" w14:paraId="13FC6D34" w14:textId="77777777" w:rsidTr="00FD0F90">
      <w:trPr>
        <w:trHeight w:val="173"/>
      </w:trPr>
      <w:tc>
        <w:tcPr>
          <w:tcW w:w="5103" w:type="dxa"/>
          <w:vMerge/>
        </w:tcPr>
        <w:p w14:paraId="1D4130B0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8F592A0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Email</w:t>
          </w:r>
        </w:p>
      </w:tc>
      <w:tc>
        <w:tcPr>
          <w:tcW w:w="4198" w:type="dxa"/>
        </w:tcPr>
        <w:p w14:paraId="3006E7EE" w14:textId="5AB56EBB" w:rsidR="006006D0" w:rsidRPr="00CA6828" w:rsidRDefault="000F64D5" w:rsidP="00EC0DF3">
          <w:pPr>
            <w:rPr>
              <w:sz w:val="20"/>
              <w:szCs w:val="20"/>
            </w:rPr>
          </w:pPr>
          <w:hyperlink r:id="rId2" w:history="1">
            <w:r w:rsidR="00EC0DF3" w:rsidRPr="00EC0DF3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</w:tc>
    </w:tr>
  </w:tbl>
  <w:p w14:paraId="1678ADDB" w14:textId="77777777" w:rsidR="00A069A4" w:rsidRDefault="00A069A4" w:rsidP="0002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2"/>
      <w:gridCol w:w="1017"/>
      <w:gridCol w:w="3755"/>
    </w:tblGrid>
    <w:tr w:rsidR="00A069A4" w:rsidRPr="001726DB" w14:paraId="7B0F9332" w14:textId="77777777" w:rsidTr="00A069A4">
      <w:trPr>
        <w:trHeight w:val="270"/>
      </w:trPr>
      <w:tc>
        <w:tcPr>
          <w:tcW w:w="6589" w:type="dxa"/>
          <w:vMerge w:val="restart"/>
        </w:tcPr>
        <w:p w14:paraId="0CDF5B8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 w:rsidRPr="001726DB">
            <w:rPr>
              <w:rFonts w:cs="Arial"/>
              <w:noProof/>
              <w:lang w:eastAsia="en-AU"/>
            </w:rPr>
            <w:drawing>
              <wp:inline distT="0" distB="0" distL="0" distR="0" wp14:anchorId="37719C8B" wp14:editId="1C8F56BE">
                <wp:extent cx="3233557" cy="666750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ITE CorpID Col Hori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213" cy="66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" w:type="dxa"/>
        </w:tcPr>
        <w:p w14:paraId="6FC5FD56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</w:p>
      </w:tc>
      <w:tc>
        <w:tcPr>
          <w:tcW w:w="2688" w:type="dxa"/>
        </w:tcPr>
        <w:p w14:paraId="1994C3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Department name</w:t>
          </w:r>
        </w:p>
      </w:tc>
    </w:tr>
    <w:tr w:rsidR="00A069A4" w:rsidRPr="001726DB" w14:paraId="0B62354D" w14:textId="77777777" w:rsidTr="00A069A4">
      <w:trPr>
        <w:trHeight w:val="173"/>
      </w:trPr>
      <w:tc>
        <w:tcPr>
          <w:tcW w:w="6589" w:type="dxa"/>
          <w:vMerge/>
        </w:tcPr>
        <w:p w14:paraId="1F8ED1D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4513DAB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2688" w:type="dxa"/>
        </w:tcPr>
        <w:p w14:paraId="25BAD3F5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59F337F" w14:textId="77777777" w:rsidTr="00A069A4">
      <w:trPr>
        <w:trHeight w:val="173"/>
      </w:trPr>
      <w:tc>
        <w:tcPr>
          <w:tcW w:w="6589" w:type="dxa"/>
          <w:vMerge/>
        </w:tcPr>
        <w:p w14:paraId="51A36F8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05FACD3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Fax</w:t>
          </w:r>
        </w:p>
      </w:tc>
      <w:tc>
        <w:tcPr>
          <w:tcW w:w="2688" w:type="dxa"/>
        </w:tcPr>
        <w:p w14:paraId="019E6BE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3C4E76A" w14:textId="77777777" w:rsidTr="00A069A4">
      <w:trPr>
        <w:trHeight w:val="173"/>
      </w:trPr>
      <w:tc>
        <w:tcPr>
          <w:tcW w:w="6589" w:type="dxa"/>
          <w:vMerge/>
        </w:tcPr>
        <w:p w14:paraId="378765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6040828D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2688" w:type="dxa"/>
        </w:tcPr>
        <w:p w14:paraId="25DD3EF4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A069A4" w:rsidRPr="001726DB" w14:paraId="53B85477" w14:textId="77777777" w:rsidTr="00A069A4">
      <w:trPr>
        <w:trHeight w:val="173"/>
      </w:trPr>
      <w:tc>
        <w:tcPr>
          <w:tcW w:w="6589" w:type="dxa"/>
          <w:vMerge/>
        </w:tcPr>
        <w:p w14:paraId="23EEA002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147D1FA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2688" w:type="dxa"/>
        </w:tcPr>
        <w:p w14:paraId="1F351D7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  <w:r>
            <w:rPr>
              <w:rFonts w:cs="Arial"/>
              <w:sz w:val="20"/>
              <w:szCs w:val="20"/>
            </w:rPr>
            <w:t>genericemailaddress@batchelor.edu.au</w:t>
          </w:r>
        </w:p>
      </w:tc>
    </w:tr>
  </w:tbl>
  <w:p w14:paraId="618D4B32" w14:textId="77777777" w:rsidR="00A069A4" w:rsidRDefault="00A069A4" w:rsidP="00021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6AA00FAE"/>
    <w:lvl w:ilvl="0" w:tplc="D9CCF11A">
      <w:start w:val="1"/>
      <w:numFmt w:val="decimal"/>
      <w:pStyle w:val="List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NKT2nuxh/xO80ajMWROc8pb4wGqXmI5CuMzNIwQOwcCWfHcrHrpVR2AMaGxbV2iDGQBckUD2VSvdB5uG6wn+ow==" w:salt="SXyEQXrr+A2DRPC47QhnK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B"/>
    <w:rsid w:val="00007856"/>
    <w:rsid w:val="000159CA"/>
    <w:rsid w:val="00016495"/>
    <w:rsid w:val="00021B3F"/>
    <w:rsid w:val="000228FD"/>
    <w:rsid w:val="00033750"/>
    <w:rsid w:val="00050744"/>
    <w:rsid w:val="00052BE7"/>
    <w:rsid w:val="00062342"/>
    <w:rsid w:val="00074B25"/>
    <w:rsid w:val="00076F4E"/>
    <w:rsid w:val="0008043D"/>
    <w:rsid w:val="0009642A"/>
    <w:rsid w:val="000A3140"/>
    <w:rsid w:val="000A56D7"/>
    <w:rsid w:val="000B28D0"/>
    <w:rsid w:val="000B2BB6"/>
    <w:rsid w:val="000C143D"/>
    <w:rsid w:val="000C752A"/>
    <w:rsid w:val="000D6DC1"/>
    <w:rsid w:val="000E4809"/>
    <w:rsid w:val="000F603B"/>
    <w:rsid w:val="000F64D5"/>
    <w:rsid w:val="0010633E"/>
    <w:rsid w:val="00142921"/>
    <w:rsid w:val="00152B51"/>
    <w:rsid w:val="001538F6"/>
    <w:rsid w:val="001726DB"/>
    <w:rsid w:val="001946B9"/>
    <w:rsid w:val="001A3C38"/>
    <w:rsid w:val="001B351C"/>
    <w:rsid w:val="001B5DE2"/>
    <w:rsid w:val="001D22D7"/>
    <w:rsid w:val="001F645E"/>
    <w:rsid w:val="002046DB"/>
    <w:rsid w:val="00212AE1"/>
    <w:rsid w:val="00226741"/>
    <w:rsid w:val="002743A4"/>
    <w:rsid w:val="00280C7A"/>
    <w:rsid w:val="00291F7B"/>
    <w:rsid w:val="003026DF"/>
    <w:rsid w:val="00307352"/>
    <w:rsid w:val="00311B00"/>
    <w:rsid w:val="003165A7"/>
    <w:rsid w:val="00366C56"/>
    <w:rsid w:val="00367875"/>
    <w:rsid w:val="003A244D"/>
    <w:rsid w:val="003A5E07"/>
    <w:rsid w:val="003A7FBB"/>
    <w:rsid w:val="003B3F67"/>
    <w:rsid w:val="003C21F9"/>
    <w:rsid w:val="003C720A"/>
    <w:rsid w:val="003D543A"/>
    <w:rsid w:val="003F27F0"/>
    <w:rsid w:val="004044CE"/>
    <w:rsid w:val="00453DD4"/>
    <w:rsid w:val="004612F7"/>
    <w:rsid w:val="004974AB"/>
    <w:rsid w:val="00522054"/>
    <w:rsid w:val="0052464C"/>
    <w:rsid w:val="00561436"/>
    <w:rsid w:val="0056631D"/>
    <w:rsid w:val="00572C71"/>
    <w:rsid w:val="0057332A"/>
    <w:rsid w:val="00592390"/>
    <w:rsid w:val="005937C7"/>
    <w:rsid w:val="005A761E"/>
    <w:rsid w:val="005B7583"/>
    <w:rsid w:val="005C5DCC"/>
    <w:rsid w:val="005F2CDE"/>
    <w:rsid w:val="005F5482"/>
    <w:rsid w:val="006006D0"/>
    <w:rsid w:val="00681F8C"/>
    <w:rsid w:val="00693CD9"/>
    <w:rsid w:val="006942F4"/>
    <w:rsid w:val="006B0DF9"/>
    <w:rsid w:val="006B3E49"/>
    <w:rsid w:val="006B403E"/>
    <w:rsid w:val="006B638A"/>
    <w:rsid w:val="006C648D"/>
    <w:rsid w:val="006E1354"/>
    <w:rsid w:val="006E66B5"/>
    <w:rsid w:val="006F2F9C"/>
    <w:rsid w:val="006F7643"/>
    <w:rsid w:val="007176CD"/>
    <w:rsid w:val="00754630"/>
    <w:rsid w:val="00762E56"/>
    <w:rsid w:val="007646AD"/>
    <w:rsid w:val="007A2139"/>
    <w:rsid w:val="007D2E99"/>
    <w:rsid w:val="007E2F4E"/>
    <w:rsid w:val="007F306D"/>
    <w:rsid w:val="0084023C"/>
    <w:rsid w:val="00841968"/>
    <w:rsid w:val="00867AE1"/>
    <w:rsid w:val="00892B01"/>
    <w:rsid w:val="008B70C8"/>
    <w:rsid w:val="008E279D"/>
    <w:rsid w:val="008F09EF"/>
    <w:rsid w:val="008F3700"/>
    <w:rsid w:val="009064C1"/>
    <w:rsid w:val="0092081D"/>
    <w:rsid w:val="0092267E"/>
    <w:rsid w:val="00956F43"/>
    <w:rsid w:val="00960FCF"/>
    <w:rsid w:val="0099183E"/>
    <w:rsid w:val="009C29D8"/>
    <w:rsid w:val="009D168C"/>
    <w:rsid w:val="009D2D0F"/>
    <w:rsid w:val="009D2FB7"/>
    <w:rsid w:val="009E0FCA"/>
    <w:rsid w:val="00A06237"/>
    <w:rsid w:val="00A069A4"/>
    <w:rsid w:val="00A14FEC"/>
    <w:rsid w:val="00A264A3"/>
    <w:rsid w:val="00A32404"/>
    <w:rsid w:val="00A36E5B"/>
    <w:rsid w:val="00A6181E"/>
    <w:rsid w:val="00A74A9D"/>
    <w:rsid w:val="00A97D39"/>
    <w:rsid w:val="00AA2FF2"/>
    <w:rsid w:val="00AC0966"/>
    <w:rsid w:val="00AC2868"/>
    <w:rsid w:val="00AE0661"/>
    <w:rsid w:val="00AE099A"/>
    <w:rsid w:val="00B65276"/>
    <w:rsid w:val="00B81675"/>
    <w:rsid w:val="00BD22AC"/>
    <w:rsid w:val="00BF7972"/>
    <w:rsid w:val="00C12A46"/>
    <w:rsid w:val="00C4621A"/>
    <w:rsid w:val="00C75C0E"/>
    <w:rsid w:val="00C81955"/>
    <w:rsid w:val="00C821A6"/>
    <w:rsid w:val="00CA3632"/>
    <w:rsid w:val="00CD02DE"/>
    <w:rsid w:val="00CE299E"/>
    <w:rsid w:val="00CF41AC"/>
    <w:rsid w:val="00D06C09"/>
    <w:rsid w:val="00D06E79"/>
    <w:rsid w:val="00D35649"/>
    <w:rsid w:val="00D408BE"/>
    <w:rsid w:val="00D50335"/>
    <w:rsid w:val="00D6596D"/>
    <w:rsid w:val="00D80CF6"/>
    <w:rsid w:val="00D93186"/>
    <w:rsid w:val="00DB260F"/>
    <w:rsid w:val="00DB2E42"/>
    <w:rsid w:val="00DC3D94"/>
    <w:rsid w:val="00DD3F20"/>
    <w:rsid w:val="00DE7C2E"/>
    <w:rsid w:val="00E07C64"/>
    <w:rsid w:val="00E670DC"/>
    <w:rsid w:val="00EC0DF3"/>
    <w:rsid w:val="00EC222E"/>
    <w:rsid w:val="00EE0AE0"/>
    <w:rsid w:val="00EE408B"/>
    <w:rsid w:val="00F072B2"/>
    <w:rsid w:val="00F1376F"/>
    <w:rsid w:val="00F1687F"/>
    <w:rsid w:val="00F21915"/>
    <w:rsid w:val="00F21919"/>
    <w:rsid w:val="00F272A6"/>
    <w:rsid w:val="00F46B7A"/>
    <w:rsid w:val="00FA5944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0A1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F7643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locked/>
    <w:rsid w:val="00D35649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locked/>
    <w:rsid w:val="00DE7C2E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F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6D"/>
  </w:style>
  <w:style w:type="paragraph" w:styleId="Footer">
    <w:name w:val="footer"/>
    <w:basedOn w:val="Normal"/>
    <w:link w:val="FooterChar"/>
    <w:uiPriority w:val="99"/>
    <w:unhideWhenUsed/>
    <w:locked/>
    <w:rsid w:val="006B0DF9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0DF9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35649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E7C2E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locked/>
    <w:rsid w:val="00B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7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E408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02DE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locked/>
    <w:rsid w:val="006F7643"/>
    <w:pPr>
      <w:keepLines/>
      <w:numPr>
        <w:numId w:val="3"/>
      </w:numPr>
      <w:spacing w:after="57"/>
      <w:ind w:left="680" w:hanging="510"/>
      <w:contextualSpacing/>
    </w:pPr>
  </w:style>
  <w:style w:type="paragraph" w:customStyle="1" w:styleId="Formsubheading">
    <w:name w:val="Form subheading"/>
    <w:basedOn w:val="Heading1"/>
    <w:qFormat/>
    <w:locked/>
    <w:rsid w:val="00592390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locked/>
    <w:rsid w:val="00EE0AE0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22054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22054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locked/>
    <w:rsid w:val="00EE0AE0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locked/>
    <w:rsid w:val="00EE0AE0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locked/>
    <w:rsid w:val="003F27F0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/>
      <w:ind w:left="340" w:right="340"/>
    </w:pPr>
  </w:style>
  <w:style w:type="paragraph" w:customStyle="1" w:styleId="Alphalist">
    <w:name w:val="Alpha list"/>
    <w:basedOn w:val="ListParagraph"/>
    <w:qFormat/>
    <w:locked/>
    <w:rsid w:val="006F7643"/>
    <w:pPr>
      <w:numPr>
        <w:numId w:val="4"/>
      </w:numPr>
      <w:ind w:left="680" w:hanging="510"/>
    </w:pPr>
  </w:style>
  <w:style w:type="paragraph" w:customStyle="1" w:styleId="Bulletlist">
    <w:name w:val="Bullet list"/>
    <w:basedOn w:val="Alphalist"/>
    <w:qFormat/>
    <w:locked/>
    <w:rsid w:val="006F7643"/>
    <w:pPr>
      <w:numPr>
        <w:numId w:val="5"/>
      </w:numPr>
      <w:ind w:left="680" w:hanging="510"/>
    </w:pPr>
  </w:style>
  <w:style w:type="paragraph" w:customStyle="1" w:styleId="Formdescription">
    <w:name w:val="Form description"/>
    <w:basedOn w:val="Formsubheading"/>
    <w:qFormat/>
    <w:locked/>
    <w:rsid w:val="005937C7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CA3632"/>
    <w:pPr>
      <w:spacing w:before="57" w:after="57"/>
      <w:ind w:left="340" w:right="340"/>
    </w:pPr>
    <w:rPr>
      <w:i/>
    </w:rPr>
  </w:style>
  <w:style w:type="character" w:customStyle="1" w:styleId="Bodynote">
    <w:name w:val="Body note"/>
    <w:uiPriority w:val="1"/>
    <w:qFormat/>
    <w:locked/>
    <w:rsid w:val="00021B3F"/>
    <w:rPr>
      <w:b w:val="0"/>
      <w:sz w:val="16"/>
    </w:rPr>
  </w:style>
  <w:style w:type="character" w:customStyle="1" w:styleId="Bold">
    <w:name w:val="Bold"/>
    <w:uiPriority w:val="1"/>
    <w:qFormat/>
    <w:locked/>
    <w:rsid w:val="005B75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8295-496A-4DA6-920D-4DAD37B1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Ottley</dc:creator>
  <cp:lastModifiedBy>Stevi Thomas</cp:lastModifiedBy>
  <cp:revision>3</cp:revision>
  <dcterms:created xsi:type="dcterms:W3CDTF">2019-01-24T02:09:00Z</dcterms:created>
  <dcterms:modified xsi:type="dcterms:W3CDTF">2019-02-06T04:50:00Z</dcterms:modified>
</cp:coreProperties>
</file>