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0A5CB" w14:textId="03281A9C" w:rsidR="006942F4" w:rsidRDefault="00DD3F20" w:rsidP="006942F4">
      <w:pPr>
        <w:pStyle w:val="Heading1"/>
      </w:pPr>
      <w:r>
        <w:t>HDR</w:t>
      </w:r>
      <w:r w:rsidR="00EA137C">
        <w:t>10</w:t>
      </w:r>
      <w:r>
        <w:t xml:space="preserve"> – </w:t>
      </w:r>
      <w:r w:rsidR="00841968">
        <w:t>higher degrees by research</w:t>
      </w:r>
      <w:r w:rsidR="00841968">
        <w:br/>
      </w:r>
      <w:r w:rsidR="00FA5944">
        <w:t xml:space="preserve">qualifying panel </w:t>
      </w:r>
      <w:r w:rsidR="00EA137C">
        <w:t>report form</w:t>
      </w:r>
    </w:p>
    <w:p w14:paraId="19413355" w14:textId="2DDCA9AB" w:rsidR="00417423" w:rsidRDefault="00EA137C" w:rsidP="00033750">
      <w:pPr>
        <w:pStyle w:val="Noteinstructions"/>
        <w:rPr>
          <w:rFonts w:cs="Arial"/>
          <w:i w:val="0"/>
        </w:rPr>
      </w:pPr>
      <w:r w:rsidRPr="00EA137C">
        <w:rPr>
          <w:rFonts w:cs="Arial"/>
          <w:i w:val="0"/>
        </w:rPr>
        <w:t xml:space="preserve">This form is to be used by the Qualifying panel to provide critical feedback to a candidate on their written and oral research proposals, and to report whether or not, or to what extent the candidate has successfully </w:t>
      </w:r>
      <w:r>
        <w:rPr>
          <w:rFonts w:cs="Arial"/>
          <w:i w:val="0"/>
        </w:rPr>
        <w:t xml:space="preserve">completed the Qualifying Unit. </w:t>
      </w:r>
      <w:r w:rsidRPr="00EA137C">
        <w:rPr>
          <w:rFonts w:cs="Arial"/>
          <w:i w:val="0"/>
        </w:rPr>
        <w:t xml:space="preserve">This will be a joint decision endorsed by all Panel members and based on the Panel’s assessment of key criteria. </w:t>
      </w:r>
      <w:r w:rsidR="00BB0553">
        <w:rPr>
          <w:rFonts w:cs="Arial"/>
          <w:i w:val="0"/>
        </w:rPr>
        <w:br/>
      </w:r>
      <w:r w:rsidRPr="00EA137C">
        <w:rPr>
          <w:rFonts w:cs="Arial"/>
          <w:i w:val="0"/>
        </w:rPr>
        <w:t>The form is to be completed by the Panel Chairperson in co</w:t>
      </w:r>
      <w:r w:rsidR="00BB0553">
        <w:rPr>
          <w:rFonts w:cs="Arial"/>
          <w:i w:val="0"/>
        </w:rPr>
        <w:t xml:space="preserve">nsultation with Panel members. </w:t>
      </w:r>
      <w:r w:rsidRPr="00EA137C">
        <w:rPr>
          <w:rFonts w:cs="Arial"/>
          <w:i w:val="0"/>
        </w:rPr>
        <w:t xml:space="preserve">Information provided in this report will be accessible to the Candidate, their Supervisors, the </w:t>
      </w:r>
      <w:r w:rsidR="002C4CD4">
        <w:rPr>
          <w:rFonts w:cs="Arial"/>
          <w:i w:val="0"/>
        </w:rPr>
        <w:t>Graduate School Director</w:t>
      </w:r>
      <w:r w:rsidRPr="00EA137C">
        <w:rPr>
          <w:rFonts w:cs="Arial"/>
          <w:i w:val="0"/>
        </w:rPr>
        <w:t xml:space="preserve"> and the Research Committee.</w:t>
      </w:r>
      <w:r w:rsidR="00BB0553">
        <w:rPr>
          <w:rFonts w:cs="Arial"/>
          <w:i w:val="0"/>
        </w:rPr>
        <w:t xml:space="preserve"> </w:t>
      </w:r>
      <w:r w:rsidRPr="00EA137C">
        <w:rPr>
          <w:rFonts w:cs="Arial"/>
          <w:i w:val="0"/>
        </w:rPr>
        <w:t xml:space="preserve">The form consists of two parts: </w:t>
      </w:r>
      <w:r w:rsidRPr="00443D81">
        <w:rPr>
          <w:rFonts w:cs="Arial"/>
        </w:rPr>
        <w:t>A: Written Proposal</w:t>
      </w:r>
      <w:r w:rsidRPr="00EA137C">
        <w:rPr>
          <w:rFonts w:cs="Arial"/>
          <w:i w:val="0"/>
        </w:rPr>
        <w:t xml:space="preserve"> </w:t>
      </w:r>
      <w:r w:rsidR="00BB0553">
        <w:rPr>
          <w:rFonts w:cs="Arial"/>
          <w:i w:val="0"/>
        </w:rPr>
        <w:t xml:space="preserve">and </w:t>
      </w:r>
      <w:r w:rsidRPr="00443D81">
        <w:rPr>
          <w:rFonts w:cs="Arial"/>
        </w:rPr>
        <w:t>B: Oral Proposal</w:t>
      </w:r>
      <w:r w:rsidR="00BB0553">
        <w:rPr>
          <w:rFonts w:cs="Arial"/>
          <w:i w:val="0"/>
        </w:rPr>
        <w:t>.</w:t>
      </w:r>
      <w:r w:rsidR="00BB0553">
        <w:rPr>
          <w:rFonts w:cs="Arial"/>
          <w:i w:val="0"/>
        </w:rPr>
        <w:br/>
      </w:r>
      <w:r w:rsidRPr="00EA137C">
        <w:rPr>
          <w:rFonts w:cs="Arial"/>
          <w:i w:val="0"/>
        </w:rPr>
        <w:t>Panel members may also find it helpful to use the form to make notes during the two-part review process, to be shared with fellow Qualifying Panel members at the post oral presentation, Qualifying Panel Recommendation Meeting</w:t>
      </w:r>
      <w:r w:rsidR="00BB0553">
        <w:rPr>
          <w:rFonts w:cs="Arial"/>
          <w:i w:val="0"/>
        </w:rPr>
        <w:t>.</w:t>
      </w:r>
    </w:p>
    <w:p w14:paraId="319E01E9" w14:textId="755B0CC8" w:rsidR="00033750" w:rsidRPr="005937C7" w:rsidRDefault="00033750" w:rsidP="00033750">
      <w:pPr>
        <w:pStyle w:val="Noteinstructions"/>
      </w:pPr>
      <w:r>
        <w:t xml:space="preserve">This form is designed to be completed electronically </w:t>
      </w:r>
      <w:r w:rsidRPr="0004453B">
        <w:rPr>
          <w:rStyle w:val="Bold"/>
        </w:rPr>
        <w:t>before</w:t>
      </w:r>
      <w:r>
        <w:t xml:space="preserve"> it is printed. Please complete as much of this form as possible on a computer before you print the form.</w:t>
      </w:r>
    </w:p>
    <w:p w14:paraId="15BC1DD1" w14:textId="3CFAEBF2" w:rsidR="00EE408B" w:rsidRDefault="00D06C09" w:rsidP="00D06C09">
      <w:pPr>
        <w:pStyle w:val="Heading2"/>
      </w:pPr>
      <w:r w:rsidRPr="00ED519B">
        <w:t xml:space="preserve">SECTION 1 – </w:t>
      </w:r>
      <w:r w:rsidR="00FA5944">
        <w:t>candidate</w:t>
      </w:r>
      <w:r w:rsidR="00EE408B">
        <w:t xml:space="preserve"> DETAILS</w:t>
      </w:r>
    </w:p>
    <w:p w14:paraId="6CD08A0E" w14:textId="013A6860" w:rsidR="008B70C8" w:rsidRDefault="008B70C8" w:rsidP="008B70C8">
      <w:pPr>
        <w:pStyle w:val="Noteinstructions"/>
        <w:sectPr w:rsidR="008B70C8" w:rsidSect="001946B9">
          <w:footerReference w:type="default" r:id="rId8"/>
          <w:headerReference w:type="first" r:id="rId9"/>
          <w:footerReference w:type="first" r:id="rId10"/>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1F645E" w:rsidRPr="009650EC" w14:paraId="591B4FDA" w14:textId="77777777" w:rsidTr="00FB607C">
        <w:trPr>
          <w:cantSplit/>
          <w:tblCellSpacing w:w="56" w:type="dxa"/>
        </w:trPr>
        <w:tc>
          <w:tcPr>
            <w:tcW w:w="1787" w:type="dxa"/>
          </w:tcPr>
          <w:p w14:paraId="174D1E98" w14:textId="1014E96E" w:rsidR="001F645E" w:rsidRPr="007347C5" w:rsidRDefault="00FA5944" w:rsidP="00FA5944">
            <w:pPr>
              <w:pStyle w:val="BodyText"/>
            </w:pPr>
            <w:r>
              <w:t>Surname</w:t>
            </w:r>
          </w:p>
        </w:tc>
        <w:tc>
          <w:tcPr>
            <w:tcW w:w="2896" w:type="dxa"/>
            <w:tcBorders>
              <w:top w:val="single" w:sz="4" w:space="0" w:color="auto"/>
              <w:left w:val="single" w:sz="4" w:space="0" w:color="auto"/>
              <w:bottom w:val="single" w:sz="4" w:space="0" w:color="auto"/>
              <w:right w:val="single" w:sz="4" w:space="0" w:color="auto"/>
            </w:tcBorders>
          </w:tcPr>
          <w:p w14:paraId="049B6917"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r>
              <w:rPr>
                <w:noProof/>
              </w:rPr>
              <w:t> </w:t>
            </w:r>
            <w:r>
              <w:rPr>
                <w:noProof/>
              </w:rPr>
              <w:t> </w:t>
            </w:r>
            <w:r>
              <w:rPr>
                <w:noProof/>
              </w:rPr>
              <w:t> </w:t>
            </w:r>
            <w:r>
              <w:rPr>
                <w:noProof/>
              </w:rPr>
              <w:t> </w:t>
            </w:r>
            <w:r>
              <w:rPr>
                <w:noProof/>
              </w:rPr>
              <w:t> </w:t>
            </w:r>
            <w:r w:rsidRPr="00522054">
              <w:fldChar w:fldCharType="end"/>
            </w:r>
          </w:p>
        </w:tc>
      </w:tr>
      <w:tr w:rsidR="001F645E" w:rsidRPr="009650EC" w14:paraId="5F677122" w14:textId="77777777" w:rsidTr="00FB607C">
        <w:trPr>
          <w:cantSplit/>
          <w:tblCellSpacing w:w="56" w:type="dxa"/>
        </w:trPr>
        <w:tc>
          <w:tcPr>
            <w:tcW w:w="1787" w:type="dxa"/>
          </w:tcPr>
          <w:p w14:paraId="53F07750" w14:textId="2FE56C96" w:rsidR="001F645E" w:rsidRDefault="00FA5944" w:rsidP="00FB607C">
            <w:pPr>
              <w:pStyle w:val="BodyText"/>
            </w:pPr>
            <w:r>
              <w:t>Given names</w:t>
            </w:r>
          </w:p>
        </w:tc>
        <w:tc>
          <w:tcPr>
            <w:tcW w:w="2896" w:type="dxa"/>
            <w:tcBorders>
              <w:top w:val="single" w:sz="4" w:space="0" w:color="auto"/>
              <w:left w:val="single" w:sz="4" w:space="0" w:color="auto"/>
              <w:bottom w:val="single" w:sz="4" w:space="0" w:color="auto"/>
              <w:right w:val="single" w:sz="4" w:space="0" w:color="auto"/>
            </w:tcBorders>
          </w:tcPr>
          <w:p w14:paraId="4B1E2B14" w14:textId="77777777" w:rsidR="001F645E" w:rsidRPr="00522054" w:rsidRDefault="001F645E" w:rsidP="00FB607C">
            <w:pPr>
              <w:pStyle w:val="BodyText"/>
            </w:pPr>
            <w:r w:rsidRPr="00522054">
              <w:fldChar w:fldCharType="begin">
                <w:ffData>
                  <w:name w:val="Text1"/>
                  <w:enabled/>
                  <w:calcOnExit w:val="0"/>
                  <w:textInput/>
                </w:ffData>
              </w:fldChar>
            </w:r>
            <w:r w:rsidRPr="00522054">
              <w:instrText xml:space="preserve"> FORMTEXT </w:instrText>
            </w:r>
            <w:r w:rsidRPr="00522054">
              <w:fldChar w:fldCharType="separate"/>
            </w:r>
            <w:r>
              <w:rPr>
                <w:noProof/>
              </w:rPr>
              <w:t> </w:t>
            </w:r>
            <w:r>
              <w:rPr>
                <w:noProof/>
              </w:rPr>
              <w:t> </w:t>
            </w:r>
            <w:r>
              <w:rPr>
                <w:noProof/>
              </w:rPr>
              <w:t> </w:t>
            </w:r>
            <w:r>
              <w:rPr>
                <w:noProof/>
              </w:rPr>
              <w:t> </w:t>
            </w:r>
            <w:r>
              <w:rPr>
                <w:noProof/>
              </w:rPr>
              <w:t> </w:t>
            </w:r>
            <w:r w:rsidRPr="00522054">
              <w:fldChar w:fldCharType="end"/>
            </w:r>
          </w:p>
        </w:tc>
      </w:tr>
    </w:tbl>
    <w:p w14:paraId="5591FC6C" w14:textId="77777777" w:rsidR="001F645E" w:rsidRDefault="001F645E" w:rsidP="001F645E">
      <w:pPr>
        <w:pStyle w:val="BodyText"/>
        <w:sectPr w:rsidR="001F645E" w:rsidSect="00A66259">
          <w:type w:val="continuous"/>
          <w:pgSz w:w="11906" w:h="16838"/>
          <w:pgMar w:top="685" w:right="851" w:bottom="851" w:left="851" w:header="567" w:footer="567" w:gutter="0"/>
          <w:cols w:num="2" w:space="720"/>
          <w:titlePg/>
          <w:docGrid w:linePitch="360"/>
        </w:sectPr>
      </w:pPr>
    </w:p>
    <w:tbl>
      <w:tblPr>
        <w:tblStyle w:val="TableGrid"/>
        <w:tblpPr w:leftFromText="180" w:rightFromText="180" w:vertAnchor="text" w:tblpY="1"/>
        <w:tblOverlap w:val="never"/>
        <w:tblW w:w="1049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505"/>
      </w:tblGrid>
      <w:tr w:rsidR="001F645E" w:rsidRPr="00AD419A" w14:paraId="374B8AC6" w14:textId="77777777" w:rsidTr="00FB607C">
        <w:trPr>
          <w:cantSplit/>
          <w:tblCellSpacing w:w="56" w:type="dxa"/>
        </w:trPr>
        <w:tc>
          <w:tcPr>
            <w:tcW w:w="1817" w:type="dxa"/>
          </w:tcPr>
          <w:p w14:paraId="5C8DABB3" w14:textId="30B8C71D" w:rsidR="001F645E" w:rsidRDefault="00FA5944" w:rsidP="00FB607C">
            <w:pPr>
              <w:pStyle w:val="BodyText"/>
            </w:pPr>
            <w:r>
              <w:t>HDR Program name</w:t>
            </w:r>
          </w:p>
        </w:tc>
        <w:tc>
          <w:tcPr>
            <w:tcW w:w="8337" w:type="dxa"/>
          </w:tcPr>
          <w:p w14:paraId="4200E485" w14:textId="421619DB" w:rsidR="001F645E" w:rsidRPr="00AD419A" w:rsidRDefault="001F645E" w:rsidP="00FB607C">
            <w:pPr>
              <w:pStyle w:val="BodyText"/>
              <w:rPr>
                <w:rStyle w:val="BodyTextChar"/>
              </w:rPr>
            </w:pPr>
            <w:r>
              <w:fldChar w:fldCharType="begin">
                <w:ffData>
                  <w:name w:val="Check1"/>
                  <w:enabled/>
                  <w:calcOnExit w:val="0"/>
                  <w:checkBox>
                    <w:sizeAuto/>
                    <w:default w:val="0"/>
                    <w:checked w:val="0"/>
                  </w:checkBox>
                </w:ffData>
              </w:fldChar>
            </w:r>
            <w:r>
              <w:instrText xml:space="preserve"> FORMCHECKBOX </w:instrText>
            </w:r>
            <w:r w:rsidR="003D022A">
              <w:fldChar w:fldCharType="separate"/>
            </w:r>
            <w:r>
              <w:fldChar w:fldCharType="end"/>
            </w:r>
            <w:r>
              <w:t xml:space="preserve"> Master</w:t>
            </w:r>
            <w:r w:rsidR="00867AE1">
              <w:t>s</w:t>
            </w:r>
            <w:r>
              <w:t xml:space="preserve"> of Indigenous Perspectives</w:t>
            </w:r>
            <w:r>
              <w:rPr>
                <w:rStyle w:val="BodyTextChar"/>
              </w:rPr>
              <w:br/>
            </w:r>
            <w:r>
              <w:fldChar w:fldCharType="begin">
                <w:ffData>
                  <w:name w:val=""/>
                  <w:enabled/>
                  <w:calcOnExit w:val="0"/>
                  <w:checkBox>
                    <w:sizeAuto/>
                    <w:default w:val="0"/>
                    <w:checked w:val="0"/>
                  </w:checkBox>
                </w:ffData>
              </w:fldChar>
            </w:r>
            <w:r>
              <w:instrText xml:space="preserve"> FORMCHECKBOX </w:instrText>
            </w:r>
            <w:r w:rsidR="003D022A">
              <w:fldChar w:fldCharType="separate"/>
            </w:r>
            <w:r>
              <w:fldChar w:fldCharType="end"/>
            </w:r>
            <w:r w:rsidRPr="00CB3FA1">
              <w:rPr>
                <w:rStyle w:val="BodyTextChar"/>
              </w:rPr>
              <w:t xml:space="preserve"> </w:t>
            </w:r>
            <w:r>
              <w:t>Doctor of Philosophy Indigenous Perspectives</w:t>
            </w:r>
          </w:p>
        </w:tc>
      </w:tr>
      <w:tr w:rsidR="001F645E" w:rsidRPr="00AD419A" w14:paraId="1475D958" w14:textId="77777777" w:rsidTr="00FA5944">
        <w:trPr>
          <w:cantSplit/>
          <w:trHeight w:val="625"/>
          <w:tblCellSpacing w:w="56" w:type="dxa"/>
        </w:trPr>
        <w:tc>
          <w:tcPr>
            <w:tcW w:w="1817" w:type="dxa"/>
          </w:tcPr>
          <w:p w14:paraId="68179A34" w14:textId="3FD826D3" w:rsidR="001F645E" w:rsidRDefault="00FA5944" w:rsidP="00EA137C">
            <w:pPr>
              <w:pStyle w:val="BodyText"/>
            </w:pPr>
            <w:r>
              <w:t>R</w:t>
            </w:r>
            <w:r w:rsidR="00867AE1">
              <w:t>esearch</w:t>
            </w:r>
            <w:r>
              <w:t xml:space="preserve"> </w:t>
            </w:r>
            <w:r w:rsidR="00EA137C">
              <w:t>proposal title</w:t>
            </w:r>
          </w:p>
        </w:tc>
        <w:tc>
          <w:tcPr>
            <w:tcW w:w="8337" w:type="dxa"/>
            <w:tcBorders>
              <w:top w:val="single" w:sz="4" w:space="0" w:color="auto"/>
              <w:left w:val="single" w:sz="4" w:space="0" w:color="auto"/>
              <w:bottom w:val="single" w:sz="4" w:space="0" w:color="auto"/>
              <w:right w:val="single" w:sz="4" w:space="0" w:color="auto"/>
            </w:tcBorders>
          </w:tcPr>
          <w:p w14:paraId="6C83B9A5" w14:textId="3A3B6C76" w:rsidR="001F645E" w:rsidRDefault="00FA5944" w:rsidP="000F603B">
            <w:pPr>
              <w:pStyle w:val="Body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E1F9E87" w14:textId="223748D2" w:rsidR="007A2139" w:rsidRDefault="007A2139" w:rsidP="007A2139">
      <w:pPr>
        <w:pStyle w:val="Heading2"/>
      </w:pPr>
      <w:r>
        <w:t>SECTION 2</w:t>
      </w:r>
      <w:r w:rsidRPr="00ED519B">
        <w:t xml:space="preserve"> –</w:t>
      </w:r>
      <w:r w:rsidR="00841968">
        <w:t xml:space="preserve"> </w:t>
      </w:r>
      <w:r w:rsidR="00EA137C">
        <w:t>qualifying panel members</w:t>
      </w:r>
      <w:r w:rsidRPr="007A2139">
        <w:t xml:space="preserve"> DETAILS</w:t>
      </w:r>
    </w:p>
    <w:p w14:paraId="539D8E05" w14:textId="77777777" w:rsidR="00C821A6" w:rsidRDefault="00C821A6" w:rsidP="00EE408B">
      <w:pPr>
        <w:pStyle w:val="BodyText"/>
        <w:sectPr w:rsidR="00C821A6" w:rsidSect="00EA137C">
          <w:headerReference w:type="first" r:id="rId11"/>
          <w:type w:val="continuous"/>
          <w:pgSz w:w="11906" w:h="16838"/>
          <w:pgMar w:top="851" w:right="851" w:bottom="851" w:left="851" w:header="567" w:footer="567" w:gutter="0"/>
          <w:cols w:space="720"/>
          <w:docGrid w:linePitch="360"/>
        </w:sectPr>
      </w:pPr>
    </w:p>
    <w:tbl>
      <w:tblPr>
        <w:tblStyle w:val="TableGrid"/>
        <w:tblW w:w="1046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1"/>
        <w:gridCol w:w="8559"/>
      </w:tblGrid>
      <w:tr w:rsidR="00C821A6" w:rsidRPr="00AD419A" w14:paraId="6CB629A8" w14:textId="77777777" w:rsidTr="00BB0553">
        <w:trPr>
          <w:cantSplit/>
          <w:tblCellSpacing w:w="28" w:type="dxa"/>
        </w:trPr>
        <w:tc>
          <w:tcPr>
            <w:tcW w:w="1787" w:type="dxa"/>
          </w:tcPr>
          <w:p w14:paraId="5E5E33DA" w14:textId="355BF22E" w:rsidR="00C821A6" w:rsidRPr="00477FCD" w:rsidRDefault="00EA137C" w:rsidP="00A069A4">
            <w:pPr>
              <w:pStyle w:val="BodyText"/>
            </w:pPr>
            <w:r>
              <w:t>Name</w:t>
            </w:r>
          </w:p>
        </w:tc>
        <w:tc>
          <w:tcPr>
            <w:tcW w:w="8337" w:type="dxa"/>
            <w:tcBorders>
              <w:top w:val="single" w:sz="4" w:space="0" w:color="auto"/>
              <w:left w:val="single" w:sz="4" w:space="0" w:color="auto"/>
              <w:bottom w:val="single" w:sz="4" w:space="0" w:color="auto"/>
              <w:right w:val="single" w:sz="4" w:space="0" w:color="auto"/>
            </w:tcBorders>
          </w:tcPr>
          <w:p w14:paraId="5EF80A76" w14:textId="77777777" w:rsidR="00C821A6" w:rsidRPr="00AD419A" w:rsidRDefault="00C821A6" w:rsidP="00A069A4">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137C" w:rsidRPr="00AD419A" w14:paraId="18F7CC49" w14:textId="77777777" w:rsidTr="00BB0553">
        <w:trPr>
          <w:cantSplit/>
          <w:tblCellSpacing w:w="28" w:type="dxa"/>
        </w:trPr>
        <w:tc>
          <w:tcPr>
            <w:tcW w:w="1787" w:type="dxa"/>
          </w:tcPr>
          <w:p w14:paraId="111DC754" w14:textId="2366AACD" w:rsidR="00EA137C" w:rsidRDefault="00EA137C" w:rsidP="00A069A4">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3E749152" w14:textId="26051470" w:rsidR="00EA137C" w:rsidRDefault="00EA137C" w:rsidP="00A069A4">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364E86" w14:textId="77777777" w:rsidR="00BB0553" w:rsidRPr="00BB0553" w:rsidRDefault="00BB0553" w:rsidP="00BB0553">
      <w:pPr>
        <w:spacing w:after="0" w:line="240" w:lineRule="auto"/>
        <w:rPr>
          <w:sz w:val="4"/>
          <w:szCs w:val="4"/>
        </w:rPr>
      </w:pPr>
    </w:p>
    <w:tbl>
      <w:tblPr>
        <w:tblStyle w:val="TableGrid"/>
        <w:tblW w:w="1046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1"/>
        <w:gridCol w:w="8559"/>
      </w:tblGrid>
      <w:tr w:rsidR="00BB0553" w:rsidRPr="00AD419A" w14:paraId="6E8A958E" w14:textId="77777777" w:rsidTr="00BB0553">
        <w:trPr>
          <w:cantSplit/>
          <w:tblCellSpacing w:w="28" w:type="dxa"/>
        </w:trPr>
        <w:tc>
          <w:tcPr>
            <w:tcW w:w="1787" w:type="dxa"/>
          </w:tcPr>
          <w:p w14:paraId="56D15357" w14:textId="77777777" w:rsidR="00BB0553" w:rsidRPr="00477FCD" w:rsidRDefault="00BB0553" w:rsidP="00E639CB">
            <w:pPr>
              <w:pStyle w:val="BodyText"/>
            </w:pPr>
            <w:r>
              <w:t>Name</w:t>
            </w:r>
          </w:p>
        </w:tc>
        <w:tc>
          <w:tcPr>
            <w:tcW w:w="8337" w:type="dxa"/>
            <w:tcBorders>
              <w:top w:val="single" w:sz="4" w:space="0" w:color="auto"/>
              <w:left w:val="single" w:sz="4" w:space="0" w:color="auto"/>
              <w:bottom w:val="single" w:sz="4" w:space="0" w:color="auto"/>
              <w:right w:val="single" w:sz="4" w:space="0" w:color="auto"/>
            </w:tcBorders>
          </w:tcPr>
          <w:p w14:paraId="377715C2"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553" w:rsidRPr="00AD419A" w14:paraId="6DD6BC7C" w14:textId="77777777" w:rsidTr="00BB0553">
        <w:trPr>
          <w:cantSplit/>
          <w:tblCellSpacing w:w="28" w:type="dxa"/>
        </w:trPr>
        <w:tc>
          <w:tcPr>
            <w:tcW w:w="1787" w:type="dxa"/>
          </w:tcPr>
          <w:p w14:paraId="55985FDF" w14:textId="77777777" w:rsidR="00BB0553" w:rsidRDefault="00BB0553" w:rsidP="00E639CB">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51A2CE72" w14:textId="77777777" w:rsidR="00BB0553"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5781E0" w14:textId="77777777" w:rsidR="00BB0553" w:rsidRPr="00BB0553" w:rsidRDefault="00BB0553" w:rsidP="00BB0553">
      <w:pPr>
        <w:spacing w:after="0" w:line="240" w:lineRule="auto"/>
        <w:rPr>
          <w:sz w:val="4"/>
          <w:szCs w:val="4"/>
        </w:rPr>
      </w:pPr>
    </w:p>
    <w:tbl>
      <w:tblPr>
        <w:tblStyle w:val="TableGrid"/>
        <w:tblW w:w="1046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1"/>
        <w:gridCol w:w="8559"/>
      </w:tblGrid>
      <w:tr w:rsidR="00BB0553" w:rsidRPr="00AD419A" w14:paraId="4EE2BC1A" w14:textId="77777777" w:rsidTr="00BB0553">
        <w:trPr>
          <w:cantSplit/>
          <w:tblCellSpacing w:w="28" w:type="dxa"/>
        </w:trPr>
        <w:tc>
          <w:tcPr>
            <w:tcW w:w="1787" w:type="dxa"/>
          </w:tcPr>
          <w:p w14:paraId="5575B756" w14:textId="0222C2CA" w:rsidR="00BB0553" w:rsidRDefault="00BB0553" w:rsidP="00E639CB">
            <w:pPr>
              <w:pStyle w:val="BodyText"/>
            </w:pPr>
            <w:r>
              <w:t>Name</w:t>
            </w:r>
          </w:p>
        </w:tc>
        <w:tc>
          <w:tcPr>
            <w:tcW w:w="8337" w:type="dxa"/>
            <w:tcBorders>
              <w:top w:val="single" w:sz="4" w:space="0" w:color="auto"/>
              <w:left w:val="single" w:sz="4" w:space="0" w:color="auto"/>
              <w:bottom w:val="single" w:sz="4" w:space="0" w:color="auto"/>
              <w:right w:val="single" w:sz="4" w:space="0" w:color="auto"/>
            </w:tcBorders>
          </w:tcPr>
          <w:p w14:paraId="200730AA" w14:textId="1A84C351" w:rsidR="00BB0553"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553" w:rsidRPr="00AD419A" w14:paraId="5E41ACE5" w14:textId="77777777" w:rsidTr="00BB0553">
        <w:trPr>
          <w:cantSplit/>
          <w:tblCellSpacing w:w="28" w:type="dxa"/>
        </w:trPr>
        <w:tc>
          <w:tcPr>
            <w:tcW w:w="1787" w:type="dxa"/>
          </w:tcPr>
          <w:p w14:paraId="22B64164" w14:textId="0A9761EE" w:rsidR="00BB0553" w:rsidRDefault="00BB0553" w:rsidP="00E639CB">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44F74C94" w14:textId="7245A881" w:rsidR="00BB0553"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782733" w14:textId="77777777" w:rsidR="00BB0553" w:rsidRPr="00BB0553" w:rsidRDefault="00BB0553" w:rsidP="00BB0553">
      <w:pPr>
        <w:spacing w:after="0" w:line="240" w:lineRule="auto"/>
        <w:rPr>
          <w:sz w:val="4"/>
          <w:szCs w:val="4"/>
        </w:rPr>
      </w:pPr>
    </w:p>
    <w:tbl>
      <w:tblPr>
        <w:tblStyle w:val="TableGrid"/>
        <w:tblW w:w="1046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1"/>
        <w:gridCol w:w="8559"/>
      </w:tblGrid>
      <w:tr w:rsidR="00BB0553" w:rsidRPr="00AD419A" w14:paraId="7428A7E6" w14:textId="77777777" w:rsidTr="00BB0553">
        <w:trPr>
          <w:cantSplit/>
          <w:tblCellSpacing w:w="28" w:type="dxa"/>
        </w:trPr>
        <w:tc>
          <w:tcPr>
            <w:tcW w:w="1787" w:type="dxa"/>
          </w:tcPr>
          <w:p w14:paraId="2AFE5EC6" w14:textId="51A7A7A0" w:rsidR="00BB0553" w:rsidRDefault="00BB0553" w:rsidP="00E639CB">
            <w:pPr>
              <w:pStyle w:val="BodyText"/>
            </w:pPr>
            <w:r>
              <w:t>Name</w:t>
            </w:r>
          </w:p>
        </w:tc>
        <w:tc>
          <w:tcPr>
            <w:tcW w:w="8337" w:type="dxa"/>
            <w:tcBorders>
              <w:top w:val="single" w:sz="4" w:space="0" w:color="auto"/>
              <w:left w:val="single" w:sz="4" w:space="0" w:color="auto"/>
              <w:bottom w:val="single" w:sz="4" w:space="0" w:color="auto"/>
              <w:right w:val="single" w:sz="4" w:space="0" w:color="auto"/>
            </w:tcBorders>
          </w:tcPr>
          <w:p w14:paraId="7B868EFE" w14:textId="69562C79" w:rsidR="00BB0553"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553" w:rsidRPr="00AD419A" w14:paraId="45B1D0E4" w14:textId="77777777" w:rsidTr="00BB0553">
        <w:trPr>
          <w:cantSplit/>
          <w:tblCellSpacing w:w="28" w:type="dxa"/>
        </w:trPr>
        <w:tc>
          <w:tcPr>
            <w:tcW w:w="1787" w:type="dxa"/>
          </w:tcPr>
          <w:p w14:paraId="3D5A4A54" w14:textId="27D67513" w:rsidR="00BB0553" w:rsidRDefault="00BB0553" w:rsidP="00E639CB">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4BE25A5F" w14:textId="29F4FE3E" w:rsidR="00BB0553"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546405" w14:textId="77777777" w:rsidR="00BB0553" w:rsidRPr="00BB0553" w:rsidRDefault="00BB0553" w:rsidP="00BB0553">
      <w:pPr>
        <w:spacing w:after="0" w:line="240" w:lineRule="auto"/>
        <w:rPr>
          <w:sz w:val="4"/>
          <w:szCs w:val="4"/>
        </w:rPr>
      </w:pPr>
    </w:p>
    <w:tbl>
      <w:tblPr>
        <w:tblStyle w:val="TableGrid"/>
        <w:tblW w:w="10460"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1"/>
        <w:gridCol w:w="8559"/>
      </w:tblGrid>
      <w:tr w:rsidR="00BB0553" w:rsidRPr="00AD419A" w14:paraId="6A0E341D" w14:textId="77777777" w:rsidTr="00BB0553">
        <w:trPr>
          <w:cantSplit/>
          <w:tblCellSpacing w:w="28" w:type="dxa"/>
        </w:trPr>
        <w:tc>
          <w:tcPr>
            <w:tcW w:w="1787" w:type="dxa"/>
          </w:tcPr>
          <w:p w14:paraId="3371E97A" w14:textId="77777777" w:rsidR="00BB0553" w:rsidRDefault="00BB0553" w:rsidP="00E639CB">
            <w:pPr>
              <w:pStyle w:val="BodyText"/>
            </w:pPr>
            <w:r>
              <w:t>Name</w:t>
            </w:r>
          </w:p>
        </w:tc>
        <w:tc>
          <w:tcPr>
            <w:tcW w:w="8337" w:type="dxa"/>
            <w:tcBorders>
              <w:top w:val="single" w:sz="4" w:space="0" w:color="auto"/>
              <w:left w:val="single" w:sz="4" w:space="0" w:color="auto"/>
              <w:bottom w:val="single" w:sz="4" w:space="0" w:color="auto"/>
              <w:right w:val="single" w:sz="4" w:space="0" w:color="auto"/>
            </w:tcBorders>
          </w:tcPr>
          <w:p w14:paraId="3416CEF4" w14:textId="6BD274CA" w:rsidR="002C4CD4"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7CDCC8" w14:textId="77777777" w:rsidR="002C4CD4" w:rsidRPr="002C4CD4" w:rsidRDefault="002C4CD4" w:rsidP="002C4CD4"/>
          <w:p w14:paraId="03D752E3" w14:textId="268693FC" w:rsidR="002C4CD4" w:rsidRDefault="002C4CD4" w:rsidP="002C4CD4"/>
          <w:p w14:paraId="7D3BA7AB" w14:textId="77777777" w:rsidR="002C4CD4" w:rsidRPr="002C4CD4" w:rsidRDefault="002C4CD4" w:rsidP="002C4CD4"/>
          <w:p w14:paraId="13E7FB6F" w14:textId="45A59B17" w:rsidR="00BB0553" w:rsidRPr="002C4CD4" w:rsidRDefault="00BB0553" w:rsidP="002C4CD4"/>
        </w:tc>
      </w:tr>
      <w:tr w:rsidR="00BB0553" w:rsidRPr="00AD419A" w14:paraId="5405E48C" w14:textId="77777777" w:rsidTr="00BB0553">
        <w:trPr>
          <w:cantSplit/>
          <w:tblCellSpacing w:w="28" w:type="dxa"/>
        </w:trPr>
        <w:tc>
          <w:tcPr>
            <w:tcW w:w="1787" w:type="dxa"/>
          </w:tcPr>
          <w:p w14:paraId="3DF235B2" w14:textId="77777777" w:rsidR="00BB0553" w:rsidRDefault="00BB0553" w:rsidP="00E639CB">
            <w:pPr>
              <w:pStyle w:val="BodyText"/>
            </w:pPr>
            <w:r>
              <w:t>Email</w:t>
            </w:r>
          </w:p>
        </w:tc>
        <w:tc>
          <w:tcPr>
            <w:tcW w:w="8337" w:type="dxa"/>
            <w:tcBorders>
              <w:top w:val="single" w:sz="4" w:space="0" w:color="auto"/>
              <w:left w:val="single" w:sz="4" w:space="0" w:color="auto"/>
              <w:bottom w:val="single" w:sz="4" w:space="0" w:color="auto"/>
              <w:right w:val="single" w:sz="4" w:space="0" w:color="auto"/>
            </w:tcBorders>
          </w:tcPr>
          <w:p w14:paraId="1002BC7E" w14:textId="7EA9D3B1" w:rsidR="002C4CD4" w:rsidRDefault="00BB0553" w:rsidP="00E639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B276F" w14:textId="77777777" w:rsidR="00BB0553" w:rsidRPr="002C4CD4" w:rsidRDefault="00BB0553" w:rsidP="002C4CD4"/>
        </w:tc>
      </w:tr>
    </w:tbl>
    <w:p w14:paraId="4B226AC6" w14:textId="4503C95A" w:rsidR="00BB0553" w:rsidRDefault="00BB0553" w:rsidP="00BB0553">
      <w:pPr>
        <w:pStyle w:val="Heading2"/>
      </w:pPr>
      <w:r>
        <w:t>Section 3 – Assessment weighting</w:t>
      </w:r>
    </w:p>
    <w:p w14:paraId="026703A7" w14:textId="65D469D5" w:rsidR="00BB0553" w:rsidRDefault="00BB0553" w:rsidP="00443D81">
      <w:pPr>
        <w:pStyle w:val="BodyText"/>
        <w:rPr>
          <w:rStyle w:val="Bodynote"/>
        </w:rPr>
      </w:pPr>
      <w:r w:rsidRPr="00443D81">
        <w:t>The weighting of the two components (written and oral formats) will be determined by the Qualifying Panel in relation to the Candidates discipline area and their proposed research expression, presentation and dissemination</w:t>
      </w:r>
      <w:r w:rsidR="00417423">
        <w:t>,</w:t>
      </w:r>
      <w:r w:rsidRPr="00443D81">
        <w:t xml:space="preserve"> and/or on the advice of the Primary Supervisor</w:t>
      </w:r>
      <w:r>
        <w:rPr>
          <w:rStyle w:val="Bodynote"/>
        </w:rPr>
        <w:t>.</w:t>
      </w:r>
    </w:p>
    <w:p w14:paraId="0242DCDF" w14:textId="77777777" w:rsidR="00C55655" w:rsidRPr="00C55655" w:rsidRDefault="00C55655" w:rsidP="00FA5944">
      <w:pPr>
        <w:pStyle w:val="BodyText"/>
        <w:keepNext/>
        <w:rPr>
          <w:rStyle w:val="Bodynote"/>
          <w:sz w:val="12"/>
        </w:rPr>
      </w:pPr>
    </w:p>
    <w:tbl>
      <w:tblPr>
        <w:tblStyle w:val="TableGrid"/>
        <w:tblW w:w="5000" w:type="pct"/>
        <w:tblCellMar>
          <w:left w:w="0" w:type="dxa"/>
          <w:right w:w="0" w:type="dxa"/>
        </w:tblCellMar>
        <w:tblLook w:val="04A0" w:firstRow="1" w:lastRow="0" w:firstColumn="1" w:lastColumn="0" w:noHBand="0" w:noVBand="1"/>
      </w:tblPr>
      <w:tblGrid>
        <w:gridCol w:w="4956"/>
        <w:gridCol w:w="5238"/>
      </w:tblGrid>
      <w:tr w:rsidR="003F09D2" w:rsidRPr="00BB0553" w14:paraId="13A42EF4" w14:textId="77777777" w:rsidTr="003F09D2">
        <w:trPr>
          <w:trHeight w:val="292"/>
        </w:trPr>
        <w:tc>
          <w:tcPr>
            <w:tcW w:w="2431" w:type="pct"/>
          </w:tcPr>
          <w:p w14:paraId="28BA719F" w14:textId="66D22E05" w:rsidR="00417423" w:rsidRPr="00BB0553" w:rsidRDefault="00417423" w:rsidP="00BB0553">
            <w:pPr>
              <w:pStyle w:val="Tableheadings"/>
            </w:pPr>
            <w:r>
              <w:t>Written p</w:t>
            </w:r>
            <w:r w:rsidRPr="00BB0553">
              <w:t>roposal</w:t>
            </w:r>
          </w:p>
        </w:tc>
        <w:tc>
          <w:tcPr>
            <w:tcW w:w="2569" w:type="pct"/>
          </w:tcPr>
          <w:p w14:paraId="13A5AE2A" w14:textId="22D5FB26" w:rsidR="00417423" w:rsidRPr="00BB0553" w:rsidRDefault="003F09D2" w:rsidP="00BB0553">
            <w:pPr>
              <w:pStyle w:val="Tableheadings"/>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417423" w:rsidRPr="00BB0553">
              <w:t>%</w:t>
            </w:r>
          </w:p>
        </w:tc>
      </w:tr>
      <w:tr w:rsidR="003F09D2" w14:paraId="6464FDF7" w14:textId="77777777" w:rsidTr="003F09D2">
        <w:tc>
          <w:tcPr>
            <w:tcW w:w="2431" w:type="pct"/>
          </w:tcPr>
          <w:p w14:paraId="28BEBCF4" w14:textId="11200124" w:rsidR="00417423" w:rsidRDefault="00417423" w:rsidP="00417423">
            <w:pPr>
              <w:pStyle w:val="Tableheadings"/>
            </w:pPr>
            <w:r>
              <w:t>Oral proposal</w:t>
            </w:r>
          </w:p>
        </w:tc>
        <w:tc>
          <w:tcPr>
            <w:tcW w:w="2569" w:type="pct"/>
          </w:tcPr>
          <w:p w14:paraId="3863B6B5" w14:textId="08F9B12A" w:rsidR="00417423" w:rsidRDefault="003F09D2" w:rsidP="00417423">
            <w:pPr>
              <w:pStyle w:val="Tableheadings"/>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417423">
              <w:t>%</w:t>
            </w:r>
          </w:p>
        </w:tc>
      </w:tr>
    </w:tbl>
    <w:p w14:paraId="0F2C302E" w14:textId="77777777" w:rsidR="00694F1F" w:rsidRPr="00C55655" w:rsidRDefault="00694F1F" w:rsidP="00694F1F">
      <w:pPr>
        <w:pStyle w:val="Heading2"/>
        <w:rPr>
          <w:rStyle w:val="Bodynote"/>
          <w:sz w:val="24"/>
        </w:rPr>
      </w:pPr>
      <w:r w:rsidRPr="00C55655">
        <w:lastRenderedPageBreak/>
        <w:t xml:space="preserve">Section 4 - </w:t>
      </w:r>
      <w:r>
        <w:t>assessment</w:t>
      </w:r>
    </w:p>
    <w:p w14:paraId="31E9195B" w14:textId="405B49F6" w:rsidR="00BB0553" w:rsidRPr="00BB0553" w:rsidRDefault="00BB0553" w:rsidP="00BB0553">
      <w:pPr>
        <w:pStyle w:val="Formsubheading"/>
      </w:pPr>
      <w:r w:rsidRPr="00BB0553">
        <w:t>A</w:t>
      </w:r>
      <w:r>
        <w:t>.</w:t>
      </w:r>
      <w:r w:rsidRPr="00BB0553">
        <w:t xml:space="preserve"> Written proposal</w:t>
      </w:r>
      <w:r>
        <w:t>: Assessment criteria</w:t>
      </w:r>
    </w:p>
    <w:p w14:paraId="0C94EB85" w14:textId="116994EF" w:rsidR="00BF7972" w:rsidRDefault="00BB0553" w:rsidP="00FA5944">
      <w:pPr>
        <w:pStyle w:val="BodyText"/>
        <w:keepNext/>
      </w:pPr>
      <w:r w:rsidRPr="00BB0553">
        <w:t xml:space="preserve">Ability to express ideas clearly and logically in written </w:t>
      </w:r>
      <w:r w:rsidR="00044E24">
        <w:t>format</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F7972" w:rsidRPr="00AD419A" w14:paraId="7890384C" w14:textId="77777777" w:rsidTr="00A069A4">
        <w:trPr>
          <w:cantSplit/>
          <w:tblCellSpacing w:w="56" w:type="dxa"/>
        </w:trPr>
        <w:tc>
          <w:tcPr>
            <w:tcW w:w="10266" w:type="dxa"/>
          </w:tcPr>
          <w:p w14:paraId="481C164C" w14:textId="540C3504" w:rsidR="00BF7972" w:rsidRPr="00AD419A" w:rsidRDefault="00BB0553" w:rsidP="00FA5944">
            <w:pPr>
              <w:pStyle w:val="BodyText"/>
              <w:keepN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CCC1E1" w14:textId="52C169EA" w:rsidR="00BF7972" w:rsidRDefault="00BB0553" w:rsidP="003A5E07">
      <w:pPr>
        <w:pStyle w:val="BodyText"/>
        <w:keepNext/>
      </w:pPr>
      <w:r w:rsidRPr="00BB0553">
        <w:t>Ability to select, analyse, synthesise and critically evaluate relevant material and literature pertaining to the field of study and demonstrate understanding of key concepts and issues</w:t>
      </w:r>
      <w:r w:rsidR="00FA5944">
        <w:t>.</w:t>
      </w:r>
      <w:r w:rsidR="001F645E" w:rsidRPr="001F645E">
        <w:t xml:space="preserve"> </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F7972" w:rsidRPr="00AD419A" w14:paraId="38B41455" w14:textId="77777777" w:rsidTr="00A069A4">
        <w:trPr>
          <w:cantSplit/>
          <w:tblCellSpacing w:w="56" w:type="dxa"/>
        </w:trPr>
        <w:tc>
          <w:tcPr>
            <w:tcW w:w="10266" w:type="dxa"/>
          </w:tcPr>
          <w:p w14:paraId="7D36C1C1" w14:textId="77777777" w:rsidR="00BF7972" w:rsidRPr="00AD419A" w:rsidRDefault="00BF7972" w:rsidP="00A069A4">
            <w:pPr>
              <w:pStyle w:val="BodyText"/>
              <w:rPr>
                <w:rStyle w:val="BodyTextChar"/>
              </w:rPr>
            </w:pPr>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14:paraId="2B09BF6D" w14:textId="70528328" w:rsidR="00FA5944" w:rsidRDefault="00BB0553" w:rsidP="00FA5944">
      <w:pPr>
        <w:pStyle w:val="BodyText"/>
        <w:keepNext/>
      </w:pPr>
      <w:r w:rsidRPr="00BB0553">
        <w:t>Ability to provide a rationale for the significance of the project. How it will contribute to the relevant field(s) of study and provide original insight or new knowledge</w:t>
      </w:r>
      <w:r w:rsidR="00FA5944">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FA5944" w:rsidRPr="00AD419A" w14:paraId="452DFD73" w14:textId="77777777" w:rsidTr="00E639CB">
        <w:trPr>
          <w:cantSplit/>
          <w:tblCellSpacing w:w="56" w:type="dxa"/>
        </w:trPr>
        <w:tc>
          <w:tcPr>
            <w:tcW w:w="10266" w:type="dxa"/>
          </w:tcPr>
          <w:p w14:paraId="300183E7" w14:textId="77777777" w:rsidR="00FA5944" w:rsidRPr="00AD419A" w:rsidRDefault="00FA5944"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604B23" w14:textId="7D5DD313" w:rsidR="00FA5944" w:rsidRDefault="00BB0553" w:rsidP="00FA5944">
      <w:pPr>
        <w:pStyle w:val="BodyText"/>
        <w:keepNext/>
      </w:pPr>
      <w:r w:rsidRPr="00822A56">
        <w:t>Demonstrated awareness of ethical issues and a clear understanding of suitable research methods</w:t>
      </w:r>
      <w:r w:rsidR="00FA5944">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FA5944" w:rsidRPr="00AD419A" w14:paraId="59050B55" w14:textId="77777777" w:rsidTr="00E639CB">
        <w:trPr>
          <w:cantSplit/>
          <w:tblCellSpacing w:w="56" w:type="dxa"/>
        </w:trPr>
        <w:tc>
          <w:tcPr>
            <w:tcW w:w="10266" w:type="dxa"/>
          </w:tcPr>
          <w:p w14:paraId="692F5CB9" w14:textId="77777777" w:rsidR="00FA5944" w:rsidRPr="00AD419A" w:rsidRDefault="00FA5944"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5D0402" w14:textId="3A0EE4D7" w:rsidR="00BB0553" w:rsidRDefault="00BB0553" w:rsidP="00BB0553">
      <w:pPr>
        <w:pStyle w:val="BodyText"/>
        <w:keepNext/>
      </w:pPr>
      <w:r w:rsidRPr="00822A56">
        <w:t>Articulation of a suitable theoretical or conceptual framework for the proposed study</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25BA30A4" w14:textId="77777777" w:rsidTr="00E639CB">
        <w:trPr>
          <w:cantSplit/>
          <w:tblCellSpacing w:w="56" w:type="dxa"/>
        </w:trPr>
        <w:tc>
          <w:tcPr>
            <w:tcW w:w="10266" w:type="dxa"/>
          </w:tcPr>
          <w:p w14:paraId="106FA283"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E8CE21" w14:textId="2DB1B857" w:rsidR="00BB0553" w:rsidRDefault="00BB0553" w:rsidP="00BB0553">
      <w:pPr>
        <w:pStyle w:val="BodyText"/>
        <w:keepNext/>
      </w:pPr>
      <w:r w:rsidRPr="00BB0553">
        <w:t>The capacity of the candidate for independent work, planned milestone completion and thesis submission in timeframes relevant to the award</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63DB0357" w14:textId="77777777" w:rsidTr="00E639CB">
        <w:trPr>
          <w:cantSplit/>
          <w:tblCellSpacing w:w="56" w:type="dxa"/>
        </w:trPr>
        <w:tc>
          <w:tcPr>
            <w:tcW w:w="10266" w:type="dxa"/>
          </w:tcPr>
          <w:p w14:paraId="6838BDEC"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1BFD11" w14:textId="1EAAE00F" w:rsidR="00BB0553" w:rsidRDefault="00BB0553" w:rsidP="00BB0553">
      <w:pPr>
        <w:pStyle w:val="Formsubheading"/>
      </w:pPr>
      <w:r>
        <w:t>Summary of key points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4060D48E" w14:textId="77777777" w:rsidTr="00E639CB">
        <w:trPr>
          <w:cantSplit/>
          <w:tblCellSpacing w:w="56" w:type="dxa"/>
        </w:trPr>
        <w:tc>
          <w:tcPr>
            <w:tcW w:w="10266" w:type="dxa"/>
          </w:tcPr>
          <w:p w14:paraId="20C85490"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5CE29B" w14:textId="5964FD53" w:rsidR="00BB0553" w:rsidRDefault="00BB0553" w:rsidP="00BB0553">
      <w:pPr>
        <w:pStyle w:val="Formsubheading"/>
      </w:pPr>
      <w:r>
        <w:t>Additional comments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4070F0FF" w14:textId="77777777" w:rsidTr="00E639CB">
        <w:trPr>
          <w:cantSplit/>
          <w:tblCellSpacing w:w="56" w:type="dxa"/>
        </w:trPr>
        <w:tc>
          <w:tcPr>
            <w:tcW w:w="10266" w:type="dxa"/>
          </w:tcPr>
          <w:p w14:paraId="2B6E459A"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C849E5" w14:textId="09312655" w:rsidR="00BB0553" w:rsidRPr="00BB0553" w:rsidRDefault="00BB0553" w:rsidP="00BB0553">
      <w:pPr>
        <w:pStyle w:val="Formsubheading"/>
      </w:pPr>
      <w:r>
        <w:t>B.</w:t>
      </w:r>
      <w:r w:rsidRPr="00BB0553">
        <w:t xml:space="preserve"> </w:t>
      </w:r>
      <w:r>
        <w:t>Oral</w:t>
      </w:r>
      <w:r w:rsidRPr="00BB0553">
        <w:t xml:space="preserve"> proposal</w:t>
      </w:r>
      <w:r>
        <w:t>: Assessment criteria</w:t>
      </w:r>
    </w:p>
    <w:p w14:paraId="41C7D01A" w14:textId="3F57411C" w:rsidR="00BB0553" w:rsidRDefault="00BB0553" w:rsidP="00BB0553">
      <w:pPr>
        <w:pStyle w:val="BodyText"/>
        <w:keepNext/>
      </w:pPr>
      <w:r w:rsidRPr="00BB0553">
        <w:t>Ability to express ideas clearly and logically in oral formats</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466F7B66" w14:textId="77777777" w:rsidTr="00E639CB">
        <w:trPr>
          <w:cantSplit/>
          <w:tblCellSpacing w:w="56" w:type="dxa"/>
        </w:trPr>
        <w:tc>
          <w:tcPr>
            <w:tcW w:w="10266" w:type="dxa"/>
          </w:tcPr>
          <w:p w14:paraId="29874BB1" w14:textId="77777777" w:rsidR="00BB0553" w:rsidRPr="00AD419A" w:rsidRDefault="00BB0553" w:rsidP="00E639CB">
            <w:pPr>
              <w:pStyle w:val="BodyText"/>
              <w:keepN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DDD770" w14:textId="77777777" w:rsidR="00BB0553" w:rsidRDefault="00BB0553" w:rsidP="00BB0553">
      <w:pPr>
        <w:pStyle w:val="BodyText"/>
        <w:keepNext/>
      </w:pPr>
      <w:r w:rsidRPr="00BB0553">
        <w:t>Ability to select, analyse, synthesise and critically evaluate relevant material and literature pertaining to the field of study and demonstrate understanding of key concepts and issues</w:t>
      </w:r>
      <w:r>
        <w:t>.</w:t>
      </w:r>
      <w:r w:rsidRPr="001F645E">
        <w:t xml:space="preserve"> </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202A0696" w14:textId="77777777" w:rsidTr="00E639CB">
        <w:trPr>
          <w:cantSplit/>
          <w:tblCellSpacing w:w="56" w:type="dxa"/>
        </w:trPr>
        <w:tc>
          <w:tcPr>
            <w:tcW w:w="10266" w:type="dxa"/>
          </w:tcPr>
          <w:p w14:paraId="029EC64C"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4B6C15" w14:textId="77777777" w:rsidR="00BB0553" w:rsidRDefault="00BB0553" w:rsidP="00BB0553">
      <w:pPr>
        <w:pStyle w:val="BodyText"/>
        <w:keepNext/>
      </w:pPr>
      <w:r w:rsidRPr="00BB0553">
        <w:t>Ability to provide a rationale for the significance of the project. How it will contribute to the relevant field(s) of study and provide original insight or new knowledge</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49834162" w14:textId="77777777" w:rsidTr="00E639CB">
        <w:trPr>
          <w:cantSplit/>
          <w:tblCellSpacing w:w="56" w:type="dxa"/>
        </w:trPr>
        <w:tc>
          <w:tcPr>
            <w:tcW w:w="10266" w:type="dxa"/>
          </w:tcPr>
          <w:p w14:paraId="737E25F6"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701F8C" w14:textId="77777777" w:rsidR="00BB0553" w:rsidRDefault="00BB0553" w:rsidP="00BB0553">
      <w:pPr>
        <w:pStyle w:val="BodyText"/>
        <w:keepNext/>
      </w:pPr>
      <w:r w:rsidRPr="00822A56">
        <w:t>Demonstrated awareness of ethical issues and a clear understanding of suitable research methods</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1F451AA8" w14:textId="77777777" w:rsidTr="00E639CB">
        <w:trPr>
          <w:cantSplit/>
          <w:tblCellSpacing w:w="56" w:type="dxa"/>
        </w:trPr>
        <w:tc>
          <w:tcPr>
            <w:tcW w:w="10266" w:type="dxa"/>
          </w:tcPr>
          <w:p w14:paraId="27771A9F"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1C7127" w14:textId="77777777" w:rsidR="00BB0553" w:rsidRDefault="00BB0553" w:rsidP="00BB0553">
      <w:pPr>
        <w:pStyle w:val="BodyText"/>
        <w:keepNext/>
      </w:pPr>
      <w:r w:rsidRPr="00822A56">
        <w:t>Articulation of a suitable theoretical or conceptual framework for the proposed study</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5D787C39" w14:textId="77777777" w:rsidTr="00E639CB">
        <w:trPr>
          <w:cantSplit/>
          <w:tblCellSpacing w:w="56" w:type="dxa"/>
        </w:trPr>
        <w:tc>
          <w:tcPr>
            <w:tcW w:w="10266" w:type="dxa"/>
          </w:tcPr>
          <w:p w14:paraId="132DC202"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428B11" w14:textId="77777777" w:rsidR="00BB0553" w:rsidRDefault="00BB0553" w:rsidP="00BB0553">
      <w:pPr>
        <w:pStyle w:val="BodyText"/>
        <w:keepNext/>
      </w:pPr>
      <w:r w:rsidRPr="00BB0553">
        <w:t>The capacity of the candidate for independent work, planned milestone completion and thesis submission in timeframes relevant to the award</w:t>
      </w:r>
      <w:r>
        <w:t>.</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4AE8B417" w14:textId="77777777" w:rsidTr="00E639CB">
        <w:trPr>
          <w:cantSplit/>
          <w:tblCellSpacing w:w="56" w:type="dxa"/>
        </w:trPr>
        <w:tc>
          <w:tcPr>
            <w:tcW w:w="10266" w:type="dxa"/>
          </w:tcPr>
          <w:p w14:paraId="7DDE0EBF"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51B630" w14:textId="77777777" w:rsidR="00BB0553" w:rsidRDefault="00BB0553" w:rsidP="00BB0553">
      <w:pPr>
        <w:pStyle w:val="Formsubheading"/>
      </w:pPr>
      <w:r>
        <w:t>Summary of key points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065BE563" w14:textId="77777777" w:rsidTr="00E639CB">
        <w:trPr>
          <w:cantSplit/>
          <w:tblCellSpacing w:w="56" w:type="dxa"/>
        </w:trPr>
        <w:tc>
          <w:tcPr>
            <w:tcW w:w="10266" w:type="dxa"/>
          </w:tcPr>
          <w:p w14:paraId="45C7357D"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A2138" w14:textId="2CD21093" w:rsidR="00BB0553" w:rsidRDefault="00BB0553" w:rsidP="00BB0553">
      <w:pPr>
        <w:pStyle w:val="Formsubheading"/>
      </w:pPr>
      <w:r>
        <w:lastRenderedPageBreak/>
        <w:t>Additional comments</w:t>
      </w:r>
    </w:p>
    <w:tbl>
      <w:tblPr>
        <w:tblStyle w:val="TableGrid"/>
        <w:tblW w:w="10490" w:type="dxa"/>
        <w:tblCellSpacing w:w="56" w:type="dxa"/>
        <w:tblInd w:w="-3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0490"/>
      </w:tblGrid>
      <w:tr w:rsidR="00BB0553" w:rsidRPr="00AD419A" w14:paraId="326ACC79" w14:textId="77777777" w:rsidTr="00E639CB">
        <w:trPr>
          <w:cantSplit/>
          <w:tblCellSpacing w:w="56" w:type="dxa"/>
        </w:trPr>
        <w:tc>
          <w:tcPr>
            <w:tcW w:w="10266" w:type="dxa"/>
          </w:tcPr>
          <w:p w14:paraId="54894D64" w14:textId="77777777" w:rsidR="00BB0553" w:rsidRPr="00AD419A" w:rsidRDefault="00BB0553" w:rsidP="00E639CB">
            <w:pPr>
              <w:pStyle w:val="BodyText"/>
              <w:rPr>
                <w:rStyle w:val="BodyTextChar"/>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A7FD38" w14:textId="6D236767" w:rsidR="00FA5944" w:rsidRDefault="00BB0553" w:rsidP="00BB0553">
      <w:pPr>
        <w:pStyle w:val="Heading2"/>
      </w:pPr>
      <w:r>
        <w:t xml:space="preserve">section </w:t>
      </w:r>
      <w:r w:rsidR="00C55655">
        <w:t>5</w:t>
      </w:r>
      <w:r>
        <w:t xml:space="preserve"> – Qualifying panel recommendation</w:t>
      </w:r>
    </w:p>
    <w:p w14:paraId="2504621B" w14:textId="651EEF71" w:rsidR="00BB0553" w:rsidRDefault="00BB0553" w:rsidP="00BB0553">
      <w:pPr>
        <w:pStyle w:val="BodyText"/>
        <w:tabs>
          <w:tab w:val="left" w:pos="9356"/>
        </w:tabs>
      </w:pPr>
      <w:r w:rsidRPr="00200394">
        <w:t>The following recommendation is endorsed by all mem</w:t>
      </w:r>
      <w:r>
        <w:t>bers of the Qualifying Panel</w:t>
      </w:r>
      <w:r>
        <w:tab/>
      </w:r>
      <w:r>
        <w:fldChar w:fldCharType="begin">
          <w:ffData>
            <w:name w:val="Check5"/>
            <w:enabled/>
            <w:calcOnExit w:val="0"/>
            <w:checkBox>
              <w:sizeAuto/>
              <w:default w:val="0"/>
            </w:checkBox>
          </w:ffData>
        </w:fldChar>
      </w:r>
      <w:bookmarkStart w:id="2" w:name="Check5"/>
      <w:r>
        <w:instrText xml:space="preserve"> FORMCHECKBOX </w:instrText>
      </w:r>
      <w:r w:rsidR="003D022A">
        <w:fldChar w:fldCharType="separate"/>
      </w:r>
      <w:r>
        <w:fldChar w:fldCharType="end"/>
      </w:r>
      <w:bookmarkEnd w:id="2"/>
    </w:p>
    <w:p w14:paraId="2DB3D4D1" w14:textId="78954D8E" w:rsidR="00BB0553" w:rsidRDefault="00BB0553" w:rsidP="00BB0553">
      <w:pPr>
        <w:pStyle w:val="BodyText"/>
        <w:tabs>
          <w:tab w:val="left" w:pos="9356"/>
        </w:tabs>
      </w:pPr>
      <w:r>
        <w:t>Satisfactory completion of the Qualifying Unit and continuation of candidature</w:t>
      </w:r>
      <w:r>
        <w:tab/>
      </w:r>
      <w:r>
        <w:fldChar w:fldCharType="begin">
          <w:ffData>
            <w:name w:val="Check4"/>
            <w:enabled/>
            <w:calcOnExit w:val="0"/>
            <w:checkBox>
              <w:sizeAuto/>
              <w:default w:val="0"/>
            </w:checkBox>
          </w:ffData>
        </w:fldChar>
      </w:r>
      <w:bookmarkStart w:id="3" w:name="Check4"/>
      <w:r>
        <w:instrText xml:space="preserve"> FORMCHECKBOX </w:instrText>
      </w:r>
      <w:r w:rsidR="003D022A">
        <w:fldChar w:fldCharType="separate"/>
      </w:r>
      <w:r>
        <w:fldChar w:fldCharType="end"/>
      </w:r>
      <w:bookmarkEnd w:id="3"/>
    </w:p>
    <w:p w14:paraId="587B98D3" w14:textId="6ED4A9E6" w:rsidR="00BB0553" w:rsidRDefault="00BB0553" w:rsidP="00BB0553">
      <w:pPr>
        <w:pStyle w:val="BodyText"/>
        <w:tabs>
          <w:tab w:val="left" w:pos="9356"/>
        </w:tabs>
      </w:pPr>
      <w:r>
        <w:t>Revision of the Research Proposal and its re-presentation</w:t>
      </w:r>
      <w:r>
        <w:tab/>
      </w:r>
      <w:r>
        <w:fldChar w:fldCharType="begin">
          <w:ffData>
            <w:name w:val="Check3"/>
            <w:enabled/>
            <w:calcOnExit w:val="0"/>
            <w:checkBox>
              <w:sizeAuto/>
              <w:default w:val="0"/>
            </w:checkBox>
          </w:ffData>
        </w:fldChar>
      </w:r>
      <w:bookmarkStart w:id="4" w:name="Check3"/>
      <w:r>
        <w:instrText xml:space="preserve"> FORMCHECKBOX </w:instrText>
      </w:r>
      <w:r w:rsidR="003D022A">
        <w:fldChar w:fldCharType="separate"/>
      </w:r>
      <w:r>
        <w:fldChar w:fldCharType="end"/>
      </w:r>
      <w:bookmarkEnd w:id="4"/>
    </w:p>
    <w:p w14:paraId="151597D1" w14:textId="2265A085" w:rsidR="00BB0553" w:rsidRDefault="00BB0553" w:rsidP="00BB0553">
      <w:pPr>
        <w:pStyle w:val="BodyText"/>
        <w:tabs>
          <w:tab w:val="left" w:pos="9356"/>
        </w:tabs>
      </w:pPr>
      <w:r>
        <w:t>Unsatisfactory completion of the Qualifying Unit</w:t>
      </w:r>
      <w:r>
        <w:tab/>
      </w:r>
      <w:r>
        <w:fldChar w:fldCharType="begin">
          <w:ffData>
            <w:name w:val="Check2"/>
            <w:enabled/>
            <w:calcOnExit w:val="0"/>
            <w:checkBox>
              <w:sizeAuto/>
              <w:default w:val="0"/>
            </w:checkBox>
          </w:ffData>
        </w:fldChar>
      </w:r>
      <w:bookmarkStart w:id="5" w:name="Check2"/>
      <w:r>
        <w:instrText xml:space="preserve"> FORMCHECKBOX </w:instrText>
      </w:r>
      <w:r w:rsidR="003D022A">
        <w:fldChar w:fldCharType="separate"/>
      </w:r>
      <w:r>
        <w:fldChar w:fldCharType="end"/>
      </w:r>
      <w:bookmarkEnd w:id="5"/>
    </w:p>
    <w:p w14:paraId="20F43824" w14:textId="61FC9CFB" w:rsidR="009D2D0F" w:rsidRDefault="00BB0553" w:rsidP="00BB0553">
      <w:pPr>
        <w:pStyle w:val="Signatureblock"/>
        <w:ind w:left="142"/>
      </w:pPr>
      <w:r>
        <w:t>Chair of Qualifying panel s</w:t>
      </w:r>
      <w:r w:rsidR="00EE408B">
        <w:t>ignature</w:t>
      </w:r>
      <w:r>
        <w:t xml:space="preserve"> </w:t>
      </w:r>
      <w:r>
        <w:tab/>
      </w:r>
      <w:r>
        <w:tab/>
      </w:r>
      <w:r w:rsidR="009D2D0F">
        <w:t>Date</w:t>
      </w:r>
      <w:r w:rsidR="009D2D0F">
        <w:tab/>
      </w:r>
      <w:r w:rsidR="009D2D0F">
        <w:tab/>
      </w:r>
    </w:p>
    <w:p w14:paraId="6C13EDC3" w14:textId="5F4961BD" w:rsidR="00BB0553" w:rsidRDefault="00BB0553" w:rsidP="00BB0553">
      <w:pPr>
        <w:pStyle w:val="Signatureblock"/>
        <w:tabs>
          <w:tab w:val="clear" w:pos="2835"/>
        </w:tabs>
        <w:ind w:left="142"/>
      </w:pPr>
      <w:r>
        <w:t xml:space="preserve">Name </w:t>
      </w:r>
      <w:r>
        <w:tab/>
      </w:r>
    </w:p>
    <w:p w14:paraId="18FFC0A4" w14:textId="493F1BD8" w:rsidR="00BB0553" w:rsidRDefault="00BB0553" w:rsidP="00BB0553">
      <w:pPr>
        <w:pStyle w:val="Noteinstructions"/>
        <w:rPr>
          <w:rStyle w:val="Hyperlink"/>
        </w:rPr>
      </w:pPr>
      <w:r w:rsidRPr="00BB0553">
        <w:t xml:space="preserve">Please return the completed report by email to the </w:t>
      </w:r>
      <w:r w:rsidR="002C4CD4">
        <w:t>Graduate School Director</w:t>
      </w:r>
      <w:r w:rsidRPr="003F09D2">
        <w:rPr>
          <w:i w:val="0"/>
        </w:rPr>
        <w:t xml:space="preserve">; </w:t>
      </w:r>
      <w:hyperlink r:id="rId12" w:history="1">
        <w:r w:rsidRPr="003F09D2">
          <w:rPr>
            <w:i w:val="0"/>
          </w:rPr>
          <w:t>hdr@batchelor.edu.au</w:t>
        </w:r>
      </w:hyperlink>
    </w:p>
    <w:p w14:paraId="47F66D79" w14:textId="5825D0F4" w:rsidR="00BB0553" w:rsidRDefault="00BB0553" w:rsidP="00BB0553">
      <w:pPr>
        <w:pStyle w:val="Heading2"/>
      </w:pPr>
      <w:r>
        <w:t>office use only</w:t>
      </w:r>
    </w:p>
    <w:p w14:paraId="420BC232" w14:textId="12CB13A1" w:rsidR="00BB0553" w:rsidRPr="00BB0553" w:rsidRDefault="00BB0553" w:rsidP="00BB0553">
      <w:pPr>
        <w:pStyle w:val="Signatureblock"/>
        <w:tabs>
          <w:tab w:val="clear" w:pos="6804"/>
          <w:tab w:val="clear" w:pos="7655"/>
          <w:tab w:val="clear" w:pos="7768"/>
          <w:tab w:val="clear" w:pos="9639"/>
          <w:tab w:val="left" w:leader="underscore" w:pos="2835"/>
          <w:tab w:val="left" w:leader="underscore" w:pos="10065"/>
        </w:tabs>
        <w:ind w:left="0"/>
      </w:pPr>
      <w:r>
        <w:t xml:space="preserve">Date received </w:t>
      </w:r>
      <w:r>
        <w:tab/>
        <w:t xml:space="preserve"> </w:t>
      </w:r>
      <w:r w:rsidR="002C4CD4">
        <w:t>Graduate School Director</w:t>
      </w:r>
      <w:r>
        <w:t xml:space="preserve"> signature </w:t>
      </w:r>
      <w:r>
        <w:tab/>
      </w:r>
    </w:p>
    <w:sectPr w:rsidR="00BB0553" w:rsidRPr="00BB0553" w:rsidSect="00F21919">
      <w:type w:val="continuous"/>
      <w:pgSz w:w="11906" w:h="16838"/>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BF48" w14:textId="77777777" w:rsidR="00EE6757" w:rsidRDefault="00EE6757" w:rsidP="007F306D">
      <w:pPr>
        <w:spacing w:after="0" w:line="240" w:lineRule="auto"/>
      </w:pPr>
      <w:r>
        <w:separator/>
      </w:r>
    </w:p>
  </w:endnote>
  <w:endnote w:type="continuationSeparator" w:id="0">
    <w:p w14:paraId="11E7A215" w14:textId="77777777" w:rsidR="00EE6757" w:rsidRDefault="00EE6757"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9A67" w14:textId="77777777" w:rsidR="008F3700" w:rsidRDefault="008F3700" w:rsidP="008F3700">
    <w:pPr>
      <w:pStyle w:val="Footer"/>
      <w:jc w:val="center"/>
    </w:pPr>
    <w:r>
      <w:t xml:space="preserve">This information will be stored and used at Batchelor Institute in accordance with the </w:t>
    </w:r>
    <w:r w:rsidRPr="008239EE">
      <w:rPr>
        <w:i/>
      </w:rPr>
      <w:t>Northern Territory Information Act</w:t>
    </w:r>
    <w:r>
      <w:t>.</w:t>
    </w:r>
  </w:p>
  <w:p w14:paraId="114E59FB" w14:textId="243E54AB" w:rsidR="008F3700" w:rsidRPr="00226741" w:rsidRDefault="008F3700" w:rsidP="008F3700">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3D022A">
        <w:rPr>
          <w:rStyle w:val="Hyperlink"/>
          <w:spacing w:val="-8"/>
        </w:rPr>
        <w:t>privacy.officer@batchelor.edu.au</w:t>
      </w:r>
    </w:hyperlink>
    <w:r w:rsidRPr="008239EE">
      <w:rPr>
        <w:spacing w:val="-8"/>
      </w:rPr>
      <w:t>.</w:t>
    </w:r>
  </w:p>
  <w:p w14:paraId="05DEAFB4" w14:textId="72BCECF4" w:rsidR="00A069A4" w:rsidRPr="008F3700" w:rsidRDefault="00FA5944" w:rsidP="00FA5944">
    <w:pPr>
      <w:pStyle w:val="Footer"/>
      <w:rPr>
        <w:color w:val="808080" w:themeColor="background1" w:themeShade="80"/>
      </w:rPr>
    </w:pPr>
    <w:r w:rsidRPr="00053AA4">
      <w:rPr>
        <w:color w:val="808080" w:themeColor="background1" w:themeShade="80"/>
      </w:rPr>
      <w:t xml:space="preserve">Authorising Officer – </w:t>
    </w:r>
    <w:r w:rsidR="002C4CD4">
      <w:rPr>
        <w:color w:val="808080" w:themeColor="background1" w:themeShade="80"/>
      </w:rPr>
      <w:t>Graduate School Director</w:t>
    </w:r>
    <w:r w:rsidRPr="00053AA4">
      <w:rPr>
        <w:color w:val="808080" w:themeColor="background1" w:themeShade="80"/>
      </w:rPr>
      <w:t xml:space="preserve"> – </w:t>
    </w:r>
    <w:r w:rsidR="002C4CD4" w:rsidRPr="00053AA4">
      <w:rPr>
        <w:color w:val="808080" w:themeColor="background1" w:themeShade="80"/>
      </w:rPr>
      <w:t>Updated</w:t>
    </w:r>
    <w:r w:rsidR="002C4CD4">
      <w:rPr>
        <w:color w:val="808080" w:themeColor="background1" w:themeShade="80"/>
      </w:rPr>
      <w:t xml:space="preserve"> 24/01/2019</w:t>
    </w:r>
    <w:r w:rsidR="002C4CD4" w:rsidRPr="00053AA4">
      <w:rPr>
        <w:color w:val="808080" w:themeColor="background1" w:themeShade="80"/>
      </w:rPr>
      <w:tab/>
      <w:t>Review</w:t>
    </w:r>
    <w:r w:rsidR="002C4CD4">
      <w:rPr>
        <w:color w:val="808080" w:themeColor="background1" w:themeShade="80"/>
      </w:rPr>
      <w:t xml:space="preserve"> 24/01/2020</w:t>
    </w:r>
    <w:r w:rsidR="002C4CD4" w:rsidRPr="00053AA4">
      <w:rPr>
        <w:color w:val="808080" w:themeColor="background1" w:themeShade="80"/>
      </w:rPr>
      <w:tab/>
      <w:t xml:space="preserve">Version </w:t>
    </w:r>
    <w:r w:rsidR="002C4CD4">
      <w:rPr>
        <w:color w:val="808080" w:themeColor="background1" w:themeShade="80"/>
      </w:rPr>
      <w:t>1.5</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3D022A">
      <w:rPr>
        <w:noProof/>
        <w:color w:val="808080" w:themeColor="background1" w:themeShade="80"/>
      </w:rPr>
      <w:t>2</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3D022A">
      <w:rPr>
        <w:noProof/>
        <w:color w:val="808080" w:themeColor="background1" w:themeShade="80"/>
      </w:rPr>
      <w:t>4</w:t>
    </w:r>
    <w:r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438D" w14:textId="77777777" w:rsidR="00A069A4" w:rsidRDefault="00A069A4" w:rsidP="00226741">
    <w:pPr>
      <w:pStyle w:val="Footer"/>
      <w:jc w:val="center"/>
    </w:pPr>
    <w:r>
      <w:t xml:space="preserve">This information will be stored and used at Batchelor Institute in accordance with the </w:t>
    </w:r>
    <w:r w:rsidRPr="008239EE">
      <w:rPr>
        <w:i/>
      </w:rPr>
      <w:t>Northern Territory Information Act</w:t>
    </w:r>
    <w:r>
      <w:t>.</w:t>
    </w:r>
  </w:p>
  <w:p w14:paraId="378F3690" w14:textId="5FBE5C65" w:rsidR="00A069A4" w:rsidRPr="00226741" w:rsidRDefault="00A069A4" w:rsidP="00226741">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3D022A">
        <w:rPr>
          <w:rStyle w:val="Hyperlink"/>
          <w:spacing w:val="-8"/>
        </w:rPr>
        <w:t>privacy.officer@batchelor.edu.au</w:t>
      </w:r>
    </w:hyperlink>
    <w:r w:rsidRPr="008239EE">
      <w:rPr>
        <w:spacing w:val="-8"/>
      </w:rPr>
      <w:t>.</w:t>
    </w:r>
  </w:p>
  <w:p w14:paraId="0C2D10F3" w14:textId="79ACDB84" w:rsidR="00A069A4" w:rsidRPr="00226741" w:rsidRDefault="00A069A4" w:rsidP="00226741">
    <w:pPr>
      <w:pStyle w:val="Footer"/>
      <w:rPr>
        <w:color w:val="808080" w:themeColor="background1" w:themeShade="80"/>
      </w:rPr>
    </w:pPr>
    <w:r w:rsidRPr="00053AA4">
      <w:rPr>
        <w:color w:val="808080" w:themeColor="background1" w:themeShade="80"/>
      </w:rPr>
      <w:t xml:space="preserve">Authorising Officer – </w:t>
    </w:r>
    <w:r w:rsidR="002C4CD4">
      <w:rPr>
        <w:color w:val="808080" w:themeColor="background1" w:themeShade="80"/>
      </w:rPr>
      <w:t>Graduate School Director</w:t>
    </w:r>
    <w:r w:rsidRPr="00053AA4">
      <w:rPr>
        <w:color w:val="808080" w:themeColor="background1" w:themeShade="80"/>
      </w:rPr>
      <w:t xml:space="preserve"> – Updated</w:t>
    </w:r>
    <w:r w:rsidR="008F3700">
      <w:rPr>
        <w:color w:val="808080" w:themeColor="background1" w:themeShade="80"/>
      </w:rPr>
      <w:t xml:space="preserve"> </w:t>
    </w:r>
    <w:r w:rsidR="002C4CD4">
      <w:rPr>
        <w:color w:val="808080" w:themeColor="background1" w:themeShade="80"/>
      </w:rPr>
      <w:t>24/01/2019</w:t>
    </w:r>
    <w:r w:rsidRPr="00053AA4">
      <w:rPr>
        <w:color w:val="808080" w:themeColor="background1" w:themeShade="80"/>
      </w:rPr>
      <w:tab/>
      <w:t>Review</w:t>
    </w:r>
    <w:r w:rsidR="008F3700">
      <w:rPr>
        <w:color w:val="808080" w:themeColor="background1" w:themeShade="80"/>
      </w:rPr>
      <w:t xml:space="preserve"> </w:t>
    </w:r>
    <w:r w:rsidR="002C4CD4">
      <w:rPr>
        <w:color w:val="808080" w:themeColor="background1" w:themeShade="80"/>
      </w:rPr>
      <w:t>24/01/2020</w:t>
    </w:r>
    <w:r w:rsidRPr="00053AA4">
      <w:rPr>
        <w:color w:val="808080" w:themeColor="background1" w:themeShade="80"/>
      </w:rPr>
      <w:tab/>
      <w:t xml:space="preserve">Version </w:t>
    </w:r>
    <w:r w:rsidR="008F3700">
      <w:rPr>
        <w:color w:val="808080" w:themeColor="background1" w:themeShade="80"/>
      </w:rPr>
      <w:t>1.</w:t>
    </w:r>
    <w:r w:rsidR="002C4CD4">
      <w:rPr>
        <w:color w:val="808080" w:themeColor="background1" w:themeShade="80"/>
      </w:rPr>
      <w:t>5</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3D022A">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3D022A">
      <w:rPr>
        <w:noProof/>
        <w:color w:val="808080" w:themeColor="background1" w:themeShade="80"/>
      </w:rPr>
      <w:t>4</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4D6D" w14:textId="77777777" w:rsidR="00EE6757" w:rsidRDefault="00EE6757" w:rsidP="007F306D">
      <w:pPr>
        <w:spacing w:after="0" w:line="240" w:lineRule="auto"/>
      </w:pPr>
      <w:r>
        <w:separator/>
      </w:r>
    </w:p>
  </w:footnote>
  <w:footnote w:type="continuationSeparator" w:id="0">
    <w:p w14:paraId="55D810B7" w14:textId="77777777" w:rsidR="00EE6757" w:rsidRDefault="00EE6757"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993"/>
      <w:gridCol w:w="4198"/>
    </w:tblGrid>
    <w:tr w:rsidR="006006D0" w:rsidRPr="001726DB" w14:paraId="638EC4A6" w14:textId="77777777" w:rsidTr="00FD0F90">
      <w:trPr>
        <w:trHeight w:val="270"/>
      </w:trPr>
      <w:tc>
        <w:tcPr>
          <w:tcW w:w="5103" w:type="dxa"/>
          <w:vMerge w:val="restart"/>
        </w:tcPr>
        <w:p w14:paraId="2DD5A204" w14:textId="64E4C609" w:rsidR="006006D0" w:rsidRPr="00CA6828" w:rsidRDefault="00F414C4" w:rsidP="00FD0F90">
          <w:pPr>
            <w:pStyle w:val="Header"/>
            <w:tabs>
              <w:tab w:val="clear" w:pos="4513"/>
              <w:tab w:val="clear" w:pos="9026"/>
            </w:tabs>
            <w:jc w:val="both"/>
            <w:rPr>
              <w:rFonts w:cs="Arial"/>
              <w:szCs w:val="20"/>
            </w:rPr>
          </w:pPr>
          <w:r>
            <w:rPr>
              <w:rFonts w:cs="Arial"/>
              <w:noProof/>
              <w:szCs w:val="20"/>
              <w:lang w:eastAsia="en-AU"/>
            </w:rPr>
            <w:drawing>
              <wp:inline distT="0" distB="0" distL="0" distR="0" wp14:anchorId="378E35CA" wp14:editId="1EDAF4E5">
                <wp:extent cx="2029006" cy="884658"/>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2050579" cy="894064"/>
                        </a:xfrm>
                        <a:prstGeom prst="rect">
                          <a:avLst/>
                        </a:prstGeom>
                      </pic:spPr>
                    </pic:pic>
                  </a:graphicData>
                </a:graphic>
              </wp:inline>
            </w:drawing>
          </w:r>
        </w:p>
      </w:tc>
      <w:tc>
        <w:tcPr>
          <w:tcW w:w="993" w:type="dxa"/>
        </w:tcPr>
        <w:p w14:paraId="77B532B1" w14:textId="77777777" w:rsidR="006006D0" w:rsidRPr="00CA6828" w:rsidRDefault="006006D0" w:rsidP="00FD0F90">
          <w:pPr>
            <w:rPr>
              <w:rStyle w:val="Bold"/>
              <w:sz w:val="20"/>
              <w:szCs w:val="20"/>
            </w:rPr>
          </w:pPr>
        </w:p>
      </w:tc>
      <w:tc>
        <w:tcPr>
          <w:tcW w:w="4198" w:type="dxa"/>
        </w:tcPr>
        <w:p w14:paraId="7D6695D3" w14:textId="77777777" w:rsidR="006006D0" w:rsidRPr="00CA6828" w:rsidRDefault="006006D0" w:rsidP="00FD0F90">
          <w:pPr>
            <w:rPr>
              <w:rStyle w:val="Bold"/>
              <w:sz w:val="20"/>
              <w:szCs w:val="20"/>
            </w:rPr>
          </w:pPr>
          <w:r w:rsidRPr="00CA6828">
            <w:rPr>
              <w:rStyle w:val="Bold"/>
              <w:sz w:val="20"/>
              <w:szCs w:val="20"/>
            </w:rPr>
            <w:t>Division of Higher Education and Research</w:t>
          </w:r>
        </w:p>
      </w:tc>
    </w:tr>
    <w:tr w:rsidR="006006D0" w:rsidRPr="001726DB" w14:paraId="7377F50C" w14:textId="77777777" w:rsidTr="00FD0F90">
      <w:trPr>
        <w:trHeight w:val="173"/>
      </w:trPr>
      <w:tc>
        <w:tcPr>
          <w:tcW w:w="5103" w:type="dxa"/>
          <w:vMerge/>
        </w:tcPr>
        <w:p w14:paraId="771AFE07"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19037B2" w14:textId="77777777" w:rsidR="006006D0" w:rsidRPr="00CA6828" w:rsidRDefault="006006D0" w:rsidP="00FD0F90">
          <w:pPr>
            <w:rPr>
              <w:rStyle w:val="Bold"/>
              <w:sz w:val="20"/>
              <w:szCs w:val="20"/>
            </w:rPr>
          </w:pPr>
          <w:r w:rsidRPr="00CA6828">
            <w:rPr>
              <w:rStyle w:val="Bold"/>
              <w:sz w:val="20"/>
              <w:szCs w:val="20"/>
            </w:rPr>
            <w:t>Freecall</w:t>
          </w:r>
        </w:p>
      </w:tc>
      <w:tc>
        <w:tcPr>
          <w:tcW w:w="4198" w:type="dxa"/>
        </w:tcPr>
        <w:p w14:paraId="74B589E4" w14:textId="77777777" w:rsidR="006006D0" w:rsidRPr="00CA6828" w:rsidRDefault="006006D0" w:rsidP="00FD0F90">
          <w:pPr>
            <w:rPr>
              <w:sz w:val="20"/>
              <w:szCs w:val="20"/>
            </w:rPr>
          </w:pPr>
          <w:r w:rsidRPr="00CA6828">
            <w:rPr>
              <w:sz w:val="20"/>
              <w:szCs w:val="20"/>
            </w:rPr>
            <w:t>1800 677 095</w:t>
          </w:r>
        </w:p>
      </w:tc>
    </w:tr>
    <w:tr w:rsidR="006006D0" w:rsidRPr="001726DB" w14:paraId="1CC9E540" w14:textId="77777777" w:rsidTr="00FD0F90">
      <w:trPr>
        <w:trHeight w:val="173"/>
      </w:trPr>
      <w:tc>
        <w:tcPr>
          <w:tcW w:w="5103" w:type="dxa"/>
          <w:vMerge/>
        </w:tcPr>
        <w:p w14:paraId="5C00CC1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25A161A6" w14:textId="77777777" w:rsidR="006006D0" w:rsidRPr="00CA6828" w:rsidRDefault="006006D0" w:rsidP="00FD0F90">
          <w:pPr>
            <w:rPr>
              <w:rStyle w:val="Bold"/>
              <w:sz w:val="20"/>
              <w:szCs w:val="20"/>
            </w:rPr>
          </w:pPr>
          <w:r w:rsidRPr="00CA6828">
            <w:rPr>
              <w:rStyle w:val="Bold"/>
              <w:sz w:val="20"/>
              <w:szCs w:val="20"/>
            </w:rPr>
            <w:t>Phone</w:t>
          </w:r>
        </w:p>
      </w:tc>
      <w:tc>
        <w:tcPr>
          <w:tcW w:w="4198" w:type="dxa"/>
        </w:tcPr>
        <w:p w14:paraId="3B2BDCFF" w14:textId="77777777" w:rsidR="006006D0" w:rsidRPr="00CA6828" w:rsidRDefault="006006D0" w:rsidP="00FD0F90">
          <w:pPr>
            <w:rPr>
              <w:sz w:val="20"/>
              <w:szCs w:val="20"/>
            </w:rPr>
          </w:pPr>
          <w:r w:rsidRPr="00CA6828">
            <w:rPr>
              <w:sz w:val="20"/>
              <w:szCs w:val="20"/>
            </w:rPr>
            <w:t>(08) 8939 7260</w:t>
          </w:r>
        </w:p>
      </w:tc>
    </w:tr>
    <w:tr w:rsidR="006006D0" w:rsidRPr="001726DB" w14:paraId="1B4BB7EA" w14:textId="77777777" w:rsidTr="00FD0F90">
      <w:trPr>
        <w:trHeight w:val="173"/>
      </w:trPr>
      <w:tc>
        <w:tcPr>
          <w:tcW w:w="5103" w:type="dxa"/>
          <w:vMerge/>
        </w:tcPr>
        <w:p w14:paraId="086C8E16"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4793A08F" w14:textId="77777777" w:rsidR="006006D0" w:rsidRPr="00CA6828" w:rsidRDefault="006006D0" w:rsidP="00FD0F90">
          <w:pPr>
            <w:rPr>
              <w:rStyle w:val="Bold"/>
              <w:sz w:val="20"/>
              <w:szCs w:val="20"/>
            </w:rPr>
          </w:pPr>
          <w:r w:rsidRPr="00CA6828">
            <w:rPr>
              <w:rStyle w:val="Bold"/>
              <w:sz w:val="20"/>
              <w:szCs w:val="20"/>
            </w:rPr>
            <w:t>Fax</w:t>
          </w:r>
        </w:p>
      </w:tc>
      <w:tc>
        <w:tcPr>
          <w:tcW w:w="4198" w:type="dxa"/>
        </w:tcPr>
        <w:p w14:paraId="05835B21" w14:textId="77777777" w:rsidR="006006D0" w:rsidRPr="00CA6828" w:rsidRDefault="006006D0" w:rsidP="00FD0F90">
          <w:pPr>
            <w:rPr>
              <w:sz w:val="20"/>
              <w:szCs w:val="20"/>
            </w:rPr>
          </w:pPr>
          <w:r w:rsidRPr="00CA6828">
            <w:rPr>
              <w:sz w:val="20"/>
              <w:szCs w:val="20"/>
            </w:rPr>
            <w:t>(08) 8939 7331</w:t>
          </w:r>
        </w:p>
      </w:tc>
    </w:tr>
    <w:tr w:rsidR="006006D0" w:rsidRPr="001726DB" w14:paraId="020537FA" w14:textId="77777777" w:rsidTr="00FD0F90">
      <w:trPr>
        <w:trHeight w:val="173"/>
      </w:trPr>
      <w:tc>
        <w:tcPr>
          <w:tcW w:w="5103" w:type="dxa"/>
          <w:vMerge/>
        </w:tcPr>
        <w:p w14:paraId="42DB44F4"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70F12046" w14:textId="77777777" w:rsidR="006006D0" w:rsidRPr="00CA6828" w:rsidRDefault="006006D0" w:rsidP="00FD0F90">
          <w:pPr>
            <w:rPr>
              <w:rStyle w:val="Bold"/>
              <w:sz w:val="20"/>
              <w:szCs w:val="20"/>
            </w:rPr>
          </w:pPr>
          <w:r w:rsidRPr="00CA6828">
            <w:rPr>
              <w:rStyle w:val="Bold"/>
              <w:sz w:val="20"/>
              <w:szCs w:val="20"/>
            </w:rPr>
            <w:t>Address</w:t>
          </w:r>
        </w:p>
      </w:tc>
      <w:tc>
        <w:tcPr>
          <w:tcW w:w="4198" w:type="dxa"/>
        </w:tcPr>
        <w:p w14:paraId="6D702340" w14:textId="77777777" w:rsidR="006006D0" w:rsidRPr="00CA6828" w:rsidRDefault="006006D0" w:rsidP="00FD0F90">
          <w:pPr>
            <w:rPr>
              <w:sz w:val="20"/>
              <w:szCs w:val="20"/>
            </w:rPr>
          </w:pPr>
          <w:r w:rsidRPr="00CA6828">
            <w:rPr>
              <w:sz w:val="20"/>
              <w:szCs w:val="20"/>
            </w:rPr>
            <w:t>c/ PO Batchelor NT 0845</w:t>
          </w:r>
        </w:p>
      </w:tc>
    </w:tr>
    <w:tr w:rsidR="006006D0" w:rsidRPr="001726DB" w14:paraId="13FC6D34" w14:textId="77777777" w:rsidTr="00F414C4">
      <w:trPr>
        <w:trHeight w:val="258"/>
      </w:trPr>
      <w:tc>
        <w:tcPr>
          <w:tcW w:w="5103" w:type="dxa"/>
          <w:vMerge/>
        </w:tcPr>
        <w:p w14:paraId="1D4130B0" w14:textId="77777777" w:rsidR="006006D0" w:rsidRPr="00CA6828" w:rsidRDefault="006006D0" w:rsidP="00FD0F90">
          <w:pPr>
            <w:pStyle w:val="Header"/>
            <w:tabs>
              <w:tab w:val="clear" w:pos="4513"/>
              <w:tab w:val="clear" w:pos="9026"/>
            </w:tabs>
            <w:jc w:val="right"/>
            <w:rPr>
              <w:rFonts w:cs="Arial"/>
              <w:szCs w:val="20"/>
            </w:rPr>
          </w:pPr>
        </w:p>
      </w:tc>
      <w:tc>
        <w:tcPr>
          <w:tcW w:w="993" w:type="dxa"/>
        </w:tcPr>
        <w:p w14:paraId="68F592A0" w14:textId="77777777" w:rsidR="006006D0" w:rsidRPr="00CA6828" w:rsidRDefault="006006D0" w:rsidP="00FD0F90">
          <w:pPr>
            <w:rPr>
              <w:rStyle w:val="Bold"/>
              <w:sz w:val="20"/>
              <w:szCs w:val="20"/>
            </w:rPr>
          </w:pPr>
          <w:r w:rsidRPr="00CA6828">
            <w:rPr>
              <w:rStyle w:val="Bold"/>
              <w:sz w:val="20"/>
              <w:szCs w:val="20"/>
            </w:rPr>
            <w:t>Email</w:t>
          </w:r>
        </w:p>
      </w:tc>
      <w:tc>
        <w:tcPr>
          <w:tcW w:w="4198" w:type="dxa"/>
        </w:tcPr>
        <w:p w14:paraId="3006E7EE" w14:textId="28167870" w:rsidR="006006D0" w:rsidRPr="00CA6828" w:rsidRDefault="003D022A" w:rsidP="00F414C4">
          <w:pPr>
            <w:rPr>
              <w:sz w:val="20"/>
              <w:szCs w:val="20"/>
            </w:rPr>
          </w:pPr>
          <w:hyperlink r:id="rId2" w:history="1">
            <w:r w:rsidR="00F414C4" w:rsidRPr="00F414C4">
              <w:rPr>
                <w:rStyle w:val="Hyperlink"/>
                <w:rFonts w:eastAsia="Times New Roman" w:cs="Arial"/>
                <w:color w:val="000000" w:themeColor="text1"/>
                <w:sz w:val="20"/>
                <w:szCs w:val="20"/>
                <w:bdr w:val="none" w:sz="0" w:space="0" w:color="auto" w:frame="1"/>
                <w:shd w:val="clear" w:color="auto" w:fill="FFFFFF"/>
              </w:rPr>
              <w:t>GraduateSchool@batchelor.edu.au</w:t>
            </w:r>
          </w:hyperlink>
        </w:p>
      </w:tc>
    </w:tr>
  </w:tbl>
  <w:p w14:paraId="1678ADDB" w14:textId="77777777" w:rsidR="00A069A4" w:rsidRDefault="00A069A4" w:rsidP="0002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1017"/>
      <w:gridCol w:w="3755"/>
    </w:tblGrid>
    <w:tr w:rsidR="00A069A4" w:rsidRPr="001726DB" w14:paraId="7B0F9332" w14:textId="77777777" w:rsidTr="00A069A4">
      <w:trPr>
        <w:trHeight w:val="270"/>
      </w:trPr>
      <w:tc>
        <w:tcPr>
          <w:tcW w:w="6589" w:type="dxa"/>
          <w:vMerge w:val="restart"/>
        </w:tcPr>
        <w:p w14:paraId="0CDF5B80" w14:textId="77777777" w:rsidR="00A069A4" w:rsidRPr="001726DB" w:rsidRDefault="00A069A4" w:rsidP="00A069A4">
          <w:pPr>
            <w:pStyle w:val="Header"/>
            <w:tabs>
              <w:tab w:val="clear" w:pos="4513"/>
              <w:tab w:val="clear" w:pos="9026"/>
            </w:tabs>
            <w:jc w:val="both"/>
            <w:rPr>
              <w:rFonts w:cs="Arial"/>
            </w:rPr>
          </w:pPr>
          <w:r w:rsidRPr="001726DB">
            <w:rPr>
              <w:rFonts w:cs="Arial"/>
              <w:noProof/>
              <w:lang w:eastAsia="en-AU"/>
            </w:rPr>
            <w:drawing>
              <wp:inline distT="0" distB="0" distL="0" distR="0" wp14:anchorId="37719C8B" wp14:editId="1C8F56BE">
                <wp:extent cx="3233557" cy="6667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ITE CorpID Col Horiz.png"/>
                        <pic:cNvPicPr/>
                      </pic:nvPicPr>
                      <pic:blipFill>
                        <a:blip r:embed="rId1">
                          <a:extLst>
                            <a:ext uri="{28A0092B-C50C-407E-A947-70E740481C1C}">
                              <a14:useLocalDpi xmlns:a14="http://schemas.microsoft.com/office/drawing/2010/main" val="0"/>
                            </a:ext>
                          </a:extLst>
                        </a:blip>
                        <a:stretch>
                          <a:fillRect/>
                        </a:stretch>
                      </pic:blipFill>
                      <pic:spPr>
                        <a:xfrm>
                          <a:off x="0" y="0"/>
                          <a:ext cx="3241213" cy="668329"/>
                        </a:xfrm>
                        <a:prstGeom prst="rect">
                          <a:avLst/>
                        </a:prstGeom>
                      </pic:spPr>
                    </pic:pic>
                  </a:graphicData>
                </a:graphic>
              </wp:inline>
            </w:drawing>
          </w:r>
        </w:p>
      </w:tc>
      <w:tc>
        <w:tcPr>
          <w:tcW w:w="1017" w:type="dxa"/>
        </w:tcPr>
        <w:p w14:paraId="6FC5FD56" w14:textId="77777777" w:rsidR="00A069A4" w:rsidRPr="001726DB" w:rsidRDefault="00A069A4" w:rsidP="00A069A4">
          <w:pPr>
            <w:pStyle w:val="Header"/>
            <w:tabs>
              <w:tab w:val="clear" w:pos="4513"/>
              <w:tab w:val="clear" w:pos="9026"/>
            </w:tabs>
            <w:rPr>
              <w:rFonts w:cs="Arial"/>
              <w:sz w:val="20"/>
              <w:szCs w:val="20"/>
            </w:rPr>
          </w:pPr>
        </w:p>
      </w:tc>
      <w:tc>
        <w:tcPr>
          <w:tcW w:w="2688" w:type="dxa"/>
        </w:tcPr>
        <w:p w14:paraId="1994C328" w14:textId="77777777" w:rsidR="00A069A4" w:rsidRPr="001726DB" w:rsidRDefault="00A069A4" w:rsidP="00A069A4">
          <w:pPr>
            <w:pStyle w:val="Header"/>
            <w:tabs>
              <w:tab w:val="clear" w:pos="4513"/>
              <w:tab w:val="clear" w:pos="9026"/>
            </w:tabs>
            <w:rPr>
              <w:rFonts w:cs="Arial"/>
              <w:b/>
              <w:sz w:val="20"/>
              <w:szCs w:val="20"/>
            </w:rPr>
          </w:pPr>
          <w:r>
            <w:rPr>
              <w:rFonts w:cs="Arial"/>
              <w:b/>
              <w:sz w:val="20"/>
              <w:szCs w:val="20"/>
            </w:rPr>
            <w:t>Department name</w:t>
          </w:r>
        </w:p>
      </w:tc>
    </w:tr>
    <w:tr w:rsidR="00A069A4" w:rsidRPr="001726DB" w14:paraId="0B62354D" w14:textId="77777777" w:rsidTr="00A069A4">
      <w:trPr>
        <w:trHeight w:val="173"/>
      </w:trPr>
      <w:tc>
        <w:tcPr>
          <w:tcW w:w="6589" w:type="dxa"/>
          <w:vMerge/>
        </w:tcPr>
        <w:p w14:paraId="1F8ED1D0" w14:textId="77777777" w:rsidR="00A069A4" w:rsidRPr="001726DB" w:rsidRDefault="00A069A4" w:rsidP="00A069A4">
          <w:pPr>
            <w:pStyle w:val="Header"/>
            <w:tabs>
              <w:tab w:val="clear" w:pos="4513"/>
              <w:tab w:val="clear" w:pos="9026"/>
            </w:tabs>
            <w:jc w:val="right"/>
            <w:rPr>
              <w:rFonts w:cs="Arial"/>
            </w:rPr>
          </w:pPr>
        </w:p>
      </w:tc>
      <w:tc>
        <w:tcPr>
          <w:tcW w:w="1017" w:type="dxa"/>
        </w:tcPr>
        <w:p w14:paraId="4513DAB9"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Phone</w:t>
          </w:r>
        </w:p>
      </w:tc>
      <w:tc>
        <w:tcPr>
          <w:tcW w:w="2688" w:type="dxa"/>
        </w:tcPr>
        <w:p w14:paraId="25BAD3F5"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59F337F" w14:textId="77777777" w:rsidTr="00A069A4">
      <w:trPr>
        <w:trHeight w:val="173"/>
      </w:trPr>
      <w:tc>
        <w:tcPr>
          <w:tcW w:w="6589" w:type="dxa"/>
          <w:vMerge/>
        </w:tcPr>
        <w:p w14:paraId="51A36F89" w14:textId="77777777" w:rsidR="00A069A4" w:rsidRPr="001726DB" w:rsidRDefault="00A069A4" w:rsidP="00A069A4">
          <w:pPr>
            <w:pStyle w:val="Header"/>
            <w:tabs>
              <w:tab w:val="clear" w:pos="4513"/>
              <w:tab w:val="clear" w:pos="9026"/>
            </w:tabs>
            <w:jc w:val="right"/>
            <w:rPr>
              <w:rFonts w:cs="Arial"/>
            </w:rPr>
          </w:pPr>
        </w:p>
      </w:tc>
      <w:tc>
        <w:tcPr>
          <w:tcW w:w="1017" w:type="dxa"/>
        </w:tcPr>
        <w:p w14:paraId="05FACD30"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Fax</w:t>
          </w:r>
        </w:p>
      </w:tc>
      <w:tc>
        <w:tcPr>
          <w:tcW w:w="2688" w:type="dxa"/>
        </w:tcPr>
        <w:p w14:paraId="019E6BEE" w14:textId="77777777" w:rsidR="00A069A4" w:rsidRPr="001726DB" w:rsidRDefault="00A069A4" w:rsidP="00A069A4">
          <w:pPr>
            <w:pStyle w:val="Header"/>
            <w:tabs>
              <w:tab w:val="clear" w:pos="4513"/>
              <w:tab w:val="clear" w:pos="9026"/>
            </w:tabs>
            <w:rPr>
              <w:rFonts w:cs="Arial"/>
              <w:sz w:val="20"/>
              <w:szCs w:val="20"/>
            </w:rPr>
          </w:pPr>
          <w:r>
            <w:rPr>
              <w:rFonts w:cs="Arial"/>
              <w:sz w:val="20"/>
              <w:szCs w:val="20"/>
            </w:rPr>
            <w:t>(08) 89XX XXXX</w:t>
          </w:r>
        </w:p>
      </w:tc>
    </w:tr>
    <w:tr w:rsidR="00A069A4" w:rsidRPr="001726DB" w14:paraId="33C4E76A" w14:textId="77777777" w:rsidTr="00A069A4">
      <w:trPr>
        <w:trHeight w:val="173"/>
      </w:trPr>
      <w:tc>
        <w:tcPr>
          <w:tcW w:w="6589" w:type="dxa"/>
          <w:vMerge/>
        </w:tcPr>
        <w:p w14:paraId="37876528" w14:textId="77777777" w:rsidR="00A069A4" w:rsidRPr="001726DB" w:rsidRDefault="00A069A4" w:rsidP="00A069A4">
          <w:pPr>
            <w:pStyle w:val="Header"/>
            <w:tabs>
              <w:tab w:val="clear" w:pos="4513"/>
              <w:tab w:val="clear" w:pos="9026"/>
            </w:tabs>
            <w:jc w:val="right"/>
            <w:rPr>
              <w:rFonts w:cs="Arial"/>
            </w:rPr>
          </w:pPr>
        </w:p>
      </w:tc>
      <w:tc>
        <w:tcPr>
          <w:tcW w:w="1017" w:type="dxa"/>
        </w:tcPr>
        <w:p w14:paraId="6040828D"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Address</w:t>
          </w:r>
        </w:p>
      </w:tc>
      <w:tc>
        <w:tcPr>
          <w:tcW w:w="2688" w:type="dxa"/>
        </w:tcPr>
        <w:p w14:paraId="25DD3EF4" w14:textId="77777777" w:rsidR="00A069A4" w:rsidRPr="001726DB" w:rsidRDefault="00A069A4" w:rsidP="00A069A4">
          <w:pPr>
            <w:pStyle w:val="Header"/>
            <w:tabs>
              <w:tab w:val="clear" w:pos="4513"/>
              <w:tab w:val="clear" w:pos="9026"/>
            </w:tabs>
            <w:rPr>
              <w:rFonts w:cs="Arial"/>
              <w:sz w:val="20"/>
              <w:szCs w:val="20"/>
            </w:rPr>
          </w:pPr>
          <w:r w:rsidRPr="001726DB">
            <w:rPr>
              <w:rFonts w:cs="Arial"/>
              <w:sz w:val="20"/>
              <w:szCs w:val="20"/>
            </w:rPr>
            <w:t>c/ PO Batchelor NT 0845</w:t>
          </w:r>
        </w:p>
      </w:tc>
    </w:tr>
    <w:tr w:rsidR="00A069A4" w:rsidRPr="001726DB" w14:paraId="53B85477" w14:textId="77777777" w:rsidTr="00A069A4">
      <w:trPr>
        <w:trHeight w:val="173"/>
      </w:trPr>
      <w:tc>
        <w:tcPr>
          <w:tcW w:w="6589" w:type="dxa"/>
          <w:vMerge/>
        </w:tcPr>
        <w:p w14:paraId="23EEA002" w14:textId="77777777" w:rsidR="00A069A4" w:rsidRPr="001726DB" w:rsidRDefault="00A069A4" w:rsidP="00A069A4">
          <w:pPr>
            <w:pStyle w:val="Header"/>
            <w:tabs>
              <w:tab w:val="clear" w:pos="4513"/>
              <w:tab w:val="clear" w:pos="9026"/>
            </w:tabs>
            <w:jc w:val="right"/>
            <w:rPr>
              <w:rFonts w:cs="Arial"/>
            </w:rPr>
          </w:pPr>
        </w:p>
      </w:tc>
      <w:tc>
        <w:tcPr>
          <w:tcW w:w="1017" w:type="dxa"/>
        </w:tcPr>
        <w:p w14:paraId="147D1FAE" w14:textId="77777777" w:rsidR="00A069A4" w:rsidRPr="001726DB" w:rsidRDefault="00A069A4" w:rsidP="00A069A4">
          <w:pPr>
            <w:pStyle w:val="Header"/>
            <w:tabs>
              <w:tab w:val="clear" w:pos="4513"/>
              <w:tab w:val="clear" w:pos="9026"/>
            </w:tabs>
            <w:rPr>
              <w:rFonts w:cs="Arial"/>
              <w:b/>
              <w:sz w:val="20"/>
              <w:szCs w:val="20"/>
            </w:rPr>
          </w:pPr>
          <w:r w:rsidRPr="001726DB">
            <w:rPr>
              <w:rFonts w:cs="Arial"/>
              <w:b/>
              <w:sz w:val="20"/>
              <w:szCs w:val="20"/>
            </w:rPr>
            <w:t>Email</w:t>
          </w:r>
        </w:p>
      </w:tc>
      <w:tc>
        <w:tcPr>
          <w:tcW w:w="2688" w:type="dxa"/>
        </w:tcPr>
        <w:p w14:paraId="1F351D78" w14:textId="77777777" w:rsidR="00A069A4" w:rsidRPr="001726DB" w:rsidRDefault="00A069A4" w:rsidP="00A069A4">
          <w:pPr>
            <w:pStyle w:val="Header"/>
            <w:tabs>
              <w:tab w:val="clear" w:pos="4513"/>
              <w:tab w:val="clear" w:pos="9026"/>
            </w:tabs>
            <w:rPr>
              <w:rFonts w:cs="Arial"/>
              <w:sz w:val="20"/>
              <w:szCs w:val="20"/>
              <w:u w:val="single"/>
            </w:rPr>
          </w:pPr>
          <w:r>
            <w:rPr>
              <w:rFonts w:cs="Arial"/>
              <w:sz w:val="20"/>
              <w:szCs w:val="20"/>
            </w:rPr>
            <w:t>genericemailaddress@batchelor.edu.au</w:t>
          </w:r>
        </w:p>
      </w:tc>
    </w:tr>
  </w:tbl>
  <w:p w14:paraId="618D4B32" w14:textId="77777777" w:rsidR="00A069A4" w:rsidRDefault="00A069A4" w:rsidP="0002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040"/>
    <w:multiLevelType w:val="hybridMultilevel"/>
    <w:tmpl w:val="6AA00FAE"/>
    <w:lvl w:ilvl="0" w:tplc="D9CCF11A">
      <w:start w:val="1"/>
      <w:numFmt w:val="decimal"/>
      <w:pStyle w:val="List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SortMethod w:val="0000"/>
  <w:documentProtection w:edit="forms" w:formatting="1" w:enforcement="1" w:cryptProviderType="rsaAES" w:cryptAlgorithmClass="hash" w:cryptAlgorithmType="typeAny" w:cryptAlgorithmSid="14" w:cryptSpinCount="100000" w:hash="xah6vYvA3UImE6X40X00ajQXYIObgvTmrTGy7mOctBNZHDKBAYszBP1BgPWDu1VijHQRNdd1k3pUVNmBtQBUbQ==" w:salt="6ZM2cLeFHsGn8eIlhscVr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8B"/>
    <w:rsid w:val="00007856"/>
    <w:rsid w:val="000159CA"/>
    <w:rsid w:val="00016495"/>
    <w:rsid w:val="00021B3F"/>
    <w:rsid w:val="000228FD"/>
    <w:rsid w:val="00033750"/>
    <w:rsid w:val="00044E24"/>
    <w:rsid w:val="00050744"/>
    <w:rsid w:val="00052BE7"/>
    <w:rsid w:val="00062342"/>
    <w:rsid w:val="00074B25"/>
    <w:rsid w:val="00076F4E"/>
    <w:rsid w:val="0008043D"/>
    <w:rsid w:val="0009642A"/>
    <w:rsid w:val="000A2E16"/>
    <w:rsid w:val="000A3140"/>
    <w:rsid w:val="000A56D7"/>
    <w:rsid w:val="000B28D0"/>
    <w:rsid w:val="000B2BB6"/>
    <w:rsid w:val="000C143D"/>
    <w:rsid w:val="000D6DC1"/>
    <w:rsid w:val="000F603B"/>
    <w:rsid w:val="0010633E"/>
    <w:rsid w:val="00142921"/>
    <w:rsid w:val="00152B51"/>
    <w:rsid w:val="001538F6"/>
    <w:rsid w:val="00156C46"/>
    <w:rsid w:val="001726DB"/>
    <w:rsid w:val="001946B9"/>
    <w:rsid w:val="001A3C38"/>
    <w:rsid w:val="001B5DE2"/>
    <w:rsid w:val="001D22D7"/>
    <w:rsid w:val="001F645E"/>
    <w:rsid w:val="00212AE1"/>
    <w:rsid w:val="00226741"/>
    <w:rsid w:val="00232E25"/>
    <w:rsid w:val="002743A4"/>
    <w:rsid w:val="00280C7A"/>
    <w:rsid w:val="00291F7B"/>
    <w:rsid w:val="002C4CD4"/>
    <w:rsid w:val="003026DF"/>
    <w:rsid w:val="00311B00"/>
    <w:rsid w:val="003165A7"/>
    <w:rsid w:val="00366C56"/>
    <w:rsid w:val="00367875"/>
    <w:rsid w:val="003815C1"/>
    <w:rsid w:val="003A244D"/>
    <w:rsid w:val="003A5E07"/>
    <w:rsid w:val="003A7FBB"/>
    <w:rsid w:val="003B3F67"/>
    <w:rsid w:val="003C21F9"/>
    <w:rsid w:val="003C720A"/>
    <w:rsid w:val="003D022A"/>
    <w:rsid w:val="003D543A"/>
    <w:rsid w:val="003F09D2"/>
    <w:rsid w:val="003F27F0"/>
    <w:rsid w:val="004044CE"/>
    <w:rsid w:val="00417423"/>
    <w:rsid w:val="0044301B"/>
    <w:rsid w:val="00443D81"/>
    <w:rsid w:val="00453DD4"/>
    <w:rsid w:val="004974AB"/>
    <w:rsid w:val="00522054"/>
    <w:rsid w:val="0052464C"/>
    <w:rsid w:val="00561436"/>
    <w:rsid w:val="0056631D"/>
    <w:rsid w:val="00572C71"/>
    <w:rsid w:val="0057332A"/>
    <w:rsid w:val="00592390"/>
    <w:rsid w:val="005937C7"/>
    <w:rsid w:val="005A761E"/>
    <w:rsid w:val="005B7583"/>
    <w:rsid w:val="005C5DCC"/>
    <w:rsid w:val="005F2CDE"/>
    <w:rsid w:val="005F5482"/>
    <w:rsid w:val="006006D0"/>
    <w:rsid w:val="00681F8C"/>
    <w:rsid w:val="00693CD9"/>
    <w:rsid w:val="006942F4"/>
    <w:rsid w:val="00694F1F"/>
    <w:rsid w:val="006B0DF9"/>
    <w:rsid w:val="006B3C68"/>
    <w:rsid w:val="006B3E49"/>
    <w:rsid w:val="006B403E"/>
    <w:rsid w:val="006B638A"/>
    <w:rsid w:val="006C648D"/>
    <w:rsid w:val="006E1354"/>
    <w:rsid w:val="006E63F5"/>
    <w:rsid w:val="006E66B5"/>
    <w:rsid w:val="006F2F9C"/>
    <w:rsid w:val="006F7643"/>
    <w:rsid w:val="007176CD"/>
    <w:rsid w:val="00754630"/>
    <w:rsid w:val="00762E56"/>
    <w:rsid w:val="007646AD"/>
    <w:rsid w:val="007A2139"/>
    <w:rsid w:val="007D2E99"/>
    <w:rsid w:val="007E2F4E"/>
    <w:rsid w:val="007F306D"/>
    <w:rsid w:val="0084023C"/>
    <w:rsid w:val="00841968"/>
    <w:rsid w:val="00867AE1"/>
    <w:rsid w:val="00892B01"/>
    <w:rsid w:val="008B70C8"/>
    <w:rsid w:val="008E279D"/>
    <w:rsid w:val="008F09EF"/>
    <w:rsid w:val="008F3700"/>
    <w:rsid w:val="009064C1"/>
    <w:rsid w:val="0092267E"/>
    <w:rsid w:val="00956F43"/>
    <w:rsid w:val="00960FCF"/>
    <w:rsid w:val="0099183E"/>
    <w:rsid w:val="009C29D8"/>
    <w:rsid w:val="009D168C"/>
    <w:rsid w:val="009D2D0F"/>
    <w:rsid w:val="009D2FB7"/>
    <w:rsid w:val="00A06237"/>
    <w:rsid w:val="00A069A4"/>
    <w:rsid w:val="00A14FEC"/>
    <w:rsid w:val="00A264A3"/>
    <w:rsid w:val="00A32404"/>
    <w:rsid w:val="00A36E5B"/>
    <w:rsid w:val="00A74A9D"/>
    <w:rsid w:val="00A97D39"/>
    <w:rsid w:val="00AA2FF2"/>
    <w:rsid w:val="00AC0966"/>
    <w:rsid w:val="00AC2868"/>
    <w:rsid w:val="00AE0661"/>
    <w:rsid w:val="00AE099A"/>
    <w:rsid w:val="00B65276"/>
    <w:rsid w:val="00B81675"/>
    <w:rsid w:val="00BB0553"/>
    <w:rsid w:val="00BD22AC"/>
    <w:rsid w:val="00BF7972"/>
    <w:rsid w:val="00C12A46"/>
    <w:rsid w:val="00C4621A"/>
    <w:rsid w:val="00C55655"/>
    <w:rsid w:val="00C75C0E"/>
    <w:rsid w:val="00C81955"/>
    <w:rsid w:val="00C821A6"/>
    <w:rsid w:val="00CA3632"/>
    <w:rsid w:val="00CD02DE"/>
    <w:rsid w:val="00CE299E"/>
    <w:rsid w:val="00CF41AC"/>
    <w:rsid w:val="00D06C09"/>
    <w:rsid w:val="00D06E79"/>
    <w:rsid w:val="00D07D9A"/>
    <w:rsid w:val="00D35649"/>
    <w:rsid w:val="00D408BE"/>
    <w:rsid w:val="00D50335"/>
    <w:rsid w:val="00D54D58"/>
    <w:rsid w:val="00D6596D"/>
    <w:rsid w:val="00D80CF6"/>
    <w:rsid w:val="00D83D99"/>
    <w:rsid w:val="00DB260F"/>
    <w:rsid w:val="00DB2E42"/>
    <w:rsid w:val="00DC3D94"/>
    <w:rsid w:val="00DD3F20"/>
    <w:rsid w:val="00DE7C2E"/>
    <w:rsid w:val="00E07C64"/>
    <w:rsid w:val="00EA137C"/>
    <w:rsid w:val="00EB3D99"/>
    <w:rsid w:val="00EC222E"/>
    <w:rsid w:val="00EE0AE0"/>
    <w:rsid w:val="00EE408B"/>
    <w:rsid w:val="00EE6757"/>
    <w:rsid w:val="00F072B2"/>
    <w:rsid w:val="00F1376F"/>
    <w:rsid w:val="00F1687F"/>
    <w:rsid w:val="00F21915"/>
    <w:rsid w:val="00F21919"/>
    <w:rsid w:val="00F272A6"/>
    <w:rsid w:val="00F27D4B"/>
    <w:rsid w:val="00F414C4"/>
    <w:rsid w:val="00F46B7A"/>
    <w:rsid w:val="00FA5944"/>
    <w:rsid w:val="00FC52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0A1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7643"/>
    <w:rPr>
      <w:rFonts w:ascii="Arial" w:hAnsi="Arial"/>
    </w:rPr>
  </w:style>
  <w:style w:type="paragraph" w:styleId="Heading1">
    <w:name w:val="heading 1"/>
    <w:aliases w:val="Form heading"/>
    <w:basedOn w:val="Normal"/>
    <w:next w:val="Normal"/>
    <w:link w:val="Heading1Char"/>
    <w:uiPriority w:val="9"/>
    <w:qFormat/>
    <w:locked/>
    <w:rsid w:val="00D35649"/>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locked/>
    <w:rsid w:val="00DE7C2E"/>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F3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6D"/>
  </w:style>
  <w:style w:type="paragraph" w:styleId="Footer">
    <w:name w:val="footer"/>
    <w:basedOn w:val="Normal"/>
    <w:link w:val="FooterChar"/>
    <w:uiPriority w:val="99"/>
    <w:unhideWhenUsed/>
    <w:locked/>
    <w:rsid w:val="006B0DF9"/>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6B0DF9"/>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35649"/>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E7C2E"/>
    <w:rPr>
      <w:rFonts w:ascii="Arial" w:hAnsi="Arial" w:cs="Arial"/>
      <w:b/>
      <w:caps/>
      <w:sz w:val="24"/>
      <w:szCs w:val="24"/>
    </w:rPr>
  </w:style>
  <w:style w:type="table" w:styleId="TableGrid">
    <w:name w:val="Table Grid"/>
    <w:basedOn w:val="TableNormal"/>
    <w:uiPriority w:val="59"/>
    <w:locked/>
    <w:rsid w:val="00B6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75C0E"/>
    <w:rPr>
      <w:color w:val="808080"/>
    </w:rPr>
  </w:style>
  <w:style w:type="paragraph" w:styleId="BalloonText">
    <w:name w:val="Balloon Text"/>
    <w:basedOn w:val="Normal"/>
    <w:link w:val="BalloonTextChar"/>
    <w:uiPriority w:val="99"/>
    <w:semiHidden/>
    <w:unhideWhenUsed/>
    <w:locked/>
    <w:rsid w:val="00C7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0E"/>
    <w:rPr>
      <w:rFonts w:ascii="Tahoma" w:hAnsi="Tahoma" w:cs="Tahoma"/>
      <w:sz w:val="16"/>
      <w:szCs w:val="16"/>
    </w:rPr>
  </w:style>
  <w:style w:type="character" w:styleId="Hyperlink">
    <w:name w:val="Hyperlink"/>
    <w:basedOn w:val="DefaultParagraphFont"/>
    <w:uiPriority w:val="99"/>
    <w:unhideWhenUsed/>
    <w:locked/>
    <w:rsid w:val="00EE408B"/>
    <w:rPr>
      <w:color w:val="auto"/>
      <w:u w:val="single"/>
    </w:rPr>
  </w:style>
  <w:style w:type="character" w:styleId="FollowedHyperlink">
    <w:name w:val="FollowedHyperlink"/>
    <w:basedOn w:val="DefaultParagraphFont"/>
    <w:uiPriority w:val="99"/>
    <w:semiHidden/>
    <w:unhideWhenUsed/>
    <w:locked/>
    <w:rsid w:val="00CD02DE"/>
    <w:rPr>
      <w:color w:val="800080" w:themeColor="followedHyperlink"/>
      <w:u w:val="single"/>
    </w:rPr>
  </w:style>
  <w:style w:type="paragraph" w:styleId="ListParagraph">
    <w:name w:val="List Paragraph"/>
    <w:aliases w:val="Numbered list"/>
    <w:basedOn w:val="BodyText"/>
    <w:next w:val="BodyText"/>
    <w:uiPriority w:val="34"/>
    <w:qFormat/>
    <w:locked/>
    <w:rsid w:val="006F7643"/>
    <w:pPr>
      <w:keepLines/>
      <w:numPr>
        <w:numId w:val="3"/>
      </w:numPr>
      <w:spacing w:after="57"/>
      <w:ind w:left="680" w:hanging="510"/>
      <w:contextualSpacing/>
    </w:pPr>
  </w:style>
  <w:style w:type="paragraph" w:customStyle="1" w:styleId="Formsubheading">
    <w:name w:val="Form subheading"/>
    <w:basedOn w:val="Heading1"/>
    <w:qFormat/>
    <w:locked/>
    <w:rsid w:val="00592390"/>
    <w:pPr>
      <w:spacing w:before="200"/>
      <w:jc w:val="left"/>
    </w:pPr>
    <w:rPr>
      <w:caps w:val="0"/>
      <w:sz w:val="24"/>
      <w:szCs w:val="24"/>
    </w:rPr>
  </w:style>
  <w:style w:type="paragraph" w:customStyle="1" w:styleId="Noteinstructions">
    <w:name w:val="Note/instructions"/>
    <w:basedOn w:val="BodyText"/>
    <w:qFormat/>
    <w:locked/>
    <w:rsid w:val="00EE0AE0"/>
    <w:rPr>
      <w:i/>
      <w:sz w:val="20"/>
      <w:szCs w:val="20"/>
    </w:rPr>
  </w:style>
  <w:style w:type="paragraph" w:styleId="BodyText">
    <w:name w:val="Body Text"/>
    <w:basedOn w:val="Normal"/>
    <w:link w:val="BodyTextChar"/>
    <w:uiPriority w:val="99"/>
    <w:unhideWhenUsed/>
    <w:rsid w:val="00522054"/>
    <w:pPr>
      <w:spacing w:before="200" w:after="0" w:line="240" w:lineRule="auto"/>
    </w:pPr>
  </w:style>
  <w:style w:type="character" w:customStyle="1" w:styleId="BodyTextChar">
    <w:name w:val="Body Text Char"/>
    <w:basedOn w:val="DefaultParagraphFont"/>
    <w:link w:val="BodyText"/>
    <w:uiPriority w:val="99"/>
    <w:rsid w:val="00522054"/>
    <w:rPr>
      <w:rFonts w:ascii="Arial" w:hAnsi="Arial"/>
    </w:rPr>
  </w:style>
  <w:style w:type="paragraph" w:customStyle="1" w:styleId="Tableheadings">
    <w:name w:val="Table headings"/>
    <w:basedOn w:val="Normal"/>
    <w:next w:val="BodyText"/>
    <w:qFormat/>
    <w:locked/>
    <w:rsid w:val="00EE0AE0"/>
    <w:pPr>
      <w:spacing w:after="0" w:line="240" w:lineRule="auto"/>
      <w:jc w:val="center"/>
    </w:pPr>
    <w:rPr>
      <w:b/>
    </w:rPr>
  </w:style>
  <w:style w:type="paragraph" w:customStyle="1" w:styleId="Tabletips">
    <w:name w:val="Table tips"/>
    <w:basedOn w:val="BodyText"/>
    <w:qFormat/>
    <w:locked/>
    <w:rsid w:val="00EE0AE0"/>
    <w:rPr>
      <w:i/>
      <w:color w:val="808080" w:themeColor="background1" w:themeShade="80"/>
      <w:sz w:val="18"/>
      <w:szCs w:val="18"/>
    </w:rPr>
  </w:style>
  <w:style w:type="paragraph" w:customStyle="1" w:styleId="Signatureblock">
    <w:name w:val="Signature block"/>
    <w:basedOn w:val="BodyText"/>
    <w:qFormat/>
    <w:locked/>
    <w:rsid w:val="003F27F0"/>
    <w:pPr>
      <w:keepNext/>
      <w:keepLines/>
      <w:tabs>
        <w:tab w:val="left" w:pos="2835"/>
        <w:tab w:val="left" w:leader="underscore" w:pos="6804"/>
        <w:tab w:val="right" w:pos="7655"/>
        <w:tab w:val="left" w:pos="7768"/>
        <w:tab w:val="right" w:leader="underscore" w:pos="9639"/>
      </w:tabs>
      <w:spacing w:before="454"/>
      <w:ind w:left="340" w:right="340"/>
    </w:pPr>
  </w:style>
  <w:style w:type="paragraph" w:customStyle="1" w:styleId="Alphalist">
    <w:name w:val="Alpha list"/>
    <w:basedOn w:val="ListParagraph"/>
    <w:qFormat/>
    <w:locked/>
    <w:rsid w:val="006F7643"/>
    <w:pPr>
      <w:numPr>
        <w:numId w:val="4"/>
      </w:numPr>
      <w:ind w:left="680" w:hanging="510"/>
    </w:pPr>
  </w:style>
  <w:style w:type="paragraph" w:customStyle="1" w:styleId="Bulletlist">
    <w:name w:val="Bullet list"/>
    <w:basedOn w:val="Alphalist"/>
    <w:qFormat/>
    <w:locked/>
    <w:rsid w:val="006F7643"/>
    <w:pPr>
      <w:numPr>
        <w:numId w:val="5"/>
      </w:numPr>
      <w:ind w:left="680" w:hanging="510"/>
    </w:pPr>
  </w:style>
  <w:style w:type="paragraph" w:customStyle="1" w:styleId="Formdescription">
    <w:name w:val="Form description"/>
    <w:basedOn w:val="Formsubheading"/>
    <w:qFormat/>
    <w:locked/>
    <w:rsid w:val="005937C7"/>
    <w:rPr>
      <w:b w:val="0"/>
      <w:sz w:val="20"/>
      <w:szCs w:val="20"/>
    </w:rPr>
  </w:style>
  <w:style w:type="paragraph" w:customStyle="1" w:styleId="Declarationorstatement">
    <w:name w:val="Declaration or statement"/>
    <w:basedOn w:val="BodyText"/>
    <w:qFormat/>
    <w:locked/>
    <w:rsid w:val="00CA3632"/>
    <w:pPr>
      <w:spacing w:before="57" w:after="57"/>
      <w:ind w:left="340" w:right="340"/>
    </w:pPr>
    <w:rPr>
      <w:i/>
    </w:rPr>
  </w:style>
  <w:style w:type="character" w:customStyle="1" w:styleId="Bodynote">
    <w:name w:val="Body note"/>
    <w:uiPriority w:val="1"/>
    <w:qFormat/>
    <w:locked/>
    <w:rsid w:val="00021B3F"/>
    <w:rPr>
      <w:b w:val="0"/>
      <w:sz w:val="16"/>
    </w:rPr>
  </w:style>
  <w:style w:type="character" w:customStyle="1" w:styleId="Bold">
    <w:name w:val="Bold"/>
    <w:uiPriority w:val="1"/>
    <w:qFormat/>
    <w:locked/>
    <w:rsid w:val="005B75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0829">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r@batchelor.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Portrait%20MS%20Word%20form%20template%20-%20for%20expanding%20field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6C81-FA6A-4A6E-AE1F-4898D564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MS Word form template - for expanding fields only</Template>
  <TotalTime>0</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Ottley</dc:creator>
  <cp:lastModifiedBy>Stevi Thomas</cp:lastModifiedBy>
  <cp:revision>3</cp:revision>
  <dcterms:created xsi:type="dcterms:W3CDTF">2019-01-24T02:14:00Z</dcterms:created>
  <dcterms:modified xsi:type="dcterms:W3CDTF">2019-02-06T04:51:00Z</dcterms:modified>
</cp:coreProperties>
</file>