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7D7A" w14:textId="24C68DF5" w:rsidR="006942F4" w:rsidRDefault="00A82168" w:rsidP="006942F4">
      <w:pPr>
        <w:pStyle w:val="Heading1"/>
      </w:pPr>
      <w:r w:rsidRPr="00A82168">
        <w:t>HDR</w:t>
      </w:r>
      <w:r w:rsidR="00653FCF">
        <w:t>16</w:t>
      </w:r>
      <w:r w:rsidRPr="00A82168">
        <w:t xml:space="preserve"> - HIGHER DEGREES BY RESEARCH</w:t>
      </w:r>
      <w:r>
        <w:br/>
      </w:r>
      <w:r w:rsidR="00653FCF" w:rsidRPr="00653FCF">
        <w:t>COMPUTER LOAN AGREEMENT</w:t>
      </w:r>
    </w:p>
    <w:p w14:paraId="10A9CC31" w14:textId="320C9616" w:rsidR="00653FCF" w:rsidRPr="00653FCF" w:rsidRDefault="006235CB" w:rsidP="00653FCF">
      <w:pPr>
        <w:pStyle w:val="Formdescription"/>
      </w:pPr>
      <w:r w:rsidRPr="006235CB">
        <w:t>This form is to be completed by candidates who have been approved for the loan of a computer.</w:t>
      </w:r>
      <w:r>
        <w:t xml:space="preserve"> </w:t>
      </w:r>
      <w:r w:rsidR="00653FCF" w:rsidRPr="00653FCF">
        <w:t xml:space="preserve">The information provided on this form is accessible to the Candidate, their Primary Supervisor, the Administrator, the </w:t>
      </w:r>
      <w:r w:rsidR="006453BC">
        <w:t>Graduate School Director</w:t>
      </w:r>
      <w:r w:rsidR="00653FCF" w:rsidRPr="00653FCF">
        <w:t xml:space="preserve"> and the Research Committee. </w:t>
      </w:r>
    </w:p>
    <w:p w14:paraId="055B0DFF" w14:textId="77777777" w:rsidR="006942F4" w:rsidRDefault="00A82168" w:rsidP="006942F4">
      <w:pPr>
        <w:pStyle w:val="Heading2"/>
      </w:pPr>
      <w:r>
        <w:t>SECTION 1 – candidate details</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8505"/>
      </w:tblGrid>
      <w:tr w:rsidR="00A82168" w:rsidRPr="002545F9" w14:paraId="50B8D915" w14:textId="77777777" w:rsidTr="00E36CAD">
        <w:trPr>
          <w:cantSplit/>
          <w:tblCellSpacing w:w="56" w:type="dxa"/>
        </w:trPr>
        <w:tc>
          <w:tcPr>
            <w:tcW w:w="1817" w:type="dxa"/>
          </w:tcPr>
          <w:p w14:paraId="1134A79D" w14:textId="77777777" w:rsidR="00A82168" w:rsidRDefault="00A82168" w:rsidP="00E36CAD">
            <w:pPr>
              <w:pStyle w:val="BodyText"/>
            </w:pPr>
            <w:r>
              <w:t>Candidate name</w:t>
            </w:r>
          </w:p>
        </w:tc>
        <w:tc>
          <w:tcPr>
            <w:tcW w:w="8337" w:type="dxa"/>
            <w:tcBorders>
              <w:top w:val="single" w:sz="4" w:space="0" w:color="auto"/>
              <w:left w:val="single" w:sz="4" w:space="0" w:color="auto"/>
              <w:bottom w:val="single" w:sz="4" w:space="0" w:color="auto"/>
              <w:right w:val="single" w:sz="4" w:space="0" w:color="auto"/>
            </w:tcBorders>
          </w:tcPr>
          <w:p w14:paraId="2C0ED973" w14:textId="36CA84AC" w:rsidR="00A82168" w:rsidRPr="002545F9" w:rsidRDefault="001B30A5" w:rsidP="00F530F1">
            <w:pPr>
              <w:pStyle w:val="BodyText"/>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F530F1">
              <w:t> </w:t>
            </w:r>
            <w:r w:rsidR="00F530F1">
              <w:t> </w:t>
            </w:r>
            <w:r w:rsidR="00F530F1">
              <w:t> </w:t>
            </w:r>
            <w:r w:rsidR="00F530F1">
              <w:t> </w:t>
            </w:r>
            <w:r w:rsidR="00F530F1">
              <w:t> </w:t>
            </w:r>
            <w:bookmarkEnd w:id="1"/>
            <w:r>
              <w:fldChar w:fldCharType="end"/>
            </w:r>
            <w:bookmarkEnd w:id="0"/>
          </w:p>
        </w:tc>
      </w:tr>
    </w:tbl>
    <w:p w14:paraId="5E6CDF55" w14:textId="77777777" w:rsidR="00AD7936" w:rsidRDefault="00AD7936" w:rsidP="00E36CAD">
      <w:pPr>
        <w:pStyle w:val="BodyText"/>
        <w:sectPr w:rsidR="00AD7936" w:rsidSect="00270768">
          <w:headerReference w:type="default" r:id="rId8"/>
          <w:footerReference w:type="default" r:id="rId9"/>
          <w:headerReference w:type="first" r:id="rId10"/>
          <w:footerReference w:type="first" r:id="rId11"/>
          <w:pgSz w:w="11906" w:h="16838" w:code="9"/>
          <w:pgMar w:top="851" w:right="851" w:bottom="851" w:left="851" w:header="284" w:footer="284"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A82168" w:rsidRPr="002545F9" w14:paraId="516C8F58" w14:textId="77777777" w:rsidTr="00E36CAD">
        <w:trPr>
          <w:cantSplit/>
          <w:tblCellSpacing w:w="56" w:type="dxa"/>
        </w:trPr>
        <w:tc>
          <w:tcPr>
            <w:tcW w:w="1787" w:type="dxa"/>
          </w:tcPr>
          <w:p w14:paraId="11C09E84" w14:textId="77777777" w:rsidR="00A82168" w:rsidRDefault="00A82168" w:rsidP="00E36CAD">
            <w:pPr>
              <w:pStyle w:val="BodyText"/>
            </w:pPr>
            <w:r>
              <w:t>Student number</w:t>
            </w:r>
          </w:p>
        </w:tc>
        <w:tc>
          <w:tcPr>
            <w:tcW w:w="2896" w:type="dxa"/>
            <w:tcBorders>
              <w:top w:val="single" w:sz="4" w:space="0" w:color="auto"/>
              <w:left w:val="single" w:sz="4" w:space="0" w:color="auto"/>
              <w:bottom w:val="single" w:sz="4" w:space="0" w:color="auto"/>
              <w:right w:val="single" w:sz="4" w:space="0" w:color="auto"/>
            </w:tcBorders>
          </w:tcPr>
          <w:p w14:paraId="258DF13E" w14:textId="66EB99A1" w:rsidR="00A82168" w:rsidRPr="002545F9" w:rsidRDefault="001B30A5" w:rsidP="00E36CAD">
            <w:pPr>
              <w:pStyle w:val="BodyTex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168" w:rsidRPr="002545F9" w14:paraId="0A2E1E5D" w14:textId="77777777" w:rsidTr="00E36CAD">
        <w:trPr>
          <w:cantSplit/>
          <w:tblCellSpacing w:w="56" w:type="dxa"/>
        </w:trPr>
        <w:tc>
          <w:tcPr>
            <w:tcW w:w="1787" w:type="dxa"/>
          </w:tcPr>
          <w:p w14:paraId="4CC4092C" w14:textId="77777777" w:rsidR="00A82168" w:rsidRPr="007347C5" w:rsidRDefault="00A82168" w:rsidP="00E36CAD">
            <w:pPr>
              <w:pStyle w:val="BodyText"/>
            </w:pPr>
            <w:r>
              <w:t>Phone number</w:t>
            </w:r>
          </w:p>
        </w:tc>
        <w:tc>
          <w:tcPr>
            <w:tcW w:w="2896" w:type="dxa"/>
            <w:tcBorders>
              <w:top w:val="single" w:sz="4" w:space="0" w:color="auto"/>
              <w:left w:val="single" w:sz="4" w:space="0" w:color="auto"/>
              <w:bottom w:val="single" w:sz="4" w:space="0" w:color="auto"/>
              <w:right w:val="single" w:sz="4" w:space="0" w:color="auto"/>
            </w:tcBorders>
          </w:tcPr>
          <w:p w14:paraId="17A0AD89" w14:textId="3D5EF335" w:rsidR="00A82168" w:rsidRPr="002545F9" w:rsidRDefault="001B30A5" w:rsidP="00E36CAD">
            <w:pPr>
              <w:pStyle w:val="BodyTex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4F951A" w14:textId="77777777" w:rsidR="00AD7936" w:rsidRDefault="00AD7936" w:rsidP="00A82168">
      <w:pPr>
        <w:pStyle w:val="BodyText"/>
        <w:sectPr w:rsidR="00AD7936" w:rsidSect="00270768">
          <w:type w:val="continuous"/>
          <w:pgSz w:w="11906" w:h="16838" w:code="9"/>
          <w:pgMar w:top="851" w:right="851" w:bottom="851" w:left="851" w:header="284" w:footer="284" w:gutter="0"/>
          <w:cols w:num="2" w:space="720"/>
          <w:titlePg/>
          <w:docGrid w:linePitch="360"/>
        </w:sectPr>
      </w:pP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8505"/>
      </w:tblGrid>
      <w:tr w:rsidR="001E2EB3" w:rsidRPr="002545F9" w14:paraId="0849C1F3" w14:textId="77777777" w:rsidTr="00E36CAD">
        <w:trPr>
          <w:cantSplit/>
          <w:tblCellSpacing w:w="56" w:type="dxa"/>
        </w:trPr>
        <w:tc>
          <w:tcPr>
            <w:tcW w:w="1817" w:type="dxa"/>
          </w:tcPr>
          <w:p w14:paraId="5617CC94" w14:textId="77777777" w:rsidR="001E2EB3" w:rsidRDefault="001E2EB3" w:rsidP="00E36CAD">
            <w:pPr>
              <w:pStyle w:val="BodyText"/>
            </w:pPr>
            <w:r>
              <w:t>Email</w:t>
            </w:r>
          </w:p>
        </w:tc>
        <w:tc>
          <w:tcPr>
            <w:tcW w:w="8337" w:type="dxa"/>
            <w:tcBorders>
              <w:top w:val="single" w:sz="4" w:space="0" w:color="auto"/>
              <w:left w:val="single" w:sz="4" w:space="0" w:color="auto"/>
              <w:bottom w:val="single" w:sz="4" w:space="0" w:color="auto"/>
              <w:right w:val="single" w:sz="4" w:space="0" w:color="auto"/>
            </w:tcBorders>
          </w:tcPr>
          <w:p w14:paraId="6A102434" w14:textId="35975881" w:rsidR="001E2EB3" w:rsidRPr="002545F9" w:rsidRDefault="001B30A5" w:rsidP="00E36CAD">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DEF" w:rsidRPr="002545F9" w14:paraId="33BB7832" w14:textId="77777777" w:rsidTr="00E36CAD">
        <w:trPr>
          <w:cantSplit/>
          <w:tblCellSpacing w:w="56" w:type="dxa"/>
        </w:trPr>
        <w:tc>
          <w:tcPr>
            <w:tcW w:w="1817" w:type="dxa"/>
          </w:tcPr>
          <w:p w14:paraId="10A23FB4" w14:textId="77777777" w:rsidR="00E91DEF" w:rsidRDefault="00E91DEF" w:rsidP="00E36CAD">
            <w:pPr>
              <w:pStyle w:val="BodyText"/>
            </w:pPr>
            <w:r>
              <w:t>Research program</w:t>
            </w:r>
          </w:p>
        </w:tc>
        <w:tc>
          <w:tcPr>
            <w:tcW w:w="8337" w:type="dxa"/>
            <w:tcBorders>
              <w:top w:val="single" w:sz="4" w:space="0" w:color="auto"/>
              <w:left w:val="single" w:sz="4" w:space="0" w:color="auto"/>
              <w:bottom w:val="single" w:sz="4" w:space="0" w:color="auto"/>
              <w:right w:val="single" w:sz="4" w:space="0" w:color="auto"/>
            </w:tcBorders>
          </w:tcPr>
          <w:p w14:paraId="3B728740" w14:textId="4F46F8AF" w:rsidR="00E91DEF" w:rsidRPr="002545F9" w:rsidRDefault="001B30A5" w:rsidP="00E36CAD">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FED6C1" w14:textId="77777777" w:rsidR="00AD7936" w:rsidRDefault="00AD7936" w:rsidP="00E91DEF">
      <w:pPr>
        <w:pStyle w:val="BodyText"/>
        <w:sectPr w:rsidR="00AD7936" w:rsidSect="00270768">
          <w:type w:val="continuous"/>
          <w:pgSz w:w="11906" w:h="16838" w:code="9"/>
          <w:pgMar w:top="851" w:right="851" w:bottom="851" w:left="851" w:header="284" w:footer="284"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E91DEF" w:rsidRPr="002545F9" w14:paraId="0AB35A41" w14:textId="77777777" w:rsidTr="00E36CAD">
        <w:trPr>
          <w:cantSplit/>
          <w:tblCellSpacing w:w="56" w:type="dxa"/>
        </w:trPr>
        <w:tc>
          <w:tcPr>
            <w:tcW w:w="1787" w:type="dxa"/>
          </w:tcPr>
          <w:p w14:paraId="6AEB2EA9" w14:textId="0661FCF2" w:rsidR="00E91DEF" w:rsidRDefault="00E91DEF" w:rsidP="001B30A5">
            <w:pPr>
              <w:pStyle w:val="BodyText"/>
            </w:pPr>
            <w:r>
              <w:t xml:space="preserve">Expected </w:t>
            </w:r>
            <w:r w:rsidR="00653FCF">
              <w:t>completion</w:t>
            </w:r>
            <w:r>
              <w:t xml:space="preserve"> date</w:t>
            </w:r>
          </w:p>
        </w:tc>
        <w:tc>
          <w:tcPr>
            <w:tcW w:w="2896" w:type="dxa"/>
            <w:tcBorders>
              <w:top w:val="single" w:sz="4" w:space="0" w:color="auto"/>
              <w:left w:val="single" w:sz="4" w:space="0" w:color="auto"/>
              <w:bottom w:val="single" w:sz="4" w:space="0" w:color="auto"/>
              <w:right w:val="single" w:sz="4" w:space="0" w:color="auto"/>
            </w:tcBorders>
          </w:tcPr>
          <w:p w14:paraId="5B69F39B" w14:textId="06C76167" w:rsidR="00E91DEF" w:rsidRPr="002545F9" w:rsidRDefault="001B30A5" w:rsidP="00E36CAD">
            <w:pPr>
              <w:pStyle w:val="BodyText"/>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1D9A1408" w14:textId="77777777" w:rsidR="00AD7936" w:rsidRDefault="00AD7936" w:rsidP="001E2EB3">
      <w:pPr>
        <w:pStyle w:val="BodyText"/>
        <w:sectPr w:rsidR="00AD7936" w:rsidSect="00270768">
          <w:type w:val="continuous"/>
          <w:pgSz w:w="11906" w:h="16838" w:code="9"/>
          <w:pgMar w:top="851" w:right="851" w:bottom="851" w:left="851" w:header="284" w:footer="284" w:gutter="0"/>
          <w:cols w:num="2" w:space="720"/>
          <w:titlePg/>
          <w:docGrid w:linePitch="360"/>
        </w:sectPr>
      </w:pPr>
    </w:p>
    <w:p w14:paraId="187BE8BA" w14:textId="4B34C143" w:rsidR="00653FCF" w:rsidRPr="002545F9" w:rsidRDefault="00653FCF" w:rsidP="00653FCF">
      <w:pPr>
        <w:pStyle w:val="Heading2"/>
      </w:pPr>
      <w:r>
        <w:t>section 2 – computer details</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8505"/>
      </w:tblGrid>
      <w:tr w:rsidR="00FB1A32" w:rsidRPr="002545F9" w14:paraId="2651B057" w14:textId="77777777" w:rsidTr="00E36CAD">
        <w:trPr>
          <w:cantSplit/>
          <w:tblCellSpacing w:w="56" w:type="dxa"/>
        </w:trPr>
        <w:tc>
          <w:tcPr>
            <w:tcW w:w="1817" w:type="dxa"/>
          </w:tcPr>
          <w:p w14:paraId="31601C62" w14:textId="575E6549" w:rsidR="00FB1A32" w:rsidRDefault="00653FCF" w:rsidP="00FB1A32">
            <w:pPr>
              <w:pStyle w:val="BodyText"/>
            </w:pPr>
            <w:r>
              <w:t>Computer model</w:t>
            </w:r>
          </w:p>
        </w:tc>
        <w:tc>
          <w:tcPr>
            <w:tcW w:w="8337" w:type="dxa"/>
            <w:tcBorders>
              <w:top w:val="single" w:sz="4" w:space="0" w:color="auto"/>
              <w:left w:val="single" w:sz="4" w:space="0" w:color="auto"/>
              <w:bottom w:val="single" w:sz="4" w:space="0" w:color="auto"/>
              <w:right w:val="single" w:sz="4" w:space="0" w:color="auto"/>
            </w:tcBorders>
          </w:tcPr>
          <w:p w14:paraId="4F2DACF9" w14:textId="77777777" w:rsidR="00FB1A32" w:rsidRPr="002545F9" w:rsidRDefault="00270768" w:rsidP="00E36CAD">
            <w:pPr>
              <w:pStyle w:val="BodyText"/>
            </w:pPr>
            <w:r w:rsidRPr="002545F9">
              <w:fldChar w:fldCharType="begin">
                <w:ffData>
                  <w:name w:val="Text1"/>
                  <w:enabled/>
                  <w:calcOnExit w:val="0"/>
                  <w:textInput/>
                </w:ffData>
              </w:fldChar>
            </w:r>
            <w:r w:rsidRPr="002545F9">
              <w:instrText xml:space="preserve"> FORMTEXT </w:instrText>
            </w:r>
            <w:r w:rsidRPr="002545F9">
              <w:fldChar w:fldCharType="separate"/>
            </w:r>
            <w:r>
              <w:rPr>
                <w:noProof/>
              </w:rPr>
              <w:t> </w:t>
            </w:r>
            <w:r>
              <w:rPr>
                <w:noProof/>
              </w:rPr>
              <w:t> </w:t>
            </w:r>
            <w:r>
              <w:rPr>
                <w:noProof/>
              </w:rPr>
              <w:t> </w:t>
            </w:r>
            <w:r>
              <w:rPr>
                <w:noProof/>
              </w:rPr>
              <w:t> </w:t>
            </w:r>
            <w:r>
              <w:rPr>
                <w:noProof/>
              </w:rPr>
              <w:t> </w:t>
            </w:r>
            <w:r w:rsidRPr="002545F9">
              <w:fldChar w:fldCharType="end"/>
            </w:r>
          </w:p>
        </w:tc>
      </w:tr>
    </w:tbl>
    <w:p w14:paraId="26E6B1F4" w14:textId="77777777" w:rsidR="00AD7936" w:rsidRDefault="00AD7936" w:rsidP="00E36CAD">
      <w:pPr>
        <w:pStyle w:val="BodyText"/>
        <w:sectPr w:rsidR="00AD7936" w:rsidSect="00270768">
          <w:type w:val="continuous"/>
          <w:pgSz w:w="11906" w:h="16838" w:code="9"/>
          <w:pgMar w:top="851" w:right="851" w:bottom="851" w:left="851" w:header="284" w:footer="284"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FB1A32" w:rsidRPr="002545F9" w14:paraId="4A966257" w14:textId="77777777" w:rsidTr="00E36CAD">
        <w:trPr>
          <w:cantSplit/>
          <w:tblCellSpacing w:w="56" w:type="dxa"/>
        </w:trPr>
        <w:tc>
          <w:tcPr>
            <w:tcW w:w="1787" w:type="dxa"/>
          </w:tcPr>
          <w:p w14:paraId="7B45A7E4" w14:textId="2104579A" w:rsidR="00FB1A32" w:rsidRDefault="00653FCF" w:rsidP="00E36CAD">
            <w:pPr>
              <w:pStyle w:val="BodyText"/>
            </w:pPr>
            <w:r>
              <w:t>Asset number</w:t>
            </w:r>
          </w:p>
        </w:tc>
        <w:tc>
          <w:tcPr>
            <w:tcW w:w="2896" w:type="dxa"/>
            <w:tcBorders>
              <w:top w:val="single" w:sz="4" w:space="0" w:color="auto"/>
              <w:left w:val="single" w:sz="4" w:space="0" w:color="auto"/>
              <w:bottom w:val="single" w:sz="4" w:space="0" w:color="auto"/>
              <w:right w:val="single" w:sz="4" w:space="0" w:color="auto"/>
            </w:tcBorders>
          </w:tcPr>
          <w:p w14:paraId="3A46D642" w14:textId="77777777" w:rsidR="00FB1A32" w:rsidRPr="002545F9" w:rsidRDefault="00FB1A32" w:rsidP="00E36CAD">
            <w:pPr>
              <w:pStyle w:val="BodyText"/>
            </w:pPr>
            <w:r w:rsidRPr="002545F9">
              <w:fldChar w:fldCharType="begin">
                <w:ffData>
                  <w:name w:val="Text1"/>
                  <w:enabled/>
                  <w:calcOnExit w:val="0"/>
                  <w:textInput/>
                </w:ffData>
              </w:fldChar>
            </w:r>
            <w:r w:rsidRPr="002545F9">
              <w:instrText xml:space="preserve"> FORMTEXT </w:instrText>
            </w:r>
            <w:r w:rsidRPr="002545F9">
              <w:fldChar w:fldCharType="separate"/>
            </w:r>
            <w:r>
              <w:rPr>
                <w:noProof/>
              </w:rPr>
              <w:t> </w:t>
            </w:r>
            <w:r>
              <w:rPr>
                <w:noProof/>
              </w:rPr>
              <w:t> </w:t>
            </w:r>
            <w:r>
              <w:rPr>
                <w:noProof/>
              </w:rPr>
              <w:t> </w:t>
            </w:r>
            <w:r>
              <w:rPr>
                <w:noProof/>
              </w:rPr>
              <w:t> </w:t>
            </w:r>
            <w:r>
              <w:rPr>
                <w:noProof/>
              </w:rPr>
              <w:t> </w:t>
            </w:r>
            <w:r w:rsidRPr="002545F9">
              <w:fldChar w:fldCharType="end"/>
            </w:r>
          </w:p>
        </w:tc>
      </w:tr>
      <w:tr w:rsidR="00FB1A32" w:rsidRPr="002545F9" w14:paraId="53C169BE" w14:textId="77777777" w:rsidTr="00E36CAD">
        <w:trPr>
          <w:cantSplit/>
          <w:tblCellSpacing w:w="56" w:type="dxa"/>
        </w:trPr>
        <w:tc>
          <w:tcPr>
            <w:tcW w:w="1787" w:type="dxa"/>
          </w:tcPr>
          <w:p w14:paraId="06477E92" w14:textId="53E45164" w:rsidR="00FB1A32" w:rsidRPr="00FB1A32" w:rsidRDefault="00653FCF" w:rsidP="00E36CAD">
            <w:pPr>
              <w:pStyle w:val="BodyText"/>
              <w:rPr>
                <w:rStyle w:val="Bodynote"/>
              </w:rPr>
            </w:pPr>
            <w:r>
              <w:t>Serial number</w:t>
            </w:r>
          </w:p>
        </w:tc>
        <w:tc>
          <w:tcPr>
            <w:tcW w:w="2896" w:type="dxa"/>
            <w:tcBorders>
              <w:top w:val="single" w:sz="4" w:space="0" w:color="auto"/>
              <w:left w:val="single" w:sz="4" w:space="0" w:color="auto"/>
              <w:bottom w:val="single" w:sz="4" w:space="0" w:color="auto"/>
              <w:right w:val="single" w:sz="4" w:space="0" w:color="auto"/>
            </w:tcBorders>
          </w:tcPr>
          <w:p w14:paraId="7FCF6E24" w14:textId="77777777" w:rsidR="00FB1A32" w:rsidRDefault="00FB1A32" w:rsidP="00E36CAD">
            <w:pPr>
              <w:pStyle w:val="BodyText"/>
              <w:rPr>
                <w:rStyle w:val="BodyTextChar"/>
              </w:rPr>
            </w:pPr>
            <w:r>
              <w:rPr>
                <w:rStyle w:val="BodyTextChar"/>
              </w:rPr>
              <w:fldChar w:fldCharType="begin">
                <w:ffData>
                  <w:name w:val=""/>
                  <w:enabled/>
                  <w:calcOnExit w:val="0"/>
                  <w:textInput>
                    <w:type w:val="date"/>
                    <w:format w:val="d/MM/yyyy"/>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3E0271DE" w14:textId="77777777" w:rsidR="00AD7936" w:rsidRDefault="00AD7936" w:rsidP="001E2EB3">
      <w:pPr>
        <w:pStyle w:val="Heading2"/>
        <w:sectPr w:rsidR="00AD7936" w:rsidSect="00270768">
          <w:type w:val="continuous"/>
          <w:pgSz w:w="11906" w:h="16838" w:code="9"/>
          <w:pgMar w:top="851" w:right="851" w:bottom="851" w:left="851" w:header="284" w:footer="284" w:gutter="0"/>
          <w:cols w:num="2" w:space="720"/>
          <w:titlePg/>
          <w:docGrid w:linePitch="360"/>
        </w:sectPr>
      </w:pPr>
    </w:p>
    <w:p w14:paraId="7ED7354D" w14:textId="76B027E6" w:rsidR="00A82168" w:rsidRDefault="00E120C0" w:rsidP="001E2EB3">
      <w:pPr>
        <w:pStyle w:val="Heading2"/>
      </w:pPr>
      <w:r>
        <w:t xml:space="preserve">SECTION </w:t>
      </w:r>
      <w:r w:rsidR="00653FCF">
        <w:t>3</w:t>
      </w:r>
      <w:r>
        <w:t xml:space="preserve"> – </w:t>
      </w:r>
      <w:r w:rsidR="00653FCF">
        <w:t>terms and conditions</w:t>
      </w:r>
    </w:p>
    <w:p w14:paraId="705CFB98" w14:textId="77777777" w:rsidR="00653FCF" w:rsidRDefault="00653FCF" w:rsidP="00653FCF">
      <w:pPr>
        <w:pStyle w:val="BodyText"/>
      </w:pPr>
      <w:r>
        <w:t>This computer is a Batchelor Institute asset and has been issued for the duration of your candidature as a Research Higher Degree candidate at Batchelor Institute of Indigenous Tertiary Education.</w:t>
      </w:r>
    </w:p>
    <w:p w14:paraId="3A2CF479" w14:textId="77777777" w:rsidR="00653FCF" w:rsidRDefault="00653FCF" w:rsidP="00653FCF">
      <w:pPr>
        <w:pStyle w:val="BodyText"/>
      </w:pPr>
      <w:r>
        <w:t>Candidates must agree with and follow the terms and conditions as stated in this document. Any breaches of the following conditions may result in the annulment of this contract and forfeiture of said computer.</w:t>
      </w:r>
    </w:p>
    <w:p w14:paraId="194F5CDC" w14:textId="3B43F76F" w:rsidR="001B30A5" w:rsidRDefault="001B30A5" w:rsidP="001B30A5">
      <w:pPr>
        <w:pStyle w:val="BodyText"/>
        <w:numPr>
          <w:ilvl w:val="0"/>
          <w:numId w:val="10"/>
        </w:numPr>
      </w:pPr>
      <w:r>
        <w:t>The computer must only be used for research related purposes.</w:t>
      </w:r>
    </w:p>
    <w:p w14:paraId="14AA1D78" w14:textId="5A516D12" w:rsidR="001B30A5" w:rsidRDefault="001B30A5" w:rsidP="001B30A5">
      <w:pPr>
        <w:pStyle w:val="BodyText"/>
        <w:numPr>
          <w:ilvl w:val="0"/>
          <w:numId w:val="10"/>
        </w:numPr>
      </w:pPr>
      <w:r>
        <w:t>The computer must not be used for any illegal purposes.</w:t>
      </w:r>
    </w:p>
    <w:p w14:paraId="5D394B40" w14:textId="707F462F" w:rsidR="001B30A5" w:rsidRDefault="001B30A5" w:rsidP="001B30A5">
      <w:pPr>
        <w:pStyle w:val="BodyText"/>
        <w:numPr>
          <w:ilvl w:val="0"/>
          <w:numId w:val="10"/>
        </w:numPr>
      </w:pPr>
      <w:r>
        <w:t xml:space="preserve">The Institute will provide one laptop only under this scheme. If the laptop is stolen, lost or misplaced it will not be replaced by the Institute. Lost, stolen or damaged computers must be immediately reported to the Administrator, Division of Higher Education and Research, </w:t>
      </w:r>
      <w:r w:rsidR="006235CB">
        <w:br/>
      </w:r>
      <w:r>
        <w:t xml:space="preserve">email: </w:t>
      </w:r>
      <w:r w:rsidRPr="006235CB">
        <w:rPr>
          <w:rStyle w:val="Hyperlink"/>
        </w:rPr>
        <w:t>shirley.english@batchelor.edu.au</w:t>
      </w:r>
      <w:r>
        <w:t xml:space="preserve">  If the laptop is stolen it must also be reported to the police.</w:t>
      </w:r>
    </w:p>
    <w:p w14:paraId="7A08BB1A" w14:textId="7B0DAA27" w:rsidR="001B30A5" w:rsidRDefault="001B30A5" w:rsidP="001B30A5">
      <w:pPr>
        <w:pStyle w:val="BodyText"/>
        <w:numPr>
          <w:ilvl w:val="0"/>
          <w:numId w:val="10"/>
        </w:numPr>
      </w:pPr>
      <w:r>
        <w:t xml:space="preserve">You must ensure that no other person uses this computer. </w:t>
      </w:r>
    </w:p>
    <w:p w14:paraId="3BFEC104" w14:textId="48681303" w:rsidR="001B30A5" w:rsidRDefault="001B30A5" w:rsidP="001B30A5">
      <w:pPr>
        <w:pStyle w:val="BodyText"/>
        <w:numPr>
          <w:ilvl w:val="0"/>
          <w:numId w:val="10"/>
        </w:numPr>
      </w:pPr>
      <w:r>
        <w:t xml:space="preserve">You must not divulge your password and username to anyone. </w:t>
      </w:r>
    </w:p>
    <w:p w14:paraId="373F97F0" w14:textId="4297A701" w:rsidR="001B30A5" w:rsidRDefault="001B30A5" w:rsidP="001B30A5">
      <w:pPr>
        <w:pStyle w:val="BodyText"/>
        <w:numPr>
          <w:ilvl w:val="0"/>
          <w:numId w:val="10"/>
        </w:numPr>
      </w:pPr>
      <w:r>
        <w:t>You must take reasonable precautions to ensure that the computer is returned in good condition.</w:t>
      </w:r>
    </w:p>
    <w:p w14:paraId="1DB491BB" w14:textId="4EEEAF5C" w:rsidR="001B30A5" w:rsidRDefault="001B30A5" w:rsidP="001B30A5">
      <w:pPr>
        <w:pStyle w:val="BodyText"/>
        <w:numPr>
          <w:ilvl w:val="0"/>
          <w:numId w:val="10"/>
        </w:numPr>
      </w:pPr>
      <w:r>
        <w:lastRenderedPageBreak/>
        <w:t>You must maintain virus protection on your computer and ensure that the anti-virus software is updated regularly.</w:t>
      </w:r>
    </w:p>
    <w:p w14:paraId="3347679C" w14:textId="5DB46AAA" w:rsidR="001B30A5" w:rsidRPr="001B30A5" w:rsidRDefault="001B30A5" w:rsidP="001B30A5">
      <w:pPr>
        <w:pStyle w:val="BodyText"/>
        <w:numPr>
          <w:ilvl w:val="0"/>
          <w:numId w:val="10"/>
        </w:numPr>
        <w:rPr>
          <w:rStyle w:val="Hyperlink"/>
        </w:rPr>
      </w:pPr>
      <w:r>
        <w:t xml:space="preserve">You must seek approval from Batchelor Institute ICT helpdesk before loading new software onto the computer. Email: </w:t>
      </w:r>
      <w:r w:rsidRPr="001B30A5">
        <w:rPr>
          <w:rStyle w:val="Hyperlink"/>
        </w:rPr>
        <w:t>helpdesk@batchelor.edu.au</w:t>
      </w:r>
    </w:p>
    <w:p w14:paraId="555E99BF" w14:textId="46B1901F" w:rsidR="001B30A5" w:rsidRDefault="001B30A5" w:rsidP="001B30A5">
      <w:pPr>
        <w:pStyle w:val="BodyText"/>
        <w:numPr>
          <w:ilvl w:val="0"/>
          <w:numId w:val="10"/>
        </w:numPr>
      </w:pPr>
      <w:r>
        <w:t xml:space="preserve">No pirated software should be loaded onto the computer. </w:t>
      </w:r>
    </w:p>
    <w:p w14:paraId="293D1891" w14:textId="10A1CBD1" w:rsidR="001B30A5" w:rsidRDefault="001B30A5" w:rsidP="001B30A5">
      <w:pPr>
        <w:pStyle w:val="BodyText"/>
        <w:numPr>
          <w:ilvl w:val="0"/>
          <w:numId w:val="10"/>
        </w:numPr>
      </w:pPr>
      <w:r>
        <w:t>You are entirely responsible for maintaining backup copies of any work you have stored on the computer.</w:t>
      </w:r>
    </w:p>
    <w:p w14:paraId="27E446E6" w14:textId="13223D0F" w:rsidR="001B30A5" w:rsidRDefault="001B30A5" w:rsidP="001B30A5">
      <w:pPr>
        <w:pStyle w:val="BodyText"/>
        <w:numPr>
          <w:ilvl w:val="0"/>
          <w:numId w:val="10"/>
        </w:numPr>
      </w:pPr>
      <w:r>
        <w:t xml:space="preserve">If you cease, withdraw, are terminated from or complete your Research Higher Degree program you must return the computer to the Institute immediately. Email the Administrator to organise the return at </w:t>
      </w:r>
      <w:r w:rsidRPr="006235CB">
        <w:rPr>
          <w:rStyle w:val="Hyperlink"/>
        </w:rPr>
        <w:t>shirley.english@batchelor.edu.au</w:t>
      </w:r>
    </w:p>
    <w:p w14:paraId="7B809F52" w14:textId="7CDE9122" w:rsidR="001B30A5" w:rsidRDefault="001B30A5" w:rsidP="001B30A5">
      <w:pPr>
        <w:pStyle w:val="BodyText"/>
        <w:numPr>
          <w:ilvl w:val="0"/>
          <w:numId w:val="10"/>
        </w:numPr>
      </w:pPr>
      <w:r>
        <w:t>The Research Division will meet costs associated with provision and return of the computer.</w:t>
      </w:r>
    </w:p>
    <w:p w14:paraId="106D0EB8" w14:textId="7D7D4876" w:rsidR="001B30A5" w:rsidRDefault="001B30A5" w:rsidP="001B30A5">
      <w:pPr>
        <w:pStyle w:val="BodyText"/>
        <w:numPr>
          <w:ilvl w:val="0"/>
          <w:numId w:val="10"/>
        </w:numPr>
      </w:pPr>
      <w:r>
        <w:t xml:space="preserve">If you encounter any problems with the computer you should contact the ICT helpdesk, </w:t>
      </w:r>
      <w:r>
        <w:br/>
        <w:t xml:space="preserve">email: </w:t>
      </w:r>
      <w:r w:rsidRPr="001B30A5">
        <w:rPr>
          <w:rStyle w:val="Hyperlink"/>
        </w:rPr>
        <w:t>helpdesk@batchelor.edu.au</w:t>
      </w:r>
      <w:r>
        <w:t xml:space="preserve"> or ring the Helpdesk on (08) 8939 7116 during office hours. Please note however, that the Institute will only provide limited assistance to candidates located off campus. </w:t>
      </w:r>
    </w:p>
    <w:p w14:paraId="72294DA1" w14:textId="63D253E7" w:rsidR="00A82168" w:rsidRDefault="00E120C0" w:rsidP="005872A7">
      <w:pPr>
        <w:pStyle w:val="Heading2"/>
      </w:pPr>
      <w:r>
        <w:t>SECTION</w:t>
      </w:r>
      <w:r w:rsidR="001B30A5">
        <w:t xml:space="preserve"> 4</w:t>
      </w:r>
      <w:r>
        <w:t xml:space="preserve"> – </w:t>
      </w:r>
      <w:r w:rsidR="001B30A5">
        <w:t>declaration and signature</w:t>
      </w:r>
    </w:p>
    <w:p w14:paraId="532E7D25" w14:textId="067A2AC5" w:rsidR="00A82168" w:rsidRPr="001B30A5" w:rsidRDefault="001B30A5" w:rsidP="001B30A5">
      <w:pPr>
        <w:pStyle w:val="Declarationorstatement"/>
        <w:rPr>
          <w:b/>
          <w:caps/>
        </w:rPr>
      </w:pPr>
      <w:r w:rsidRPr="001B30A5">
        <w:t>I hereby accept the Loan computer and agree to abide by the conditions of use in accordance with the requirements of Batchelor Institute of Indigenous Tertiary Education and the Division of Higher Education and Research</w:t>
      </w:r>
      <w:r>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8505"/>
      </w:tblGrid>
      <w:tr w:rsidR="00A97FB8" w:rsidRPr="002545F9" w14:paraId="5DF9E87A" w14:textId="77777777" w:rsidTr="0056407B">
        <w:trPr>
          <w:cantSplit/>
          <w:tblCellSpacing w:w="56" w:type="dxa"/>
        </w:trPr>
        <w:tc>
          <w:tcPr>
            <w:tcW w:w="1817" w:type="dxa"/>
          </w:tcPr>
          <w:p w14:paraId="3983D1CE" w14:textId="77777777" w:rsidR="00A97FB8" w:rsidRDefault="00A97FB8" w:rsidP="009166D6">
            <w:pPr>
              <w:pStyle w:val="BodyText"/>
              <w:keepNext/>
            </w:pPr>
            <w:r>
              <w:t>Candidate name</w:t>
            </w:r>
          </w:p>
        </w:tc>
        <w:tc>
          <w:tcPr>
            <w:tcW w:w="8337" w:type="dxa"/>
            <w:tcBorders>
              <w:top w:val="single" w:sz="4" w:space="0" w:color="auto"/>
              <w:left w:val="single" w:sz="4" w:space="0" w:color="auto"/>
              <w:bottom w:val="single" w:sz="4" w:space="0" w:color="auto"/>
              <w:right w:val="single" w:sz="4" w:space="0" w:color="auto"/>
            </w:tcBorders>
          </w:tcPr>
          <w:p w14:paraId="11149738" w14:textId="77777777" w:rsidR="00A97FB8" w:rsidRPr="002545F9" w:rsidRDefault="00A97FB8" w:rsidP="009166D6">
            <w:pPr>
              <w:pStyle w:val="BodyText"/>
              <w:keepNext/>
            </w:pPr>
            <w:r w:rsidRPr="002545F9">
              <w:fldChar w:fldCharType="begin">
                <w:ffData>
                  <w:name w:val="Text1"/>
                  <w:enabled/>
                  <w:calcOnExit w:val="0"/>
                  <w:textInput/>
                </w:ffData>
              </w:fldChar>
            </w:r>
            <w:r w:rsidRPr="002545F9">
              <w:instrText xml:space="preserve"> FORMTEXT </w:instrText>
            </w:r>
            <w:r w:rsidRPr="002545F9">
              <w:fldChar w:fldCharType="separate"/>
            </w:r>
            <w:r>
              <w:rPr>
                <w:noProof/>
              </w:rPr>
              <w:t> </w:t>
            </w:r>
            <w:r>
              <w:rPr>
                <w:noProof/>
              </w:rPr>
              <w:t> </w:t>
            </w:r>
            <w:r>
              <w:rPr>
                <w:noProof/>
              </w:rPr>
              <w:t> </w:t>
            </w:r>
            <w:r>
              <w:rPr>
                <w:noProof/>
              </w:rPr>
              <w:t> </w:t>
            </w:r>
            <w:r>
              <w:rPr>
                <w:noProof/>
              </w:rPr>
              <w:t> </w:t>
            </w:r>
            <w:r w:rsidRPr="002545F9">
              <w:fldChar w:fldCharType="end"/>
            </w:r>
          </w:p>
        </w:tc>
      </w:tr>
    </w:tbl>
    <w:p w14:paraId="575885CF" w14:textId="77777777" w:rsidR="00A82168" w:rsidRDefault="0075700E" w:rsidP="001B30A5">
      <w:pPr>
        <w:pStyle w:val="Signatureblock"/>
        <w:tabs>
          <w:tab w:val="clear" w:pos="2835"/>
          <w:tab w:val="left" w:pos="2410"/>
        </w:tabs>
        <w:ind w:left="0"/>
      </w:pPr>
      <w:r>
        <w:t>Candidate signature</w:t>
      </w:r>
      <w:r>
        <w:tab/>
      </w:r>
      <w:r>
        <w:tab/>
      </w:r>
      <w:r>
        <w:tab/>
        <w:t>Date</w:t>
      </w:r>
      <w:r>
        <w:tab/>
      </w:r>
      <w:r>
        <w:tab/>
      </w:r>
    </w:p>
    <w:p w14:paraId="526A3CE9" w14:textId="1EACDA38" w:rsidR="006235CB" w:rsidRDefault="006235CB" w:rsidP="006235CB">
      <w:pPr>
        <w:pStyle w:val="Declarationorstatement"/>
      </w:pPr>
      <w:r w:rsidRPr="006235CB">
        <w:t xml:space="preserve">Please return this form to the Administrator, Division of Higher Education and Research, email </w:t>
      </w:r>
      <w:r w:rsidRPr="006235CB">
        <w:rPr>
          <w:rStyle w:val="Hyperlink"/>
          <w:i w:val="0"/>
        </w:rPr>
        <w:t>shirley.english@batchelor.edu.au</w:t>
      </w:r>
      <w:r w:rsidRPr="006235CB">
        <w:rPr>
          <w:i w:val="0"/>
        </w:rPr>
        <w:t xml:space="preserve"> </w:t>
      </w:r>
      <w:r w:rsidRPr="006235CB">
        <w:t>or fax to</w:t>
      </w:r>
      <w:r w:rsidRPr="006235CB">
        <w:rPr>
          <w:i w:val="0"/>
        </w:rPr>
        <w:t>: (08) 8939 7331</w:t>
      </w:r>
    </w:p>
    <w:p w14:paraId="1DE7A756" w14:textId="25589574" w:rsidR="00A82168" w:rsidRDefault="006235CB" w:rsidP="002C35E4">
      <w:pPr>
        <w:pStyle w:val="Heading2"/>
      </w:pPr>
      <w:r>
        <w:t xml:space="preserve">SECTION </w:t>
      </w:r>
      <w:r w:rsidR="003F4197">
        <w:t>5</w:t>
      </w:r>
      <w:r w:rsidR="001C32D5">
        <w:t xml:space="preserve"> – </w:t>
      </w:r>
      <w:r w:rsidR="001B30A5">
        <w:t>office</w:t>
      </w:r>
      <w:r w:rsidR="00A82168">
        <w:t xml:space="preserve"> Use</w:t>
      </w:r>
      <w:r w:rsidR="0081316C">
        <w:t xml:space="preserve"> only</w:t>
      </w:r>
    </w:p>
    <w:p w14:paraId="6824EC26" w14:textId="35F8AB45" w:rsidR="001B30A5" w:rsidRPr="001B30A5" w:rsidRDefault="001B30A5" w:rsidP="001B30A5">
      <w:pPr>
        <w:pStyle w:val="Formsubheading"/>
      </w:pPr>
      <w:r>
        <w:t>Computer provision</w:t>
      </w:r>
    </w:p>
    <w:p w14:paraId="6E074A39" w14:textId="77777777" w:rsidR="001B30A5" w:rsidRDefault="001B30A5" w:rsidP="00CB59AB">
      <w:pPr>
        <w:pStyle w:val="BodyText"/>
        <w:sectPr w:rsidR="001B30A5" w:rsidSect="00270768">
          <w:headerReference w:type="first" r:id="rId12"/>
          <w:type w:val="continuous"/>
          <w:pgSz w:w="11906" w:h="16838" w:code="9"/>
          <w:pgMar w:top="851" w:right="851" w:bottom="851" w:left="851" w:header="284" w:footer="284"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6"/>
        <w:gridCol w:w="709"/>
        <w:gridCol w:w="3064"/>
      </w:tblGrid>
      <w:tr w:rsidR="001B30A5" w:rsidRPr="002545F9" w14:paraId="1351D1FA" w14:textId="77777777" w:rsidTr="006235CB">
        <w:trPr>
          <w:cantSplit/>
          <w:tblCellSpacing w:w="56" w:type="dxa"/>
        </w:trPr>
        <w:tc>
          <w:tcPr>
            <w:tcW w:w="1787" w:type="dxa"/>
            <w:gridSpan w:val="2"/>
          </w:tcPr>
          <w:p w14:paraId="5D4723C2" w14:textId="4F201219" w:rsidR="001B30A5" w:rsidRDefault="001B30A5" w:rsidP="00CB59AB">
            <w:pPr>
              <w:pStyle w:val="BodyText"/>
            </w:pPr>
            <w:r>
              <w:t>Computer issued</w:t>
            </w:r>
          </w:p>
        </w:tc>
        <w:tc>
          <w:tcPr>
            <w:tcW w:w="2896" w:type="dxa"/>
          </w:tcPr>
          <w:p w14:paraId="0D33B274" w14:textId="1BA4B9C1" w:rsidR="001B30A5" w:rsidRPr="002545F9" w:rsidRDefault="001B30A5" w:rsidP="00CB59AB">
            <w:pPr>
              <w:pStyle w:val="BodyText"/>
            </w:pPr>
            <w:r>
              <w:fldChar w:fldCharType="begin">
                <w:ffData>
                  <w:name w:val="Check1"/>
                  <w:enabled/>
                  <w:calcOnExit w:val="0"/>
                  <w:checkBox>
                    <w:sizeAuto/>
                    <w:default w:val="0"/>
                  </w:checkBox>
                </w:ffData>
              </w:fldChar>
            </w:r>
            <w:bookmarkStart w:id="2" w:name="Check1"/>
            <w:r>
              <w:instrText xml:space="preserve"> FORMCHECKBOX </w:instrText>
            </w:r>
            <w:r w:rsidR="004A5718">
              <w:fldChar w:fldCharType="separate"/>
            </w:r>
            <w:r>
              <w:fldChar w:fldCharType="end"/>
            </w:r>
            <w:bookmarkEnd w:id="2"/>
          </w:p>
        </w:tc>
      </w:tr>
      <w:tr w:rsidR="001B30A5" w:rsidRPr="002545F9" w14:paraId="13BC2B5E" w14:textId="77777777" w:rsidTr="006235CB">
        <w:trPr>
          <w:cantSplit/>
          <w:tblCellSpacing w:w="56" w:type="dxa"/>
        </w:trPr>
        <w:tc>
          <w:tcPr>
            <w:tcW w:w="1078" w:type="dxa"/>
          </w:tcPr>
          <w:p w14:paraId="44F12263" w14:textId="00C8FF62" w:rsidR="001B30A5" w:rsidRPr="00FB1A32" w:rsidRDefault="001B30A5" w:rsidP="00CB59AB">
            <w:pPr>
              <w:pStyle w:val="BodyText"/>
              <w:rPr>
                <w:rStyle w:val="Bodynote"/>
              </w:rPr>
            </w:pPr>
            <w:r>
              <w:t>Date</w:t>
            </w:r>
          </w:p>
        </w:tc>
        <w:tc>
          <w:tcPr>
            <w:tcW w:w="3605" w:type="dxa"/>
            <w:gridSpan w:val="2"/>
            <w:tcBorders>
              <w:top w:val="single" w:sz="4" w:space="0" w:color="auto"/>
              <w:left w:val="single" w:sz="4" w:space="0" w:color="auto"/>
              <w:bottom w:val="single" w:sz="4" w:space="0" w:color="auto"/>
              <w:right w:val="single" w:sz="4" w:space="0" w:color="auto"/>
            </w:tcBorders>
          </w:tcPr>
          <w:p w14:paraId="71C0FD23" w14:textId="0B5C0F0E" w:rsidR="001B30A5" w:rsidRDefault="001B30A5" w:rsidP="00CB59AB">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201375CF" w14:textId="77777777" w:rsidR="001B30A5" w:rsidRDefault="001B30A5" w:rsidP="00AE3A7A">
      <w:pPr>
        <w:pStyle w:val="BodyText"/>
        <w:keepNext/>
        <w:sectPr w:rsidR="001B30A5" w:rsidSect="001B30A5">
          <w:type w:val="continuous"/>
          <w:pgSz w:w="11906" w:h="16838" w:code="9"/>
          <w:pgMar w:top="851" w:right="851" w:bottom="851" w:left="851" w:header="284" w:footer="284" w:gutter="0"/>
          <w:cols w:num="2" w:space="720"/>
          <w:titlePg/>
          <w:docGrid w:linePitch="360"/>
        </w:sectPr>
      </w:pPr>
    </w:p>
    <w:p w14:paraId="4D278DE8" w14:textId="3899FA6B" w:rsidR="003431DD" w:rsidRDefault="006910C1" w:rsidP="001B30A5">
      <w:pPr>
        <w:pStyle w:val="Signatureblock"/>
        <w:tabs>
          <w:tab w:val="clear" w:pos="2835"/>
          <w:tab w:val="left" w:pos="1843"/>
        </w:tabs>
        <w:ind w:left="142"/>
      </w:pPr>
      <w:r>
        <w:t>Administrator signature</w:t>
      </w:r>
      <w:r>
        <w:tab/>
      </w:r>
      <w:r>
        <w:tab/>
      </w:r>
      <w:r>
        <w:tab/>
        <w:t>Date</w:t>
      </w:r>
      <w:r>
        <w:tab/>
      </w:r>
    </w:p>
    <w:p w14:paraId="1DC14FFA" w14:textId="1826741E" w:rsidR="001B30A5" w:rsidRPr="001B30A5" w:rsidRDefault="001B30A5" w:rsidP="001B30A5">
      <w:pPr>
        <w:pStyle w:val="Formsubheading"/>
      </w:pPr>
      <w:r>
        <w:t>Computer Return</w:t>
      </w:r>
    </w:p>
    <w:p w14:paraId="1C25F700" w14:textId="77777777" w:rsidR="001B30A5" w:rsidRDefault="001B30A5" w:rsidP="001B30A5">
      <w:pPr>
        <w:pStyle w:val="BodyText"/>
        <w:sectPr w:rsidR="001B30A5" w:rsidSect="00270768">
          <w:headerReference w:type="first" r:id="rId13"/>
          <w:type w:val="continuous"/>
          <w:pgSz w:w="11906" w:h="16838" w:code="9"/>
          <w:pgMar w:top="851" w:right="851" w:bottom="851" w:left="851" w:header="284" w:footer="284"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6"/>
        <w:gridCol w:w="3773"/>
      </w:tblGrid>
      <w:tr w:rsidR="001B30A5" w:rsidRPr="002545F9" w14:paraId="209CD9A6" w14:textId="77777777" w:rsidTr="00CB59AB">
        <w:trPr>
          <w:cantSplit/>
          <w:tblCellSpacing w:w="56" w:type="dxa"/>
        </w:trPr>
        <w:tc>
          <w:tcPr>
            <w:tcW w:w="1078" w:type="dxa"/>
          </w:tcPr>
          <w:p w14:paraId="28481D50" w14:textId="77777777" w:rsidR="001B30A5" w:rsidRPr="00FB1A32" w:rsidRDefault="001B30A5" w:rsidP="00CB59AB">
            <w:pPr>
              <w:pStyle w:val="BodyText"/>
              <w:rPr>
                <w:rStyle w:val="Bodynote"/>
              </w:rPr>
            </w:pPr>
            <w:r>
              <w:t>Date</w:t>
            </w:r>
          </w:p>
        </w:tc>
        <w:tc>
          <w:tcPr>
            <w:tcW w:w="3605" w:type="dxa"/>
            <w:tcBorders>
              <w:top w:val="single" w:sz="4" w:space="0" w:color="auto"/>
              <w:left w:val="single" w:sz="4" w:space="0" w:color="auto"/>
              <w:bottom w:val="single" w:sz="4" w:space="0" w:color="auto"/>
              <w:right w:val="single" w:sz="4" w:space="0" w:color="auto"/>
            </w:tcBorders>
          </w:tcPr>
          <w:p w14:paraId="71994945" w14:textId="77777777" w:rsidR="001B30A5" w:rsidRDefault="001B30A5" w:rsidP="00CB59AB">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06AC2985" w14:textId="04BECD7D" w:rsidR="001B30A5" w:rsidRDefault="006235CB" w:rsidP="001B30A5">
      <w:pPr>
        <w:pStyle w:val="Signatureblock"/>
        <w:tabs>
          <w:tab w:val="clear" w:pos="2835"/>
          <w:tab w:val="left" w:pos="1843"/>
        </w:tabs>
        <w:ind w:left="142"/>
      </w:pPr>
      <w:r>
        <w:t>Administrator signature</w:t>
      </w:r>
      <w:r>
        <w:tab/>
      </w:r>
      <w:r>
        <w:tab/>
      </w:r>
      <w:r>
        <w:tab/>
        <w:t>Date</w:t>
      </w:r>
      <w:r>
        <w:tab/>
      </w:r>
    </w:p>
    <w:p w14:paraId="09B8D241" w14:textId="6D6CE3AE" w:rsidR="008D2FDA" w:rsidRDefault="008D2FDA" w:rsidP="008D2FDA">
      <w:pPr>
        <w:pStyle w:val="Declarationorstatement"/>
      </w:pPr>
    </w:p>
    <w:sectPr w:rsidR="008D2FDA" w:rsidSect="00270768">
      <w:type w:val="continuous"/>
      <w:pgSz w:w="11906" w:h="16838" w:code="9"/>
      <w:pgMar w:top="851" w:right="851" w:bottom="851" w:left="85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3D64A" w14:textId="77777777" w:rsidR="001934F3" w:rsidRDefault="001934F3" w:rsidP="007F306D">
      <w:pPr>
        <w:spacing w:after="0" w:line="240" w:lineRule="auto"/>
      </w:pPr>
      <w:r>
        <w:separator/>
      </w:r>
    </w:p>
  </w:endnote>
  <w:endnote w:type="continuationSeparator" w:id="0">
    <w:p w14:paraId="657912AB" w14:textId="77777777" w:rsidR="001934F3" w:rsidRDefault="001934F3" w:rsidP="007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HelveticaNeue">
    <w:altName w:val="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6CA8" w14:textId="77777777" w:rsidR="0056407B" w:rsidRDefault="0056407B" w:rsidP="00FF2F6C">
    <w:pPr>
      <w:pStyle w:val="Footer"/>
      <w:jc w:val="center"/>
    </w:pPr>
    <w:r>
      <w:t xml:space="preserve">This information will be stored and used at Batchelor Institute in accordance with the </w:t>
    </w:r>
    <w:r w:rsidRPr="008239EE">
      <w:rPr>
        <w:i/>
      </w:rPr>
      <w:t>Northern Territory Information Act</w:t>
    </w:r>
    <w:r>
      <w:t>.</w:t>
    </w:r>
  </w:p>
  <w:p w14:paraId="7D762BDD" w14:textId="7C7A44D9" w:rsidR="0056407B" w:rsidRPr="008239EE" w:rsidRDefault="0056407B" w:rsidP="00FF2F6C">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4A5718">
        <w:rPr>
          <w:rStyle w:val="Hyperlink"/>
          <w:spacing w:val="-8"/>
        </w:rPr>
        <w:t>privacy.officer@batchelor.edu.au</w:t>
      </w:r>
    </w:hyperlink>
    <w:r w:rsidRPr="008239EE">
      <w:rPr>
        <w:spacing w:val="-8"/>
      </w:rPr>
      <w:t>.</w:t>
    </w:r>
  </w:p>
  <w:p w14:paraId="397DBE63" w14:textId="183459FB" w:rsidR="0056407B" w:rsidRPr="00FF2F6C" w:rsidRDefault="0056407B" w:rsidP="00FF2F6C">
    <w:pPr>
      <w:pStyle w:val="Footer"/>
      <w:rPr>
        <w:color w:val="808080" w:themeColor="background1" w:themeShade="80"/>
      </w:rPr>
    </w:pPr>
    <w:r w:rsidRPr="00053AA4">
      <w:rPr>
        <w:color w:val="808080" w:themeColor="background1" w:themeShade="80"/>
      </w:rPr>
      <w:t xml:space="preserve">Authorising Officer – </w:t>
    </w:r>
    <w:r w:rsidR="006453BC">
      <w:rPr>
        <w:color w:val="808080" w:themeColor="background1" w:themeShade="80"/>
      </w:rPr>
      <w:t>Graduate School Director</w:t>
    </w:r>
    <w:r w:rsidRPr="00053AA4">
      <w:rPr>
        <w:color w:val="808080" w:themeColor="background1" w:themeShade="80"/>
      </w:rPr>
      <w:t xml:space="preserve"> – </w:t>
    </w:r>
    <w:r w:rsidR="006453BC" w:rsidRPr="00053AA4">
      <w:rPr>
        <w:color w:val="808080" w:themeColor="background1" w:themeShade="80"/>
      </w:rPr>
      <w:t>Updated</w:t>
    </w:r>
    <w:r w:rsidR="006453BC">
      <w:rPr>
        <w:color w:val="808080" w:themeColor="background1" w:themeShade="80"/>
      </w:rPr>
      <w:t xml:space="preserve"> 24/01/2019</w:t>
    </w:r>
    <w:r w:rsidR="006453BC" w:rsidRPr="00053AA4">
      <w:rPr>
        <w:color w:val="808080" w:themeColor="background1" w:themeShade="80"/>
      </w:rPr>
      <w:tab/>
      <w:t>Review</w:t>
    </w:r>
    <w:r w:rsidR="006453BC">
      <w:rPr>
        <w:color w:val="808080" w:themeColor="background1" w:themeShade="80"/>
      </w:rPr>
      <w:t xml:space="preserve"> 24/01/2020</w:t>
    </w:r>
    <w:r w:rsidR="006453BC" w:rsidRPr="00053AA4">
      <w:rPr>
        <w:color w:val="808080" w:themeColor="background1" w:themeShade="80"/>
      </w:rPr>
      <w:tab/>
      <w:t xml:space="preserve">Version </w:t>
    </w:r>
    <w:r w:rsidR="006453BC">
      <w:rPr>
        <w:color w:val="808080" w:themeColor="background1" w:themeShade="80"/>
      </w:rPr>
      <w:t>1.3</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4A5718">
      <w:rPr>
        <w:noProof/>
        <w:color w:val="808080" w:themeColor="background1" w:themeShade="80"/>
      </w:rPr>
      <w:t>2</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4A5718">
      <w:rPr>
        <w:noProof/>
        <w:color w:val="808080" w:themeColor="background1" w:themeShade="80"/>
      </w:rPr>
      <w:t>3</w:t>
    </w:r>
    <w:r w:rsidRPr="00053AA4">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0091" w14:textId="77777777" w:rsidR="0056407B" w:rsidRDefault="0056407B" w:rsidP="00F43E74">
    <w:pPr>
      <w:pStyle w:val="Footer"/>
      <w:jc w:val="center"/>
    </w:pPr>
    <w:r>
      <w:t xml:space="preserve">This information will be stored and used at Batchelor Institute in accordance with the </w:t>
    </w:r>
    <w:r w:rsidRPr="008239EE">
      <w:rPr>
        <w:i/>
      </w:rPr>
      <w:t>Northern Territory Information Act</w:t>
    </w:r>
    <w:r>
      <w:t>.</w:t>
    </w:r>
  </w:p>
  <w:p w14:paraId="3EA181EF" w14:textId="732C5F67" w:rsidR="0056407B" w:rsidRPr="008239EE" w:rsidRDefault="0056407B" w:rsidP="00F43E74">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4A5718">
        <w:rPr>
          <w:rStyle w:val="Hyperlink"/>
          <w:spacing w:val="-8"/>
        </w:rPr>
        <w:t>privacy.officer@batchelor.edu.au</w:t>
      </w:r>
    </w:hyperlink>
    <w:r w:rsidRPr="008239EE">
      <w:rPr>
        <w:spacing w:val="-8"/>
      </w:rPr>
      <w:t>.</w:t>
    </w:r>
  </w:p>
  <w:p w14:paraId="55027DB2" w14:textId="28674277" w:rsidR="0056407B" w:rsidRPr="00F43E74" w:rsidRDefault="0056407B" w:rsidP="00F43E74">
    <w:pPr>
      <w:pStyle w:val="Footer"/>
      <w:rPr>
        <w:color w:val="808080" w:themeColor="background1" w:themeShade="80"/>
      </w:rPr>
    </w:pPr>
    <w:r w:rsidRPr="00053AA4">
      <w:rPr>
        <w:color w:val="808080" w:themeColor="background1" w:themeShade="80"/>
      </w:rPr>
      <w:t xml:space="preserve">Authorising Officer – </w:t>
    </w:r>
    <w:r w:rsidR="006453BC">
      <w:rPr>
        <w:color w:val="808080" w:themeColor="background1" w:themeShade="80"/>
      </w:rPr>
      <w:t>Graduate School Director</w:t>
    </w:r>
    <w:r w:rsidRPr="00053AA4">
      <w:rPr>
        <w:color w:val="808080" w:themeColor="background1" w:themeShade="80"/>
      </w:rPr>
      <w:t xml:space="preserve"> – Updated</w:t>
    </w:r>
    <w:r>
      <w:rPr>
        <w:color w:val="808080" w:themeColor="background1" w:themeShade="80"/>
      </w:rPr>
      <w:t xml:space="preserve"> </w:t>
    </w:r>
    <w:r w:rsidR="006453BC">
      <w:rPr>
        <w:color w:val="808080" w:themeColor="background1" w:themeShade="80"/>
      </w:rPr>
      <w:t>24/01/2019</w:t>
    </w:r>
    <w:r w:rsidRPr="00053AA4">
      <w:rPr>
        <w:color w:val="808080" w:themeColor="background1" w:themeShade="80"/>
      </w:rPr>
      <w:tab/>
      <w:t>Review</w:t>
    </w:r>
    <w:r>
      <w:rPr>
        <w:color w:val="808080" w:themeColor="background1" w:themeShade="80"/>
      </w:rPr>
      <w:t xml:space="preserve"> </w:t>
    </w:r>
    <w:r w:rsidR="006453BC">
      <w:rPr>
        <w:color w:val="808080" w:themeColor="background1" w:themeShade="80"/>
      </w:rPr>
      <w:t>24/01/2020</w:t>
    </w:r>
    <w:r w:rsidRPr="00053AA4">
      <w:rPr>
        <w:color w:val="808080" w:themeColor="background1" w:themeShade="80"/>
      </w:rPr>
      <w:tab/>
      <w:t xml:space="preserve">Version </w:t>
    </w:r>
    <w:r w:rsidR="001B30A5">
      <w:rPr>
        <w:color w:val="808080" w:themeColor="background1" w:themeShade="80"/>
      </w:rPr>
      <w:t>1.</w:t>
    </w:r>
    <w:r w:rsidR="006453BC">
      <w:rPr>
        <w:color w:val="808080" w:themeColor="background1" w:themeShade="80"/>
      </w:rPr>
      <w:t>3</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4A5718">
      <w:rPr>
        <w:noProof/>
        <w:color w:val="808080" w:themeColor="background1" w:themeShade="80"/>
      </w:rPr>
      <w:t>1</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4A5718">
      <w:rPr>
        <w:noProof/>
        <w:color w:val="808080" w:themeColor="background1" w:themeShade="80"/>
      </w:rPr>
      <w:t>3</w:t>
    </w:r>
    <w:r w:rsidRPr="00053AA4">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F6F30" w14:textId="77777777" w:rsidR="001934F3" w:rsidRDefault="001934F3" w:rsidP="007F306D">
      <w:pPr>
        <w:spacing w:after="0" w:line="240" w:lineRule="auto"/>
      </w:pPr>
      <w:r>
        <w:separator/>
      </w:r>
    </w:p>
  </w:footnote>
  <w:footnote w:type="continuationSeparator" w:id="0">
    <w:p w14:paraId="0FAA52E0" w14:textId="77777777" w:rsidR="001934F3" w:rsidRDefault="001934F3" w:rsidP="007F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2754" w14:textId="77777777" w:rsidR="0056407B" w:rsidRPr="001726DB" w:rsidRDefault="0056407B" w:rsidP="001726DB">
    <w:pPr>
      <w:pStyle w:val="Header"/>
      <w:tabs>
        <w:tab w:val="clear" w:pos="4513"/>
        <w:tab w:val="clear" w:pos="9026"/>
      </w:tabs>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5103"/>
      <w:gridCol w:w="993"/>
      <w:gridCol w:w="4198"/>
    </w:tblGrid>
    <w:tr w:rsidR="009413AB" w:rsidRPr="001726DB" w14:paraId="614E27F9" w14:textId="77777777" w:rsidTr="00A82168">
      <w:trPr>
        <w:trHeight w:val="270"/>
      </w:trPr>
      <w:tc>
        <w:tcPr>
          <w:tcW w:w="5103" w:type="dxa"/>
          <w:vMerge w:val="restart"/>
        </w:tcPr>
        <w:p w14:paraId="4B067394" w14:textId="75043252" w:rsidR="009413AB" w:rsidRPr="00CA6828" w:rsidRDefault="00B967EC" w:rsidP="00E36CAD">
          <w:pPr>
            <w:pStyle w:val="Header"/>
            <w:tabs>
              <w:tab w:val="clear" w:pos="4513"/>
              <w:tab w:val="clear" w:pos="9026"/>
            </w:tabs>
            <w:jc w:val="both"/>
            <w:rPr>
              <w:rFonts w:cs="Arial"/>
              <w:szCs w:val="20"/>
            </w:rPr>
          </w:pPr>
          <w:r>
            <w:rPr>
              <w:rFonts w:cs="Arial"/>
              <w:noProof/>
              <w:szCs w:val="20"/>
              <w:lang w:eastAsia="en-AU"/>
            </w:rPr>
            <w:drawing>
              <wp:inline distT="0" distB="0" distL="0" distR="0" wp14:anchorId="3D0B65E8" wp14:editId="3A77FD5A">
                <wp:extent cx="1795175" cy="782706"/>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olour-logo.jpg"/>
                        <pic:cNvPicPr/>
                      </pic:nvPicPr>
                      <pic:blipFill>
                        <a:blip r:embed="rId1">
                          <a:extLst>
                            <a:ext uri="{28A0092B-C50C-407E-A947-70E740481C1C}">
                              <a14:useLocalDpi xmlns:a14="http://schemas.microsoft.com/office/drawing/2010/main" val="0"/>
                            </a:ext>
                          </a:extLst>
                        </a:blip>
                        <a:stretch>
                          <a:fillRect/>
                        </a:stretch>
                      </pic:blipFill>
                      <pic:spPr>
                        <a:xfrm>
                          <a:off x="0" y="0"/>
                          <a:ext cx="1845610" cy="804696"/>
                        </a:xfrm>
                        <a:prstGeom prst="rect">
                          <a:avLst/>
                        </a:prstGeom>
                      </pic:spPr>
                    </pic:pic>
                  </a:graphicData>
                </a:graphic>
              </wp:inline>
            </w:drawing>
          </w:r>
        </w:p>
      </w:tc>
      <w:tc>
        <w:tcPr>
          <w:tcW w:w="993" w:type="dxa"/>
        </w:tcPr>
        <w:p w14:paraId="518CC35D" w14:textId="77777777" w:rsidR="009413AB" w:rsidRPr="00CA6828" w:rsidRDefault="009413AB" w:rsidP="00E36CAD">
          <w:pPr>
            <w:rPr>
              <w:rStyle w:val="Bold"/>
              <w:sz w:val="20"/>
              <w:szCs w:val="20"/>
            </w:rPr>
          </w:pPr>
        </w:p>
      </w:tc>
      <w:tc>
        <w:tcPr>
          <w:tcW w:w="4198" w:type="dxa"/>
        </w:tcPr>
        <w:p w14:paraId="202FB562" w14:textId="77777777" w:rsidR="009413AB" w:rsidRPr="00CA6828" w:rsidRDefault="009413AB" w:rsidP="00E36CAD">
          <w:pPr>
            <w:rPr>
              <w:rStyle w:val="Bold"/>
              <w:sz w:val="20"/>
              <w:szCs w:val="20"/>
            </w:rPr>
          </w:pPr>
          <w:r w:rsidRPr="00CA6828">
            <w:rPr>
              <w:rStyle w:val="Bold"/>
              <w:sz w:val="20"/>
              <w:szCs w:val="20"/>
            </w:rPr>
            <w:t>Division of Higher Education and Research</w:t>
          </w:r>
        </w:p>
      </w:tc>
    </w:tr>
    <w:tr w:rsidR="009413AB" w:rsidRPr="001726DB" w14:paraId="46CF8E37" w14:textId="77777777" w:rsidTr="00A82168">
      <w:trPr>
        <w:trHeight w:val="173"/>
      </w:trPr>
      <w:tc>
        <w:tcPr>
          <w:tcW w:w="5103" w:type="dxa"/>
          <w:vMerge/>
        </w:tcPr>
        <w:p w14:paraId="0E605E37" w14:textId="77777777" w:rsidR="009413AB" w:rsidRPr="00CA6828" w:rsidRDefault="009413AB" w:rsidP="00E36CAD">
          <w:pPr>
            <w:pStyle w:val="Header"/>
            <w:tabs>
              <w:tab w:val="clear" w:pos="4513"/>
              <w:tab w:val="clear" w:pos="9026"/>
            </w:tabs>
            <w:jc w:val="right"/>
            <w:rPr>
              <w:rFonts w:cs="Arial"/>
              <w:szCs w:val="20"/>
            </w:rPr>
          </w:pPr>
        </w:p>
      </w:tc>
      <w:tc>
        <w:tcPr>
          <w:tcW w:w="993" w:type="dxa"/>
        </w:tcPr>
        <w:p w14:paraId="220B26E5" w14:textId="77777777" w:rsidR="009413AB" w:rsidRPr="00CA6828" w:rsidRDefault="009413AB" w:rsidP="00E36CAD">
          <w:pPr>
            <w:rPr>
              <w:rStyle w:val="Bold"/>
              <w:sz w:val="20"/>
              <w:szCs w:val="20"/>
            </w:rPr>
          </w:pPr>
          <w:r w:rsidRPr="00CA6828">
            <w:rPr>
              <w:rStyle w:val="Bold"/>
              <w:sz w:val="20"/>
              <w:szCs w:val="20"/>
            </w:rPr>
            <w:t>Freecall</w:t>
          </w:r>
        </w:p>
      </w:tc>
      <w:tc>
        <w:tcPr>
          <w:tcW w:w="4198" w:type="dxa"/>
        </w:tcPr>
        <w:p w14:paraId="20DFDA89" w14:textId="77777777" w:rsidR="009413AB" w:rsidRPr="00CA6828" w:rsidRDefault="009413AB" w:rsidP="00E36CAD">
          <w:pPr>
            <w:rPr>
              <w:sz w:val="20"/>
              <w:szCs w:val="20"/>
            </w:rPr>
          </w:pPr>
          <w:r w:rsidRPr="00CA6828">
            <w:rPr>
              <w:sz w:val="20"/>
              <w:szCs w:val="20"/>
            </w:rPr>
            <w:t>1800 677 095</w:t>
          </w:r>
        </w:p>
      </w:tc>
    </w:tr>
    <w:tr w:rsidR="009413AB" w:rsidRPr="001726DB" w14:paraId="7873027D" w14:textId="77777777" w:rsidTr="00A82168">
      <w:trPr>
        <w:trHeight w:val="173"/>
      </w:trPr>
      <w:tc>
        <w:tcPr>
          <w:tcW w:w="5103" w:type="dxa"/>
          <w:vMerge/>
        </w:tcPr>
        <w:p w14:paraId="238FA2A8" w14:textId="77777777" w:rsidR="009413AB" w:rsidRPr="00CA6828" w:rsidRDefault="009413AB" w:rsidP="00E36CAD">
          <w:pPr>
            <w:pStyle w:val="Header"/>
            <w:tabs>
              <w:tab w:val="clear" w:pos="4513"/>
              <w:tab w:val="clear" w:pos="9026"/>
            </w:tabs>
            <w:jc w:val="right"/>
            <w:rPr>
              <w:rFonts w:cs="Arial"/>
              <w:szCs w:val="20"/>
            </w:rPr>
          </w:pPr>
        </w:p>
      </w:tc>
      <w:tc>
        <w:tcPr>
          <w:tcW w:w="993" w:type="dxa"/>
        </w:tcPr>
        <w:p w14:paraId="585FD63B" w14:textId="77777777" w:rsidR="009413AB" w:rsidRPr="00CA6828" w:rsidRDefault="009413AB" w:rsidP="00E36CAD">
          <w:pPr>
            <w:rPr>
              <w:rStyle w:val="Bold"/>
              <w:sz w:val="20"/>
              <w:szCs w:val="20"/>
            </w:rPr>
          </w:pPr>
          <w:r w:rsidRPr="00CA6828">
            <w:rPr>
              <w:rStyle w:val="Bold"/>
              <w:sz w:val="20"/>
              <w:szCs w:val="20"/>
            </w:rPr>
            <w:t>Phone</w:t>
          </w:r>
        </w:p>
      </w:tc>
      <w:tc>
        <w:tcPr>
          <w:tcW w:w="4198" w:type="dxa"/>
        </w:tcPr>
        <w:p w14:paraId="6FAA6F0C" w14:textId="77777777" w:rsidR="009413AB" w:rsidRPr="00CA6828" w:rsidRDefault="009413AB" w:rsidP="00E36CAD">
          <w:pPr>
            <w:rPr>
              <w:sz w:val="20"/>
              <w:szCs w:val="20"/>
            </w:rPr>
          </w:pPr>
          <w:r w:rsidRPr="00CA6828">
            <w:rPr>
              <w:sz w:val="20"/>
              <w:szCs w:val="20"/>
            </w:rPr>
            <w:t>(08) 8939 7260</w:t>
          </w:r>
        </w:p>
      </w:tc>
    </w:tr>
    <w:tr w:rsidR="009413AB" w:rsidRPr="001726DB" w14:paraId="67D3320D" w14:textId="77777777" w:rsidTr="00A82168">
      <w:trPr>
        <w:trHeight w:val="173"/>
      </w:trPr>
      <w:tc>
        <w:tcPr>
          <w:tcW w:w="5103" w:type="dxa"/>
          <w:vMerge/>
        </w:tcPr>
        <w:p w14:paraId="6F335B3C" w14:textId="77777777" w:rsidR="009413AB" w:rsidRPr="00CA6828" w:rsidRDefault="009413AB" w:rsidP="00E36CAD">
          <w:pPr>
            <w:pStyle w:val="Header"/>
            <w:tabs>
              <w:tab w:val="clear" w:pos="4513"/>
              <w:tab w:val="clear" w:pos="9026"/>
            </w:tabs>
            <w:jc w:val="right"/>
            <w:rPr>
              <w:rFonts w:cs="Arial"/>
              <w:szCs w:val="20"/>
            </w:rPr>
          </w:pPr>
        </w:p>
      </w:tc>
      <w:tc>
        <w:tcPr>
          <w:tcW w:w="993" w:type="dxa"/>
        </w:tcPr>
        <w:p w14:paraId="2040074F" w14:textId="77777777" w:rsidR="009413AB" w:rsidRPr="00CA6828" w:rsidRDefault="009413AB" w:rsidP="00E36CAD">
          <w:pPr>
            <w:rPr>
              <w:rStyle w:val="Bold"/>
              <w:sz w:val="20"/>
              <w:szCs w:val="20"/>
            </w:rPr>
          </w:pPr>
          <w:r w:rsidRPr="00CA6828">
            <w:rPr>
              <w:rStyle w:val="Bold"/>
              <w:sz w:val="20"/>
              <w:szCs w:val="20"/>
            </w:rPr>
            <w:t>Fax</w:t>
          </w:r>
        </w:p>
      </w:tc>
      <w:tc>
        <w:tcPr>
          <w:tcW w:w="4198" w:type="dxa"/>
        </w:tcPr>
        <w:p w14:paraId="53651493" w14:textId="77777777" w:rsidR="009413AB" w:rsidRPr="00CA6828" w:rsidRDefault="009413AB" w:rsidP="00E36CAD">
          <w:pPr>
            <w:rPr>
              <w:sz w:val="20"/>
              <w:szCs w:val="20"/>
            </w:rPr>
          </w:pPr>
          <w:r w:rsidRPr="00CA6828">
            <w:rPr>
              <w:sz w:val="20"/>
              <w:szCs w:val="20"/>
            </w:rPr>
            <w:t>(08) 8939 7331</w:t>
          </w:r>
        </w:p>
      </w:tc>
    </w:tr>
    <w:tr w:rsidR="009413AB" w:rsidRPr="001726DB" w14:paraId="5BE18469" w14:textId="77777777" w:rsidTr="00B967EC">
      <w:trPr>
        <w:trHeight w:val="87"/>
      </w:trPr>
      <w:tc>
        <w:tcPr>
          <w:tcW w:w="5103" w:type="dxa"/>
          <w:vMerge/>
        </w:tcPr>
        <w:p w14:paraId="2C341715" w14:textId="77777777" w:rsidR="009413AB" w:rsidRPr="00CA6828" w:rsidRDefault="009413AB" w:rsidP="00E36CAD">
          <w:pPr>
            <w:pStyle w:val="Header"/>
            <w:tabs>
              <w:tab w:val="clear" w:pos="4513"/>
              <w:tab w:val="clear" w:pos="9026"/>
            </w:tabs>
            <w:jc w:val="right"/>
            <w:rPr>
              <w:rFonts w:cs="Arial"/>
              <w:szCs w:val="20"/>
            </w:rPr>
          </w:pPr>
        </w:p>
      </w:tc>
      <w:tc>
        <w:tcPr>
          <w:tcW w:w="993" w:type="dxa"/>
        </w:tcPr>
        <w:p w14:paraId="65664BDB" w14:textId="77777777" w:rsidR="009413AB" w:rsidRPr="00CA6828" w:rsidRDefault="009413AB" w:rsidP="00E36CAD">
          <w:pPr>
            <w:rPr>
              <w:rStyle w:val="Bold"/>
              <w:sz w:val="20"/>
              <w:szCs w:val="20"/>
            </w:rPr>
          </w:pPr>
          <w:r w:rsidRPr="00CA6828">
            <w:rPr>
              <w:rStyle w:val="Bold"/>
              <w:sz w:val="20"/>
              <w:szCs w:val="20"/>
            </w:rPr>
            <w:t>Address</w:t>
          </w:r>
        </w:p>
      </w:tc>
      <w:tc>
        <w:tcPr>
          <w:tcW w:w="4198" w:type="dxa"/>
        </w:tcPr>
        <w:p w14:paraId="2078F87D" w14:textId="77777777" w:rsidR="009413AB" w:rsidRPr="00CA6828" w:rsidRDefault="009413AB" w:rsidP="00E36CAD">
          <w:pPr>
            <w:rPr>
              <w:sz w:val="20"/>
              <w:szCs w:val="20"/>
            </w:rPr>
          </w:pPr>
          <w:r w:rsidRPr="00CA6828">
            <w:rPr>
              <w:sz w:val="20"/>
              <w:szCs w:val="20"/>
            </w:rPr>
            <w:t>c/ PO Batchelor NT 0845</w:t>
          </w:r>
        </w:p>
      </w:tc>
    </w:tr>
    <w:tr w:rsidR="009413AB" w:rsidRPr="001726DB" w14:paraId="1BDCFFD9" w14:textId="77777777" w:rsidTr="00A82168">
      <w:trPr>
        <w:trHeight w:val="173"/>
      </w:trPr>
      <w:tc>
        <w:tcPr>
          <w:tcW w:w="5103" w:type="dxa"/>
          <w:vMerge/>
        </w:tcPr>
        <w:p w14:paraId="75A1A867" w14:textId="77777777" w:rsidR="009413AB" w:rsidRPr="00CA6828" w:rsidRDefault="009413AB" w:rsidP="00E36CAD">
          <w:pPr>
            <w:pStyle w:val="Header"/>
            <w:tabs>
              <w:tab w:val="clear" w:pos="4513"/>
              <w:tab w:val="clear" w:pos="9026"/>
            </w:tabs>
            <w:jc w:val="right"/>
            <w:rPr>
              <w:rFonts w:cs="Arial"/>
              <w:szCs w:val="20"/>
            </w:rPr>
          </w:pPr>
        </w:p>
      </w:tc>
      <w:tc>
        <w:tcPr>
          <w:tcW w:w="993" w:type="dxa"/>
        </w:tcPr>
        <w:p w14:paraId="55C665B6" w14:textId="77777777" w:rsidR="009413AB" w:rsidRPr="00CA6828" w:rsidRDefault="009413AB" w:rsidP="00E36CAD">
          <w:pPr>
            <w:rPr>
              <w:rStyle w:val="Bold"/>
              <w:sz w:val="20"/>
              <w:szCs w:val="20"/>
            </w:rPr>
          </w:pPr>
          <w:r w:rsidRPr="00CA6828">
            <w:rPr>
              <w:rStyle w:val="Bold"/>
              <w:sz w:val="20"/>
              <w:szCs w:val="20"/>
            </w:rPr>
            <w:t>Email</w:t>
          </w:r>
        </w:p>
      </w:tc>
      <w:tc>
        <w:tcPr>
          <w:tcW w:w="4198" w:type="dxa"/>
        </w:tcPr>
        <w:p w14:paraId="36E0EECC" w14:textId="77777777" w:rsidR="00B967EC" w:rsidRDefault="004A5718" w:rsidP="00B967EC">
          <w:pPr>
            <w:rPr>
              <w:rFonts w:ascii="Times New Roman" w:eastAsia="Times New Roman" w:hAnsi="Times New Roman"/>
              <w:sz w:val="24"/>
              <w:szCs w:val="24"/>
              <w:lang w:eastAsia="en-AU"/>
            </w:rPr>
          </w:pPr>
          <w:hyperlink r:id="rId2" w:history="1">
            <w:r w:rsidR="00B967EC" w:rsidRPr="00B967EC">
              <w:rPr>
                <w:rStyle w:val="Hyperlink"/>
                <w:rFonts w:ascii="HelveticaNeue" w:eastAsia="Times New Roman" w:hAnsi="HelveticaNeue"/>
                <w:color w:val="000000" w:themeColor="text1"/>
                <w:sz w:val="23"/>
                <w:szCs w:val="23"/>
                <w:bdr w:val="none" w:sz="0" w:space="0" w:color="auto" w:frame="1"/>
                <w:shd w:val="clear" w:color="auto" w:fill="FFFFFF"/>
              </w:rPr>
              <w:t>GraduateSchool@batchelor.edu.au</w:t>
            </w:r>
          </w:hyperlink>
        </w:p>
        <w:p w14:paraId="3738DF58" w14:textId="1EDD9D1C" w:rsidR="009413AB" w:rsidRPr="00CA6828" w:rsidRDefault="009413AB" w:rsidP="00E36CAD">
          <w:pPr>
            <w:rPr>
              <w:sz w:val="20"/>
              <w:szCs w:val="20"/>
            </w:rPr>
          </w:pPr>
        </w:p>
      </w:tc>
    </w:tr>
  </w:tbl>
  <w:p w14:paraId="084FE940" w14:textId="77777777" w:rsidR="0056407B" w:rsidRDefault="00564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8FE5" w14:textId="77777777" w:rsidR="0056407B" w:rsidRPr="00CA6828" w:rsidRDefault="0056407B" w:rsidP="00CA68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7944" w14:textId="77777777" w:rsidR="001B30A5" w:rsidRPr="00CA6828" w:rsidRDefault="001B30A5" w:rsidP="00CA6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A7"/>
    <w:multiLevelType w:val="hybridMultilevel"/>
    <w:tmpl w:val="76F28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75040"/>
    <w:multiLevelType w:val="hybridMultilevel"/>
    <w:tmpl w:val="2DCA0F62"/>
    <w:lvl w:ilvl="0" w:tplc="6F86031A">
      <w:start w:val="1"/>
      <w:numFmt w:val="decimal"/>
      <w:pStyle w:val="ListParagraph"/>
      <w:lvlText w:val="%1."/>
      <w:lvlJc w:val="left"/>
      <w:pPr>
        <w:ind w:left="4755" w:hanging="360"/>
      </w:pPr>
    </w:lvl>
    <w:lvl w:ilvl="1" w:tplc="0C090019" w:tentative="1">
      <w:start w:val="1"/>
      <w:numFmt w:val="lowerLetter"/>
      <w:lvlText w:val="%2."/>
      <w:lvlJc w:val="left"/>
      <w:pPr>
        <w:ind w:left="5475" w:hanging="360"/>
      </w:pPr>
    </w:lvl>
    <w:lvl w:ilvl="2" w:tplc="0C09001B" w:tentative="1">
      <w:start w:val="1"/>
      <w:numFmt w:val="lowerRoman"/>
      <w:lvlText w:val="%3."/>
      <w:lvlJc w:val="right"/>
      <w:pPr>
        <w:ind w:left="6195" w:hanging="180"/>
      </w:pPr>
    </w:lvl>
    <w:lvl w:ilvl="3" w:tplc="0C09000F" w:tentative="1">
      <w:start w:val="1"/>
      <w:numFmt w:val="decimal"/>
      <w:lvlText w:val="%4."/>
      <w:lvlJc w:val="left"/>
      <w:pPr>
        <w:ind w:left="6915" w:hanging="360"/>
      </w:pPr>
    </w:lvl>
    <w:lvl w:ilvl="4" w:tplc="0C090019" w:tentative="1">
      <w:start w:val="1"/>
      <w:numFmt w:val="lowerLetter"/>
      <w:lvlText w:val="%5."/>
      <w:lvlJc w:val="left"/>
      <w:pPr>
        <w:ind w:left="7635" w:hanging="360"/>
      </w:pPr>
    </w:lvl>
    <w:lvl w:ilvl="5" w:tplc="0C09001B" w:tentative="1">
      <w:start w:val="1"/>
      <w:numFmt w:val="lowerRoman"/>
      <w:lvlText w:val="%6."/>
      <w:lvlJc w:val="right"/>
      <w:pPr>
        <w:ind w:left="8355" w:hanging="180"/>
      </w:pPr>
    </w:lvl>
    <w:lvl w:ilvl="6" w:tplc="0C09000F" w:tentative="1">
      <w:start w:val="1"/>
      <w:numFmt w:val="decimal"/>
      <w:lvlText w:val="%7."/>
      <w:lvlJc w:val="left"/>
      <w:pPr>
        <w:ind w:left="9075" w:hanging="360"/>
      </w:pPr>
    </w:lvl>
    <w:lvl w:ilvl="7" w:tplc="0C090019" w:tentative="1">
      <w:start w:val="1"/>
      <w:numFmt w:val="lowerLetter"/>
      <w:lvlText w:val="%8."/>
      <w:lvlJc w:val="left"/>
      <w:pPr>
        <w:ind w:left="9795" w:hanging="360"/>
      </w:pPr>
    </w:lvl>
    <w:lvl w:ilvl="8" w:tplc="0C09001B" w:tentative="1">
      <w:start w:val="1"/>
      <w:numFmt w:val="lowerRoman"/>
      <w:lvlText w:val="%9."/>
      <w:lvlJc w:val="right"/>
      <w:pPr>
        <w:ind w:left="10515" w:hanging="180"/>
      </w:pPr>
    </w:lvl>
  </w:abstractNum>
  <w:abstractNum w:abstractNumId="2" w15:restartNumberingAfterBreak="0">
    <w:nsid w:val="32EA00B3"/>
    <w:multiLevelType w:val="hybridMultilevel"/>
    <w:tmpl w:val="DCFC2B42"/>
    <w:lvl w:ilvl="0" w:tplc="CB90EF5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7751B5"/>
    <w:multiLevelType w:val="hybridMultilevel"/>
    <w:tmpl w:val="E2B2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B538F"/>
    <w:multiLevelType w:val="hybridMultilevel"/>
    <w:tmpl w:val="ADCA9EDA"/>
    <w:lvl w:ilvl="0" w:tplc="5FF6F5DC">
      <w:start w:val="1"/>
      <w:numFmt w:val="lowerLetter"/>
      <w:pStyle w:val="Alphalis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5" w15:restartNumberingAfterBreak="0">
    <w:nsid w:val="5B3432DE"/>
    <w:multiLevelType w:val="hybridMultilevel"/>
    <w:tmpl w:val="F4FAC04C"/>
    <w:lvl w:ilvl="0" w:tplc="DFE284EE">
      <w:start w:val="1"/>
      <w:numFmt w:val="bullet"/>
      <w:pStyle w:val="Bulletlist"/>
      <w:lvlText w:val=""/>
      <w:lvlJc w:val="left"/>
      <w:pPr>
        <w:ind w:left="890" w:hanging="360"/>
      </w:pPr>
      <w:rPr>
        <w:rFonts w:ascii="Symbol" w:hAnsi="Symbol" w:hint="default"/>
      </w:rPr>
    </w:lvl>
    <w:lvl w:ilvl="1" w:tplc="0C090019">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6" w15:restartNumberingAfterBreak="0">
    <w:nsid w:val="72FF6A5F"/>
    <w:multiLevelType w:val="hybridMultilevel"/>
    <w:tmpl w:val="38E40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5"/>
  </w:num>
  <w:num w:numId="6">
    <w:abstractNumId w:val="1"/>
  </w:num>
  <w:num w:numId="7">
    <w:abstractNumId w:val="4"/>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stylePaneSortMethod w:val="0000"/>
  <w:documentProtection w:edit="forms" w:formatting="1" w:enforcement="1" w:cryptProviderType="rsaAES" w:cryptAlgorithmClass="hash" w:cryptAlgorithmType="typeAny" w:cryptAlgorithmSid="14" w:cryptSpinCount="100000" w:hash="HFyran/1cLK/xQxZ77+mM0qq1056BK+5HrTM03vvXwGu3FyEGeI4fEAxxg0kNbET2oXBeV67LpM4P5UeN9nbHg==" w:salt="jOd5/VXgBiR6w9tXkdCKB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68"/>
    <w:rsid w:val="00001D5A"/>
    <w:rsid w:val="000039EB"/>
    <w:rsid w:val="000228FD"/>
    <w:rsid w:val="00050744"/>
    <w:rsid w:val="00074B25"/>
    <w:rsid w:val="0008043D"/>
    <w:rsid w:val="0008182D"/>
    <w:rsid w:val="00081FE6"/>
    <w:rsid w:val="0009642A"/>
    <w:rsid w:val="000B35F3"/>
    <w:rsid w:val="000C143D"/>
    <w:rsid w:val="00152B51"/>
    <w:rsid w:val="001538F6"/>
    <w:rsid w:val="001610F3"/>
    <w:rsid w:val="001658FF"/>
    <w:rsid w:val="001726DB"/>
    <w:rsid w:val="00183F7D"/>
    <w:rsid w:val="001934F3"/>
    <w:rsid w:val="001946B9"/>
    <w:rsid w:val="001A3703"/>
    <w:rsid w:val="001B18A5"/>
    <w:rsid w:val="001B30A5"/>
    <w:rsid w:val="001C32D5"/>
    <w:rsid w:val="001D22D7"/>
    <w:rsid w:val="001E2EB3"/>
    <w:rsid w:val="001E5D15"/>
    <w:rsid w:val="00211936"/>
    <w:rsid w:val="00250978"/>
    <w:rsid w:val="00264F7A"/>
    <w:rsid w:val="00270768"/>
    <w:rsid w:val="00291F7B"/>
    <w:rsid w:val="002A5FE5"/>
    <w:rsid w:val="002C35E4"/>
    <w:rsid w:val="002E2A5D"/>
    <w:rsid w:val="002F3137"/>
    <w:rsid w:val="00304B79"/>
    <w:rsid w:val="00311B00"/>
    <w:rsid w:val="0033751B"/>
    <w:rsid w:val="003431DD"/>
    <w:rsid w:val="003454D1"/>
    <w:rsid w:val="00366C56"/>
    <w:rsid w:val="00367875"/>
    <w:rsid w:val="003A244D"/>
    <w:rsid w:val="003A7FBB"/>
    <w:rsid w:val="003C21F9"/>
    <w:rsid w:val="003F4197"/>
    <w:rsid w:val="004044CE"/>
    <w:rsid w:val="00405891"/>
    <w:rsid w:val="00414DD9"/>
    <w:rsid w:val="00453D61"/>
    <w:rsid w:val="00476068"/>
    <w:rsid w:val="0049198B"/>
    <w:rsid w:val="004974AB"/>
    <w:rsid w:val="004A5718"/>
    <w:rsid w:val="00561436"/>
    <w:rsid w:val="0056407B"/>
    <w:rsid w:val="00572C71"/>
    <w:rsid w:val="0057332A"/>
    <w:rsid w:val="005872A7"/>
    <w:rsid w:val="005937C7"/>
    <w:rsid w:val="005D6D10"/>
    <w:rsid w:val="005F2A44"/>
    <w:rsid w:val="006235CB"/>
    <w:rsid w:val="00644188"/>
    <w:rsid w:val="006453BC"/>
    <w:rsid w:val="00653FCF"/>
    <w:rsid w:val="0066689B"/>
    <w:rsid w:val="00686FC8"/>
    <w:rsid w:val="006910C1"/>
    <w:rsid w:val="00693CD9"/>
    <w:rsid w:val="006942F4"/>
    <w:rsid w:val="006B2CB0"/>
    <w:rsid w:val="006B403E"/>
    <w:rsid w:val="006B638A"/>
    <w:rsid w:val="006C648D"/>
    <w:rsid w:val="006E4578"/>
    <w:rsid w:val="006F7643"/>
    <w:rsid w:val="007176CD"/>
    <w:rsid w:val="00722819"/>
    <w:rsid w:val="00734628"/>
    <w:rsid w:val="00754630"/>
    <w:rsid w:val="0075700E"/>
    <w:rsid w:val="00762E56"/>
    <w:rsid w:val="007646AD"/>
    <w:rsid w:val="007939FB"/>
    <w:rsid w:val="007A0309"/>
    <w:rsid w:val="007A68C5"/>
    <w:rsid w:val="007C6C4A"/>
    <w:rsid w:val="007D2E99"/>
    <w:rsid w:val="007F306D"/>
    <w:rsid w:val="00807BD6"/>
    <w:rsid w:val="0081316C"/>
    <w:rsid w:val="008239EE"/>
    <w:rsid w:val="0082697F"/>
    <w:rsid w:val="0084023C"/>
    <w:rsid w:val="0084051A"/>
    <w:rsid w:val="00850634"/>
    <w:rsid w:val="008914EB"/>
    <w:rsid w:val="00893F40"/>
    <w:rsid w:val="008D2FDA"/>
    <w:rsid w:val="008D6F2E"/>
    <w:rsid w:val="008F00C4"/>
    <w:rsid w:val="00907372"/>
    <w:rsid w:val="009166D6"/>
    <w:rsid w:val="009413AB"/>
    <w:rsid w:val="00957241"/>
    <w:rsid w:val="00960FCF"/>
    <w:rsid w:val="00962294"/>
    <w:rsid w:val="00985FE1"/>
    <w:rsid w:val="009A09F7"/>
    <w:rsid w:val="009C29D8"/>
    <w:rsid w:val="009C759D"/>
    <w:rsid w:val="009D2FB7"/>
    <w:rsid w:val="009D368E"/>
    <w:rsid w:val="00A015C7"/>
    <w:rsid w:val="00A32404"/>
    <w:rsid w:val="00A36E5B"/>
    <w:rsid w:val="00A50F73"/>
    <w:rsid w:val="00A82168"/>
    <w:rsid w:val="00A97FB8"/>
    <w:rsid w:val="00AD0E95"/>
    <w:rsid w:val="00AD7936"/>
    <w:rsid w:val="00AE099A"/>
    <w:rsid w:val="00AE244E"/>
    <w:rsid w:val="00B11C13"/>
    <w:rsid w:val="00B366FA"/>
    <w:rsid w:val="00B65276"/>
    <w:rsid w:val="00B81675"/>
    <w:rsid w:val="00B967EC"/>
    <w:rsid w:val="00B97CFF"/>
    <w:rsid w:val="00BB6DEA"/>
    <w:rsid w:val="00BC2FB1"/>
    <w:rsid w:val="00BD22AC"/>
    <w:rsid w:val="00C4621A"/>
    <w:rsid w:val="00C75C0E"/>
    <w:rsid w:val="00C81955"/>
    <w:rsid w:val="00CA3632"/>
    <w:rsid w:val="00CA6828"/>
    <w:rsid w:val="00CC11D4"/>
    <w:rsid w:val="00CD02DE"/>
    <w:rsid w:val="00CD2C20"/>
    <w:rsid w:val="00CE36BD"/>
    <w:rsid w:val="00D06E79"/>
    <w:rsid w:val="00D17D6A"/>
    <w:rsid w:val="00D30B6E"/>
    <w:rsid w:val="00D35649"/>
    <w:rsid w:val="00D35BE4"/>
    <w:rsid w:val="00D408BE"/>
    <w:rsid w:val="00D42D1E"/>
    <w:rsid w:val="00D6596D"/>
    <w:rsid w:val="00D80CF6"/>
    <w:rsid w:val="00D9079D"/>
    <w:rsid w:val="00DB2E42"/>
    <w:rsid w:val="00DC3D94"/>
    <w:rsid w:val="00DC6C11"/>
    <w:rsid w:val="00DE7C2E"/>
    <w:rsid w:val="00E120C0"/>
    <w:rsid w:val="00E31EC7"/>
    <w:rsid w:val="00E36CAD"/>
    <w:rsid w:val="00E91DEF"/>
    <w:rsid w:val="00EC222E"/>
    <w:rsid w:val="00EE0AE0"/>
    <w:rsid w:val="00F072B2"/>
    <w:rsid w:val="00F21915"/>
    <w:rsid w:val="00F31679"/>
    <w:rsid w:val="00F43E74"/>
    <w:rsid w:val="00F530F1"/>
    <w:rsid w:val="00F574B2"/>
    <w:rsid w:val="00F67C49"/>
    <w:rsid w:val="00F70333"/>
    <w:rsid w:val="00F9730C"/>
    <w:rsid w:val="00FB1A32"/>
    <w:rsid w:val="00FD1233"/>
    <w:rsid w:val="00FE66B1"/>
    <w:rsid w:val="00FF2F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F023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9079D"/>
    <w:rPr>
      <w:rFonts w:ascii="Arial" w:hAnsi="Arial"/>
    </w:rPr>
  </w:style>
  <w:style w:type="paragraph" w:styleId="Heading1">
    <w:name w:val="heading 1"/>
    <w:aliases w:val="Form heading"/>
    <w:basedOn w:val="Normal"/>
    <w:next w:val="Normal"/>
    <w:link w:val="Heading1Char"/>
    <w:uiPriority w:val="9"/>
    <w:qFormat/>
    <w:locked/>
    <w:rsid w:val="00D9079D"/>
    <w:pPr>
      <w:keepNext/>
      <w:keepLines/>
      <w:spacing w:after="0" w:line="240" w:lineRule="auto"/>
      <w:jc w:val="center"/>
      <w:outlineLvl w:val="0"/>
    </w:pPr>
    <w:rPr>
      <w:rFonts w:cs="Arial"/>
      <w:b/>
      <w:caps/>
      <w:sz w:val="32"/>
      <w:szCs w:val="32"/>
    </w:rPr>
  </w:style>
  <w:style w:type="paragraph" w:styleId="Heading2">
    <w:name w:val="heading 2"/>
    <w:aliases w:val="Section heading"/>
    <w:basedOn w:val="Heading1"/>
    <w:next w:val="BodyText"/>
    <w:link w:val="Heading2Char"/>
    <w:uiPriority w:val="9"/>
    <w:unhideWhenUsed/>
    <w:qFormat/>
    <w:locked/>
    <w:rsid w:val="00D9079D"/>
    <w:pPr>
      <w:pBdr>
        <w:top w:val="single" w:sz="4" w:space="1" w:color="auto"/>
        <w:bottom w:val="single" w:sz="4" w:space="1" w:color="auto"/>
      </w:pBdr>
      <w:spacing w:before="34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D9079D"/>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9079D"/>
    <w:rPr>
      <w:rFonts w:ascii="Arial" w:hAnsi="Arial"/>
      <w:sz w:val="20"/>
    </w:rPr>
  </w:style>
  <w:style w:type="paragraph" w:styleId="Footer">
    <w:name w:val="footer"/>
    <w:basedOn w:val="Normal"/>
    <w:link w:val="FooterChar"/>
    <w:uiPriority w:val="99"/>
    <w:unhideWhenUsed/>
    <w:locked/>
    <w:rsid w:val="00D9079D"/>
    <w:pPr>
      <w:tabs>
        <w:tab w:val="right" w:pos="7371"/>
        <w:tab w:val="center" w:pos="8505"/>
        <w:tab w:val="right" w:pos="10206"/>
      </w:tabs>
      <w:spacing w:after="0" w:line="240" w:lineRule="auto"/>
    </w:pPr>
    <w:rPr>
      <w:rFonts w:cs="Arial"/>
      <w:sz w:val="16"/>
      <w:szCs w:val="16"/>
    </w:rPr>
  </w:style>
  <w:style w:type="character" w:customStyle="1" w:styleId="FooterChar">
    <w:name w:val="Footer Char"/>
    <w:basedOn w:val="DefaultParagraphFont"/>
    <w:link w:val="Footer"/>
    <w:uiPriority w:val="99"/>
    <w:rsid w:val="00D9079D"/>
    <w:rPr>
      <w:rFonts w:ascii="Arial" w:hAnsi="Arial" w:cs="Arial"/>
      <w:sz w:val="16"/>
      <w:szCs w:val="16"/>
    </w:rPr>
  </w:style>
  <w:style w:type="character" w:customStyle="1" w:styleId="Heading1Char">
    <w:name w:val="Heading 1 Char"/>
    <w:aliases w:val="Form heading Char"/>
    <w:basedOn w:val="DefaultParagraphFont"/>
    <w:link w:val="Heading1"/>
    <w:uiPriority w:val="9"/>
    <w:rsid w:val="00D9079D"/>
    <w:rPr>
      <w:rFonts w:ascii="Arial" w:hAnsi="Arial" w:cs="Arial"/>
      <w:b/>
      <w:caps/>
      <w:sz w:val="32"/>
      <w:szCs w:val="32"/>
    </w:rPr>
  </w:style>
  <w:style w:type="character" w:customStyle="1" w:styleId="Heading2Char">
    <w:name w:val="Heading 2 Char"/>
    <w:aliases w:val="Section heading Char"/>
    <w:basedOn w:val="DefaultParagraphFont"/>
    <w:link w:val="Heading2"/>
    <w:uiPriority w:val="9"/>
    <w:rsid w:val="00D9079D"/>
    <w:rPr>
      <w:rFonts w:ascii="Arial" w:hAnsi="Arial" w:cs="Arial"/>
      <w:b/>
      <w:caps/>
      <w:sz w:val="24"/>
      <w:szCs w:val="24"/>
    </w:rPr>
  </w:style>
  <w:style w:type="table" w:styleId="TableGrid">
    <w:name w:val="Table Grid"/>
    <w:basedOn w:val="TableNormal"/>
    <w:uiPriority w:val="59"/>
    <w:locked/>
    <w:rsid w:val="00D9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PlaceholderText">
    <w:name w:val="Placeholder Text"/>
    <w:basedOn w:val="DefaultParagraphFont"/>
    <w:uiPriority w:val="99"/>
    <w:semiHidden/>
    <w:locked/>
    <w:rsid w:val="00D9079D"/>
    <w:rPr>
      <w:color w:val="808080"/>
    </w:rPr>
  </w:style>
  <w:style w:type="paragraph" w:styleId="BalloonText">
    <w:name w:val="Balloon Text"/>
    <w:basedOn w:val="Normal"/>
    <w:link w:val="BalloonTextChar"/>
    <w:uiPriority w:val="99"/>
    <w:semiHidden/>
    <w:unhideWhenUsed/>
    <w:locked/>
    <w:rsid w:val="00D9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9D"/>
    <w:rPr>
      <w:rFonts w:ascii="Tahoma" w:hAnsi="Tahoma" w:cs="Tahoma"/>
      <w:sz w:val="16"/>
      <w:szCs w:val="16"/>
    </w:rPr>
  </w:style>
  <w:style w:type="character" w:styleId="Hyperlink">
    <w:name w:val="Hyperlink"/>
    <w:basedOn w:val="DefaultParagraphFont"/>
    <w:uiPriority w:val="99"/>
    <w:unhideWhenUsed/>
    <w:locked/>
    <w:rsid w:val="00D9079D"/>
    <w:rPr>
      <w:color w:val="auto"/>
      <w:u w:val="single"/>
    </w:rPr>
  </w:style>
  <w:style w:type="character" w:styleId="FollowedHyperlink">
    <w:name w:val="FollowedHyperlink"/>
    <w:basedOn w:val="DefaultParagraphFont"/>
    <w:uiPriority w:val="99"/>
    <w:semiHidden/>
    <w:unhideWhenUsed/>
    <w:locked/>
    <w:rsid w:val="00D9079D"/>
    <w:rPr>
      <w:color w:val="800080" w:themeColor="followedHyperlink"/>
      <w:u w:val="single"/>
    </w:rPr>
  </w:style>
  <w:style w:type="paragraph" w:styleId="ListParagraph">
    <w:name w:val="List Paragraph"/>
    <w:aliases w:val="Numbered list"/>
    <w:basedOn w:val="BodyText"/>
    <w:next w:val="BodyText"/>
    <w:uiPriority w:val="34"/>
    <w:qFormat/>
    <w:locked/>
    <w:rsid w:val="00D9079D"/>
    <w:pPr>
      <w:keepLines/>
      <w:numPr>
        <w:numId w:val="6"/>
      </w:numPr>
      <w:contextualSpacing/>
    </w:pPr>
  </w:style>
  <w:style w:type="paragraph" w:customStyle="1" w:styleId="Formsubheading">
    <w:name w:val="Form subheading"/>
    <w:basedOn w:val="Heading1"/>
    <w:qFormat/>
    <w:locked/>
    <w:rsid w:val="00D9079D"/>
    <w:pPr>
      <w:spacing w:before="200"/>
      <w:jc w:val="left"/>
    </w:pPr>
    <w:rPr>
      <w:caps w:val="0"/>
      <w:sz w:val="24"/>
      <w:szCs w:val="24"/>
    </w:rPr>
  </w:style>
  <w:style w:type="paragraph" w:customStyle="1" w:styleId="Noteinstructions">
    <w:name w:val="Note/instructions"/>
    <w:basedOn w:val="BodyText"/>
    <w:qFormat/>
    <w:locked/>
    <w:rsid w:val="00D9079D"/>
    <w:rPr>
      <w:i/>
      <w:sz w:val="20"/>
      <w:szCs w:val="20"/>
    </w:rPr>
  </w:style>
  <w:style w:type="paragraph" w:styleId="BodyText">
    <w:name w:val="Body Text"/>
    <w:basedOn w:val="Normal"/>
    <w:link w:val="BodyTextChar"/>
    <w:uiPriority w:val="99"/>
    <w:unhideWhenUsed/>
    <w:rsid w:val="00D9079D"/>
    <w:pPr>
      <w:spacing w:before="200" w:after="0" w:line="240" w:lineRule="auto"/>
    </w:pPr>
  </w:style>
  <w:style w:type="character" w:customStyle="1" w:styleId="BodyTextChar">
    <w:name w:val="Body Text Char"/>
    <w:basedOn w:val="DefaultParagraphFont"/>
    <w:link w:val="BodyText"/>
    <w:uiPriority w:val="99"/>
    <w:rsid w:val="00D9079D"/>
    <w:rPr>
      <w:rFonts w:ascii="Arial" w:hAnsi="Arial"/>
    </w:rPr>
  </w:style>
  <w:style w:type="paragraph" w:customStyle="1" w:styleId="Tableheadings">
    <w:name w:val="Table headings"/>
    <w:basedOn w:val="Normal"/>
    <w:next w:val="BodyText"/>
    <w:qFormat/>
    <w:locked/>
    <w:rsid w:val="00D9079D"/>
    <w:pPr>
      <w:spacing w:after="0" w:line="240" w:lineRule="auto"/>
      <w:jc w:val="center"/>
    </w:pPr>
    <w:rPr>
      <w:b/>
    </w:rPr>
  </w:style>
  <w:style w:type="paragraph" w:customStyle="1" w:styleId="Tabletips">
    <w:name w:val="Table tips"/>
    <w:basedOn w:val="BodyText"/>
    <w:qFormat/>
    <w:locked/>
    <w:rsid w:val="00D9079D"/>
    <w:rPr>
      <w:i/>
      <w:color w:val="808080" w:themeColor="background1" w:themeShade="80"/>
      <w:sz w:val="18"/>
      <w:szCs w:val="18"/>
    </w:rPr>
  </w:style>
  <w:style w:type="paragraph" w:customStyle="1" w:styleId="Signatureblock">
    <w:name w:val="Signature block"/>
    <w:basedOn w:val="BodyText"/>
    <w:qFormat/>
    <w:locked/>
    <w:rsid w:val="00A015C7"/>
    <w:pPr>
      <w:keepLines/>
      <w:tabs>
        <w:tab w:val="left" w:pos="2835"/>
        <w:tab w:val="left" w:leader="underscore" w:pos="6804"/>
        <w:tab w:val="right" w:pos="7655"/>
        <w:tab w:val="left" w:pos="7768"/>
        <w:tab w:val="right" w:leader="underscore" w:pos="9639"/>
      </w:tabs>
      <w:spacing w:before="454" w:after="170"/>
      <w:ind w:left="340" w:right="340"/>
    </w:pPr>
  </w:style>
  <w:style w:type="paragraph" w:customStyle="1" w:styleId="Alphalist">
    <w:name w:val="Alpha list"/>
    <w:basedOn w:val="ListParagraph"/>
    <w:qFormat/>
    <w:locked/>
    <w:rsid w:val="00D9079D"/>
    <w:pPr>
      <w:numPr>
        <w:numId w:val="7"/>
      </w:numPr>
    </w:pPr>
  </w:style>
  <w:style w:type="paragraph" w:customStyle="1" w:styleId="Bulletlist">
    <w:name w:val="Bullet list"/>
    <w:basedOn w:val="Alphalist"/>
    <w:qFormat/>
    <w:locked/>
    <w:rsid w:val="00D9079D"/>
    <w:pPr>
      <w:numPr>
        <w:numId w:val="8"/>
      </w:numPr>
      <w:spacing w:before="0" w:after="200"/>
    </w:pPr>
  </w:style>
  <w:style w:type="paragraph" w:customStyle="1" w:styleId="Formdescription">
    <w:name w:val="Form description"/>
    <w:basedOn w:val="Formsubheading"/>
    <w:qFormat/>
    <w:locked/>
    <w:rsid w:val="00D9079D"/>
    <w:rPr>
      <w:b w:val="0"/>
      <w:sz w:val="20"/>
      <w:szCs w:val="20"/>
    </w:rPr>
  </w:style>
  <w:style w:type="paragraph" w:customStyle="1" w:styleId="Declarationorstatement">
    <w:name w:val="Declaration or statement"/>
    <w:basedOn w:val="BodyText"/>
    <w:qFormat/>
    <w:locked/>
    <w:rsid w:val="00D9079D"/>
    <w:pPr>
      <w:spacing w:before="57" w:after="57"/>
      <w:ind w:left="340" w:right="340"/>
    </w:pPr>
    <w:rPr>
      <w:i/>
    </w:rPr>
  </w:style>
  <w:style w:type="character" w:customStyle="1" w:styleId="Bold">
    <w:name w:val="Bold"/>
    <w:uiPriority w:val="1"/>
    <w:qFormat/>
    <w:locked/>
    <w:rsid w:val="00D9079D"/>
    <w:rPr>
      <w:b/>
    </w:rPr>
  </w:style>
  <w:style w:type="paragraph" w:styleId="BlockText">
    <w:name w:val="Block Text"/>
    <w:basedOn w:val="Normal"/>
    <w:uiPriority w:val="99"/>
    <w:unhideWhenUsed/>
    <w:locked/>
    <w:rsid w:val="00D9079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customStyle="1" w:styleId="Bodyindent">
    <w:name w:val="Body indent"/>
    <w:basedOn w:val="BodyText"/>
    <w:qFormat/>
    <w:locked/>
    <w:rsid w:val="00D9079D"/>
    <w:pPr>
      <w:keepLines/>
      <w:spacing w:before="0"/>
      <w:ind w:left="357" w:hanging="357"/>
    </w:pPr>
  </w:style>
  <w:style w:type="character" w:customStyle="1" w:styleId="Bodynote">
    <w:name w:val="Body note"/>
    <w:uiPriority w:val="1"/>
    <w:qFormat/>
    <w:locked/>
    <w:rsid w:val="00D9079D"/>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665739">
      <w:bodyDiv w:val="1"/>
      <w:marLeft w:val="0"/>
      <w:marRight w:val="0"/>
      <w:marTop w:val="0"/>
      <w:marBottom w:val="0"/>
      <w:divBdr>
        <w:top w:val="none" w:sz="0" w:space="0" w:color="auto"/>
        <w:left w:val="none" w:sz="0" w:space="0" w:color="auto"/>
        <w:bottom w:val="none" w:sz="0" w:space="0" w:color="auto"/>
        <w:right w:val="none" w:sz="0" w:space="0" w:color="auto"/>
      </w:divBdr>
    </w:div>
    <w:div w:id="17264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GraduateSchool@batchelor.edu.au"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Forms\Portrait%20MS%20Word%20form%20template%20-%20for%20expanding%20field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2ACDF-2F1A-4ADE-8C46-C9C9C5C2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MS Word form template - for expanding fields only</Template>
  <TotalTime>1</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Batchelor Institute</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Ottley</dc:creator>
  <cp:lastModifiedBy>Stevi Thomas</cp:lastModifiedBy>
  <cp:revision>3</cp:revision>
  <dcterms:created xsi:type="dcterms:W3CDTF">2019-01-24T02:26:00Z</dcterms:created>
  <dcterms:modified xsi:type="dcterms:W3CDTF">2019-02-06T04:54:00Z</dcterms:modified>
</cp:coreProperties>
</file>