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0A03F" w14:textId="77777777" w:rsidR="006942F4" w:rsidRDefault="00DB3563" w:rsidP="006942F4">
      <w:pPr>
        <w:pStyle w:val="Heading1"/>
      </w:pPr>
      <w:r>
        <w:t>HDR18 – higher degrees by research</w:t>
      </w:r>
      <w:r>
        <w:br/>
      </w:r>
      <w:r w:rsidR="00980502" w:rsidRPr="00980502">
        <w:t>change to candidature</w:t>
      </w:r>
    </w:p>
    <w:p w14:paraId="14506868" w14:textId="77777777" w:rsidR="00980502" w:rsidRDefault="00980502" w:rsidP="00DB3563">
      <w:pPr>
        <w:pStyle w:val="Formdescription"/>
      </w:pPr>
      <w:r w:rsidRPr="00980502">
        <w:t>This form is to be used by Candidates wishing to change topic, Supervisor, completion date or study mode.</w:t>
      </w:r>
      <w:r w:rsidR="00DB3563" w:rsidRPr="00980502">
        <w:t xml:space="preserve"> </w:t>
      </w:r>
      <w:r w:rsidR="00DB3563" w:rsidRPr="00DB3563">
        <w:t>Changes to candidature must be approved by the Research Committee.</w:t>
      </w:r>
      <w:r w:rsidR="00DB3563">
        <w:t xml:space="preserve"> </w:t>
      </w:r>
      <w:r w:rsidRPr="00980502">
        <w:t>It must be filled electronically, printed, signed by all parties and returned to the above email address.</w:t>
      </w:r>
    </w:p>
    <w:p w14:paraId="6BC21740" w14:textId="77777777" w:rsidR="00DB3563" w:rsidRDefault="000F5F29" w:rsidP="00DB3563">
      <w:pPr>
        <w:pStyle w:val="Heading2"/>
        <w:sectPr w:rsidR="00DB3563" w:rsidSect="00B97CF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  <w:r w:rsidRPr="000F5F29">
        <w:t>Section 1 – CANDIDATE details</w:t>
      </w: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DB3563" w:rsidRPr="009650EC" w14:paraId="67B7F1DA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1002D84E" w14:textId="77777777" w:rsidR="00DB3563" w:rsidRPr="007347C5" w:rsidRDefault="00DB3563" w:rsidP="009374EB">
            <w:pPr>
              <w:pStyle w:val="BodyText"/>
            </w:pPr>
            <w:r>
              <w:t>Student number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EB19" w14:textId="77777777" w:rsidR="00DB3563" w:rsidRPr="00522054" w:rsidRDefault="00DB3563" w:rsidP="009374EB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B3563" w:rsidRPr="009650EC" w14:paraId="72D412C8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16C614E2" w14:textId="77777777" w:rsidR="00DB3563" w:rsidRDefault="00DB3563" w:rsidP="009374EB">
            <w:pPr>
              <w:pStyle w:val="BodyText"/>
            </w:pPr>
            <w:r>
              <w:t>Surname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007" w14:textId="77777777" w:rsidR="00DB3563" w:rsidRPr="00522054" w:rsidRDefault="00DB3563" w:rsidP="009374EB">
            <w:pPr>
              <w:pStyle w:val="Body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B3563" w:rsidRPr="009650EC" w14:paraId="324AF186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4CE1857B" w14:textId="77777777" w:rsidR="00DB3563" w:rsidRPr="007347C5" w:rsidRDefault="00DB3563" w:rsidP="009374EB">
            <w:pPr>
              <w:pStyle w:val="BodyText"/>
            </w:pPr>
            <w:r>
              <w:t>Preferred 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F39" w14:textId="77777777" w:rsidR="00DB3563" w:rsidRPr="00522054" w:rsidRDefault="00DB3563" w:rsidP="009374EB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3563" w:rsidRPr="009650EC" w14:paraId="6A72F770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002074C8" w14:textId="77777777" w:rsidR="00DB3563" w:rsidRDefault="00DB3563" w:rsidP="009374EB">
            <w:pPr>
              <w:pStyle w:val="BodyText"/>
            </w:pPr>
            <w:r>
              <w:t>Email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1A1" w14:textId="77777777" w:rsidR="00DB3563" w:rsidRPr="00522054" w:rsidRDefault="00DB3563" w:rsidP="009374EB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3563" w:rsidRPr="009650EC" w14:paraId="36C36EB2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4206FD8B" w14:textId="77777777" w:rsidR="00DB3563" w:rsidRDefault="00DB3563" w:rsidP="00DB3563">
            <w:pPr>
              <w:pStyle w:val="BodyText"/>
            </w:pPr>
            <w:r>
              <w:t xml:space="preserve">Title </w:t>
            </w:r>
            <w:r w:rsidRPr="002545F9">
              <w:rPr>
                <w:rStyle w:val="Bodynote"/>
              </w:rPr>
              <w:t>e.g. Mr, Miss, Dr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581" w14:textId="77777777" w:rsidR="00DB3563" w:rsidRPr="00522054" w:rsidRDefault="00DB3563" w:rsidP="009374EB">
            <w:pPr>
              <w:pStyle w:val="Body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B3563" w:rsidRPr="009650EC" w14:paraId="68743C17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027A6B6C" w14:textId="77777777" w:rsidR="00DB3563" w:rsidRDefault="00DB3563" w:rsidP="009374EB">
            <w:pPr>
              <w:pStyle w:val="BodyText"/>
            </w:pPr>
            <w:r>
              <w:t>Given names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006" w14:textId="77777777" w:rsidR="00DB3563" w:rsidRPr="00522054" w:rsidRDefault="00DB3563" w:rsidP="009374EB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3563" w:rsidRPr="009650EC" w14:paraId="403B5A32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4E321AE4" w14:textId="77777777" w:rsidR="00DB3563" w:rsidRDefault="00DB3563" w:rsidP="009374EB">
            <w:pPr>
              <w:pStyle w:val="BodyText"/>
            </w:pPr>
            <w:r>
              <w:t>Date of birth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32D" w14:textId="77777777" w:rsidR="00DB3563" w:rsidRPr="00522054" w:rsidRDefault="00DB3563" w:rsidP="009374EB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3563" w:rsidRPr="009650EC" w14:paraId="4C24E5D1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40000BF4" w14:textId="77777777" w:rsidR="00DB3563" w:rsidRDefault="00DB3563" w:rsidP="009374EB">
            <w:pPr>
              <w:pStyle w:val="BodyText"/>
            </w:pPr>
            <w:r>
              <w:t>Phone no.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AC" w14:textId="77777777" w:rsidR="00DB3563" w:rsidRPr="00522054" w:rsidRDefault="00DB3563" w:rsidP="009374EB">
            <w:pPr>
              <w:pStyle w:val="Body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295565B" w14:textId="77777777" w:rsidR="00DB3563" w:rsidRDefault="00DB3563" w:rsidP="00980502">
      <w:pPr>
        <w:pStyle w:val="BodyText"/>
        <w:sectPr w:rsidR="00DB3563" w:rsidSect="00DB3563">
          <w:type w:val="continuous"/>
          <w:pgSz w:w="11906" w:h="16838"/>
          <w:pgMar w:top="851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3D20FA" w:rsidRPr="00AD419A" w14:paraId="4450D305" w14:textId="77777777" w:rsidTr="009374EB">
        <w:trPr>
          <w:cantSplit/>
          <w:tblCellSpacing w:w="56" w:type="dxa"/>
        </w:trPr>
        <w:tc>
          <w:tcPr>
            <w:tcW w:w="1817" w:type="dxa"/>
          </w:tcPr>
          <w:p w14:paraId="21619FB3" w14:textId="6A87A458" w:rsidR="003D20FA" w:rsidRDefault="003D20FA" w:rsidP="0004190B">
            <w:pPr>
              <w:pStyle w:val="BodyText"/>
            </w:pPr>
            <w:r>
              <w:t xml:space="preserve">Higher Degrees by </w:t>
            </w:r>
            <w:r w:rsidR="0004190B">
              <w:t>R</w:t>
            </w:r>
            <w:r>
              <w:t>esearch program</w:t>
            </w:r>
          </w:p>
        </w:tc>
        <w:tc>
          <w:tcPr>
            <w:tcW w:w="8337" w:type="dxa"/>
          </w:tcPr>
          <w:p w14:paraId="39386A3F" w14:textId="77777777" w:rsidR="003D20FA" w:rsidRPr="00AD419A" w:rsidRDefault="003D20FA" w:rsidP="009374E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22C7">
              <w:fldChar w:fldCharType="separate"/>
            </w:r>
            <w:r>
              <w:fldChar w:fldCharType="end"/>
            </w:r>
            <w:r>
              <w:t xml:space="preserve"> Masters of Indigenous Perspectives</w:t>
            </w:r>
            <w:r>
              <w:rPr>
                <w:rStyle w:val="BodyTextChar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22C7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</w:t>
            </w:r>
            <w:r>
              <w:t>Doctor of Philosophy Indigenous Perspectives</w:t>
            </w:r>
          </w:p>
        </w:tc>
      </w:tr>
      <w:tr w:rsidR="003D20FA" w:rsidRPr="00AD419A" w14:paraId="65454CA9" w14:textId="77777777" w:rsidTr="003D20FA">
        <w:trPr>
          <w:cantSplit/>
          <w:tblCellSpacing w:w="56" w:type="dxa"/>
        </w:trPr>
        <w:tc>
          <w:tcPr>
            <w:tcW w:w="1817" w:type="dxa"/>
          </w:tcPr>
          <w:p w14:paraId="4D731EC3" w14:textId="2BF30987" w:rsidR="003D20FA" w:rsidRDefault="003D20FA" w:rsidP="009374EB">
            <w:pPr>
              <w:pStyle w:val="BodyText"/>
            </w:pPr>
            <w:r>
              <w:t>Title of research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F89" w14:textId="2A69F11A" w:rsidR="003D20FA" w:rsidRDefault="003D20FA" w:rsidP="003D20FA">
            <w:pPr>
              <w:pStyle w:val="BodyText"/>
              <w:tabs>
                <w:tab w:val="left" w:pos="100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20FA" w:rsidRPr="00AD419A" w14:paraId="0E56EF79" w14:textId="77777777" w:rsidTr="003D20FA">
        <w:trPr>
          <w:cantSplit/>
          <w:tblCellSpacing w:w="56" w:type="dxa"/>
        </w:trPr>
        <w:tc>
          <w:tcPr>
            <w:tcW w:w="1817" w:type="dxa"/>
          </w:tcPr>
          <w:p w14:paraId="57112589" w14:textId="382D9D6B" w:rsidR="003D20FA" w:rsidRDefault="003D20FA" w:rsidP="009374EB">
            <w:pPr>
              <w:pStyle w:val="BodyText"/>
            </w:pPr>
            <w:r>
              <w:t>Primary Supervisor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C9C" w14:textId="3D532FF6" w:rsidR="003D20FA" w:rsidRDefault="003D20FA" w:rsidP="003D20FA">
            <w:pPr>
              <w:pStyle w:val="BodyText"/>
              <w:tabs>
                <w:tab w:val="left" w:pos="100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104D07" w14:textId="77777777" w:rsidR="003D20FA" w:rsidRDefault="003D20FA" w:rsidP="00980502">
      <w:pPr>
        <w:pStyle w:val="BodyText"/>
        <w:sectPr w:rsidR="003D20FA" w:rsidSect="00B97CFF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3D20FA" w:rsidRPr="00522054" w14:paraId="7006EB88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242DB6A3" w14:textId="3364384E" w:rsidR="003D20FA" w:rsidRPr="007347C5" w:rsidRDefault="003D20FA" w:rsidP="009374EB">
            <w:pPr>
              <w:pStyle w:val="BodyText"/>
            </w:pPr>
            <w:r>
              <w:t>Start date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BEB" w14:textId="77777777" w:rsidR="003D20FA" w:rsidRPr="00522054" w:rsidRDefault="003D20FA" w:rsidP="009374EB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20FA" w:rsidRPr="00522054" w14:paraId="1D6FADFC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5486C434" w14:textId="36734AAB" w:rsidR="003D20FA" w:rsidRDefault="003D20FA" w:rsidP="009374EB">
            <w:pPr>
              <w:pStyle w:val="BodyText"/>
            </w:pPr>
            <w:r>
              <w:t>Proposed completion date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C36" w14:textId="7221E08F" w:rsidR="003D20FA" w:rsidRPr="00522054" w:rsidRDefault="003D20FA" w:rsidP="009374EB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63CF14" w14:textId="7128F3F6" w:rsidR="003D20FA" w:rsidRPr="003D20FA" w:rsidRDefault="003D20FA" w:rsidP="003D20FA">
      <w:pPr>
        <w:pStyle w:val="BodyText"/>
        <w:sectPr w:rsidR="003D20FA" w:rsidRPr="003D20FA" w:rsidSect="003D20FA">
          <w:type w:val="continuous"/>
          <w:pgSz w:w="11906" w:h="16838"/>
          <w:pgMar w:top="851" w:right="851" w:bottom="851" w:left="851" w:header="567" w:footer="567" w:gutter="0"/>
          <w:cols w:num="2" w:space="720"/>
          <w:titlePg/>
          <w:docGrid w:linePitch="360"/>
        </w:sectPr>
      </w:pPr>
    </w:p>
    <w:p w14:paraId="3B61D70E" w14:textId="3DD48440" w:rsidR="00980502" w:rsidRDefault="00980502" w:rsidP="000F5F29">
      <w:pPr>
        <w:pStyle w:val="Heading2"/>
      </w:pPr>
      <w:r>
        <w:t>Section 2 – type of variation requested</w:t>
      </w:r>
      <w:r w:rsidR="00B57971">
        <w:br/>
      </w:r>
      <w:r w:rsidR="00B57971">
        <w:rPr>
          <w:rStyle w:val="Bodynote"/>
          <w:b w:val="0"/>
          <w:caps w:val="0"/>
        </w:rPr>
        <w:t>P</w:t>
      </w:r>
      <w:r w:rsidR="00B57971" w:rsidRPr="00B57971">
        <w:rPr>
          <w:rStyle w:val="Bodynote"/>
          <w:b w:val="0"/>
          <w:caps w:val="0"/>
        </w:rPr>
        <w:t>lease note that a change in candidature ma</w:t>
      </w:r>
      <w:r w:rsidR="00B57971">
        <w:rPr>
          <w:rStyle w:val="Bodynote"/>
          <w:b w:val="0"/>
          <w:caps w:val="0"/>
        </w:rPr>
        <w:t>y</w:t>
      </w:r>
      <w:r w:rsidR="00B57971" w:rsidRPr="00B57971">
        <w:rPr>
          <w:rStyle w:val="Bodynote"/>
          <w:b w:val="0"/>
          <w:caps w:val="0"/>
        </w:rPr>
        <w:t xml:space="preserve"> affect a candidate’s eligib</w:t>
      </w:r>
      <w:r w:rsidR="0004190B">
        <w:rPr>
          <w:rStyle w:val="Bodynote"/>
          <w:b w:val="0"/>
          <w:caps w:val="0"/>
        </w:rPr>
        <w:t>il</w:t>
      </w:r>
      <w:r w:rsidR="00B57971" w:rsidRPr="00B57971">
        <w:rPr>
          <w:rStyle w:val="Bodynote"/>
          <w:b w:val="0"/>
          <w:caps w:val="0"/>
        </w:rPr>
        <w:t xml:space="preserve">ity for </w:t>
      </w:r>
      <w:r w:rsidR="00B57971">
        <w:rPr>
          <w:rStyle w:val="Bodynote"/>
          <w:b w:val="0"/>
          <w:caps w:val="0"/>
        </w:rPr>
        <w:t>A</w:t>
      </w:r>
      <w:r w:rsidR="00B57971" w:rsidRPr="00B57971">
        <w:rPr>
          <w:rStyle w:val="Bodynote"/>
          <w:b w:val="0"/>
          <w:caps w:val="0"/>
        </w:rPr>
        <w:t>bstudy/</w:t>
      </w:r>
      <w:r w:rsidR="00B57971">
        <w:rPr>
          <w:rStyle w:val="Bodynote"/>
          <w:b w:val="0"/>
          <w:caps w:val="0"/>
        </w:rPr>
        <w:t>A</w:t>
      </w:r>
      <w:r w:rsidR="00B57971" w:rsidRPr="00B57971">
        <w:rPr>
          <w:rStyle w:val="Bodynote"/>
          <w:b w:val="0"/>
          <w:caps w:val="0"/>
        </w:rPr>
        <w:t>ustudy or scholarship funding. It is the candidate’s responsibility to check this with the appropriate authorities.</w:t>
      </w:r>
    </w:p>
    <w:p w14:paraId="33841AF7" w14:textId="3E119476" w:rsidR="00980502" w:rsidRPr="00DB3563" w:rsidRDefault="00DB3563" w:rsidP="00980502">
      <w:pPr>
        <w:pStyle w:val="BodyText"/>
        <w:rPr>
          <w:rStyle w:val="Bodynote"/>
        </w:rPr>
      </w:pPr>
      <w:r w:rsidRPr="00DB3563">
        <w:rPr>
          <w:rStyle w:val="Bold"/>
        </w:rPr>
        <w:t xml:space="preserve">1. </w:t>
      </w:r>
      <w:r w:rsidR="00980502" w:rsidRPr="00DB3563">
        <w:rPr>
          <w:rStyle w:val="Bold"/>
        </w:rPr>
        <w:t>Request to vary research/thesis topic</w:t>
      </w:r>
      <w:r>
        <w:t xml:space="preserve"> </w:t>
      </w:r>
      <w:r w:rsidRPr="00DB3563">
        <w:rPr>
          <w:rStyle w:val="Bodynote"/>
        </w:rPr>
        <w:t>(</w:t>
      </w:r>
      <w:r w:rsidR="00980502" w:rsidRPr="00DB3563">
        <w:rPr>
          <w:rStyle w:val="Bodynote"/>
        </w:rPr>
        <w:t xml:space="preserve">Please </w:t>
      </w:r>
      <w:r w:rsidR="00B57971">
        <w:rPr>
          <w:rStyle w:val="Bodynote"/>
        </w:rPr>
        <w:t>provide</w:t>
      </w:r>
      <w:r w:rsidR="00980502" w:rsidRPr="00DB3563">
        <w:rPr>
          <w:rStyle w:val="Bodynote"/>
        </w:rPr>
        <w:t xml:space="preserve"> a detailed explanation of the new direction of your research below</w:t>
      </w:r>
      <w:r>
        <w:rPr>
          <w:rStyle w:val="Bodynote"/>
        </w:rPr>
        <w:t>)</w:t>
      </w:r>
      <w:r w:rsidR="00980502" w:rsidRPr="00DB3563">
        <w:rPr>
          <w:rStyle w:val="Bodynot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3563" w:rsidRPr="00DB3563" w14:paraId="3F7A6DEE" w14:textId="77777777" w:rsidTr="00DB3563">
        <w:tc>
          <w:tcPr>
            <w:tcW w:w="10420" w:type="dxa"/>
          </w:tcPr>
          <w:p w14:paraId="6E0B3844" w14:textId="77777777" w:rsidR="00DB3563" w:rsidRPr="00DB3563" w:rsidRDefault="00DB3563" w:rsidP="00882E18">
            <w:pPr>
              <w:pStyle w:val="BodyText"/>
              <w:rPr>
                <w:rStyle w:val="BodyTextChar"/>
              </w:rPr>
            </w:pPr>
            <w:r w:rsidRPr="00DB356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563">
              <w:instrText xml:space="preserve"> FORMTEXT </w:instrText>
            </w:r>
            <w:r w:rsidRPr="00DB3563">
              <w:fldChar w:fldCharType="separate"/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fldChar w:fldCharType="end"/>
            </w:r>
          </w:p>
        </w:tc>
      </w:tr>
    </w:tbl>
    <w:p w14:paraId="56D82C96" w14:textId="35FA19C5" w:rsidR="00980502" w:rsidRDefault="00DB3563" w:rsidP="00980502">
      <w:pPr>
        <w:pStyle w:val="BodyText"/>
      </w:pPr>
      <w:r w:rsidRPr="00DB3563">
        <w:rPr>
          <w:rStyle w:val="Bold"/>
        </w:rPr>
        <w:t xml:space="preserve">2. </w:t>
      </w:r>
      <w:r w:rsidR="00980502" w:rsidRPr="00DB3563">
        <w:rPr>
          <w:rStyle w:val="Bold"/>
        </w:rPr>
        <w:t xml:space="preserve">Request to vary </w:t>
      </w:r>
      <w:r w:rsidR="00B57971">
        <w:rPr>
          <w:rStyle w:val="Bold"/>
        </w:rPr>
        <w:t>Primary</w:t>
      </w:r>
      <w:r w:rsidR="00980502" w:rsidRPr="00DB3563">
        <w:rPr>
          <w:rStyle w:val="Bold"/>
        </w:rPr>
        <w:t xml:space="preserve"> </w:t>
      </w:r>
      <w:r w:rsidR="0004190B">
        <w:rPr>
          <w:rStyle w:val="Bold"/>
        </w:rPr>
        <w:t xml:space="preserve">Supervisor </w:t>
      </w:r>
      <w:r w:rsidR="00980502" w:rsidRPr="00DB3563">
        <w:rPr>
          <w:rStyle w:val="Bold"/>
        </w:rPr>
        <w:t xml:space="preserve">or </w:t>
      </w:r>
      <w:r w:rsidR="00B57971">
        <w:rPr>
          <w:rStyle w:val="Bold"/>
        </w:rPr>
        <w:t>Panel Member/s</w:t>
      </w:r>
      <w:r>
        <w:t xml:space="preserve"> </w:t>
      </w:r>
      <w:r w:rsidRPr="00DB3563">
        <w:rPr>
          <w:rStyle w:val="Bodynote"/>
        </w:rPr>
        <w:t>(</w:t>
      </w:r>
      <w:r w:rsidR="0004190B">
        <w:rPr>
          <w:rStyle w:val="Bodynote"/>
        </w:rPr>
        <w:t>Please indicate the name/s of the proposed new Supervisor/s</w:t>
      </w:r>
      <w:r w:rsidR="00B57971" w:rsidRPr="00B57971">
        <w:rPr>
          <w:rStyle w:val="Bodynote"/>
        </w:rPr>
        <w:t xml:space="preserve">. It is recommended that you speak to your Primary Supervisor or the </w:t>
      </w:r>
      <w:r w:rsidR="00A57C57">
        <w:rPr>
          <w:rStyle w:val="Bodynote"/>
        </w:rPr>
        <w:t>Graduate School Director</w:t>
      </w:r>
      <w:r w:rsidR="00B57971" w:rsidRPr="00B57971">
        <w:rPr>
          <w:rStyle w:val="Bodynote"/>
        </w:rPr>
        <w:t xml:space="preserve"> about your options before contacting the person to ascertain their interest and availability.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3563" w:rsidRPr="00DB3563" w14:paraId="50B4C907" w14:textId="77777777" w:rsidTr="00DB3563">
        <w:tc>
          <w:tcPr>
            <w:tcW w:w="10420" w:type="dxa"/>
          </w:tcPr>
          <w:p w14:paraId="3E334A43" w14:textId="77777777" w:rsidR="00DB3563" w:rsidRPr="00DB3563" w:rsidRDefault="00DB3563" w:rsidP="008B3D27">
            <w:pPr>
              <w:pStyle w:val="BodyText"/>
              <w:rPr>
                <w:rStyle w:val="BodyTextChar"/>
              </w:rPr>
            </w:pPr>
            <w:r w:rsidRPr="00DB35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3563">
              <w:instrText xml:space="preserve"> FORMTEXT </w:instrText>
            </w:r>
            <w:r w:rsidRPr="00DB3563">
              <w:fldChar w:fldCharType="separate"/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fldChar w:fldCharType="end"/>
            </w:r>
          </w:p>
        </w:tc>
      </w:tr>
    </w:tbl>
    <w:p w14:paraId="0DE704AF" w14:textId="77777777" w:rsidR="00B57971" w:rsidRDefault="00B57971" w:rsidP="00980502">
      <w:pPr>
        <w:pStyle w:val="BodyText"/>
        <w:rPr>
          <w:rStyle w:val="Bold"/>
        </w:rPr>
      </w:pPr>
    </w:p>
    <w:p w14:paraId="4290DF78" w14:textId="77777777" w:rsidR="00980502" w:rsidRDefault="00DB3563" w:rsidP="00980502">
      <w:pPr>
        <w:pStyle w:val="BodyText"/>
      </w:pPr>
      <w:r w:rsidRPr="00DB3563">
        <w:rPr>
          <w:rStyle w:val="Bold"/>
        </w:rPr>
        <w:t xml:space="preserve">3. </w:t>
      </w:r>
      <w:r w:rsidR="00980502" w:rsidRPr="00DB3563">
        <w:rPr>
          <w:rStyle w:val="Bold"/>
        </w:rPr>
        <w:t>Request to vary designated completion date</w:t>
      </w:r>
      <w:r w:rsidRPr="00DB3563">
        <w:rPr>
          <w:rStyle w:val="Bold"/>
        </w:rPr>
        <w:t>.</w:t>
      </w:r>
      <w:r>
        <w:t xml:space="preserve"> </w:t>
      </w:r>
      <w:r w:rsidRPr="00DB3563">
        <w:rPr>
          <w:rStyle w:val="Bodynote"/>
        </w:rPr>
        <w:t>(</w:t>
      </w:r>
      <w:r w:rsidR="00980502" w:rsidRPr="00DB3563">
        <w:rPr>
          <w:rStyle w:val="Bodynote"/>
        </w:rPr>
        <w:t>Please indicate why this request is being made.</w:t>
      </w:r>
      <w:r w:rsidRPr="00DB3563">
        <w:rPr>
          <w:rStyle w:val="Bodynote"/>
        </w:rPr>
        <w:t xml:space="preserve"> Indicate new completion date).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3563" w:rsidRPr="00DB3563" w14:paraId="21C6F235" w14:textId="77777777" w:rsidTr="00DB3563">
        <w:tc>
          <w:tcPr>
            <w:tcW w:w="10420" w:type="dxa"/>
          </w:tcPr>
          <w:p w14:paraId="4AD9D4D6" w14:textId="77777777" w:rsidR="00DB3563" w:rsidRPr="00DB3563" w:rsidRDefault="00DB3563" w:rsidP="00BF02B6">
            <w:pPr>
              <w:pStyle w:val="BodyText"/>
              <w:rPr>
                <w:rStyle w:val="BodyTextChar"/>
              </w:rPr>
            </w:pPr>
            <w:r w:rsidRPr="00DB35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3563">
              <w:instrText xml:space="preserve"> FORMTEXT </w:instrText>
            </w:r>
            <w:r w:rsidRPr="00DB3563">
              <w:fldChar w:fldCharType="separate"/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fldChar w:fldCharType="end"/>
            </w:r>
          </w:p>
        </w:tc>
      </w:tr>
    </w:tbl>
    <w:p w14:paraId="68469446" w14:textId="77777777" w:rsidR="00DB3563" w:rsidRPr="00DB3563" w:rsidRDefault="00DB3563" w:rsidP="00980502">
      <w:pPr>
        <w:pStyle w:val="BodyText"/>
        <w:rPr>
          <w:rStyle w:val="Bold"/>
        </w:rPr>
      </w:pPr>
      <w:r w:rsidRPr="00DB3563">
        <w:rPr>
          <w:rStyle w:val="Bold"/>
        </w:rPr>
        <w:t xml:space="preserve">4. </w:t>
      </w:r>
      <w:r w:rsidR="00980502" w:rsidRPr="00DB3563">
        <w:rPr>
          <w:rStyle w:val="Bold"/>
        </w:rPr>
        <w:t>Change from part-time to full-time or vice versa</w:t>
      </w:r>
      <w:r w:rsidRPr="00DB3563">
        <w:rPr>
          <w:rStyle w:val="Bold"/>
        </w:rPr>
        <w:t xml:space="preserve"> </w:t>
      </w:r>
    </w:p>
    <w:p w14:paraId="76B32408" w14:textId="77777777" w:rsidR="00DB3563" w:rsidRDefault="00980502" w:rsidP="00980502">
      <w:pPr>
        <w:pStyle w:val="BodyText"/>
      </w:pPr>
      <w:r>
        <w:t>Change study mode from</w:t>
      </w:r>
      <w:r w:rsidR="00DB3563">
        <w:t>:</w:t>
      </w:r>
      <w:r>
        <w:t> </w:t>
      </w:r>
      <w:r w:rsidR="00DB356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DB3563">
        <w:instrText xml:space="preserve"> FORMCHECKBOX </w:instrText>
      </w:r>
      <w:r w:rsidR="008922C7">
        <w:fldChar w:fldCharType="separate"/>
      </w:r>
      <w:r w:rsidR="00DB3563">
        <w:fldChar w:fldCharType="end"/>
      </w:r>
      <w:bookmarkEnd w:id="5"/>
      <w:r w:rsidR="00DB3563">
        <w:t xml:space="preserve"> </w:t>
      </w:r>
      <w:r>
        <w:t>Part-time study to full-time  </w:t>
      </w:r>
      <w:r w:rsidR="00DB356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DB3563">
        <w:instrText xml:space="preserve"> FORMCHECKBOX </w:instrText>
      </w:r>
      <w:r w:rsidR="008922C7">
        <w:fldChar w:fldCharType="separate"/>
      </w:r>
      <w:r w:rsidR="00DB3563">
        <w:fldChar w:fldCharType="end"/>
      </w:r>
      <w:bookmarkEnd w:id="6"/>
      <w:r w:rsidR="00DB3563">
        <w:t xml:space="preserve"> </w:t>
      </w:r>
      <w:r>
        <w:t>Full-time study to part-time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7340"/>
      </w:tblGrid>
      <w:tr w:rsidR="00DB3563" w:rsidRPr="00DB3563" w14:paraId="4CBD338B" w14:textId="77777777" w:rsidTr="003D20F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517A489B" w14:textId="77777777" w:rsidR="00DB3563" w:rsidRPr="00DB3563" w:rsidRDefault="00DB3563" w:rsidP="00734EE1">
            <w:pPr>
              <w:pStyle w:val="BodyText"/>
            </w:pPr>
            <w:r w:rsidRPr="00DB3563">
              <w:t>What date does this start?</w:t>
            </w: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</w:tcPr>
          <w:p w14:paraId="5B404C55" w14:textId="77777777" w:rsidR="00DB3563" w:rsidRPr="00DB3563" w:rsidRDefault="00DB3563" w:rsidP="00734EE1">
            <w:pPr>
              <w:pStyle w:val="BodyText"/>
            </w:pPr>
            <w:r w:rsidRPr="00DB356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DB3563">
              <w:instrText xml:space="preserve"> FORMTEXT </w:instrText>
            </w:r>
            <w:r w:rsidRPr="00DB3563">
              <w:fldChar w:fldCharType="separate"/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rPr>
                <w:noProof/>
              </w:rPr>
              <w:t> </w:t>
            </w:r>
            <w:r w:rsidRPr="00DB3563">
              <w:fldChar w:fldCharType="end"/>
            </w:r>
            <w:bookmarkEnd w:id="7"/>
          </w:p>
        </w:tc>
      </w:tr>
    </w:tbl>
    <w:p w14:paraId="116F2D19" w14:textId="7E78E7D3" w:rsidR="00980502" w:rsidRDefault="00980502" w:rsidP="00DB3563">
      <w:pPr>
        <w:pStyle w:val="Heading2"/>
      </w:pPr>
      <w:r>
        <w:lastRenderedPageBreak/>
        <w:t xml:space="preserve">Section 3 – </w:t>
      </w:r>
      <w:r w:rsidR="00B57971">
        <w:t>primary</w:t>
      </w:r>
      <w:r>
        <w:t xml:space="preserve"> SUPERVISOR endorsement</w:t>
      </w:r>
    </w:p>
    <w:tbl>
      <w:tblPr>
        <w:tblStyle w:val="TableGrid"/>
        <w:tblW w:w="1046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8505"/>
      </w:tblGrid>
      <w:tr w:rsidR="00DB3563" w14:paraId="221C000D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7121C423" w14:textId="77777777" w:rsidR="00DB3563" w:rsidRDefault="00DB3563" w:rsidP="009374EB">
            <w:pPr>
              <w:pStyle w:val="BodyText"/>
            </w:pPr>
            <w:r>
              <w:t>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B6D" w14:textId="77777777" w:rsidR="00DB3563" w:rsidRDefault="00DB3563" w:rsidP="009374EB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DB3563" w14:paraId="1914DCDC" w14:textId="77777777" w:rsidTr="009374EB">
        <w:trPr>
          <w:cantSplit/>
          <w:tblCellSpacing w:w="56" w:type="dxa"/>
        </w:trPr>
        <w:tc>
          <w:tcPr>
            <w:tcW w:w="1787" w:type="dxa"/>
          </w:tcPr>
          <w:p w14:paraId="273AC931" w14:textId="77777777" w:rsidR="00DB3563" w:rsidRDefault="00DB3563" w:rsidP="009374EB">
            <w:pPr>
              <w:pStyle w:val="BodyText"/>
            </w:pPr>
            <w:r>
              <w:t>Faculty/Division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27CF" w14:textId="77777777" w:rsidR="00DB3563" w:rsidRPr="002545F9" w:rsidRDefault="00DB3563" w:rsidP="009374EB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5069A14A" w14:textId="77777777" w:rsidR="00980502" w:rsidRDefault="00980502" w:rsidP="00980502">
      <w:pPr>
        <w:pStyle w:val="BodyText"/>
      </w:pPr>
      <w:r>
        <w:t>I,</w:t>
      </w:r>
      <w:r w:rsidR="00B43595">
        <w:t xml:space="preserve">  </w:t>
      </w:r>
      <w:r w:rsidR="00DB3563" w:rsidRPr="002545F9">
        <w:fldChar w:fldCharType="begin">
          <w:ffData>
            <w:name w:val="Text1"/>
            <w:enabled/>
            <w:calcOnExit w:val="0"/>
            <w:textInput/>
          </w:ffData>
        </w:fldChar>
      </w:r>
      <w:r w:rsidR="00DB3563" w:rsidRPr="002545F9">
        <w:instrText xml:space="preserve"> FORMTEXT </w:instrText>
      </w:r>
      <w:r w:rsidR="00DB3563" w:rsidRPr="002545F9">
        <w:fldChar w:fldCharType="separate"/>
      </w:r>
      <w:r w:rsidR="00DB3563">
        <w:rPr>
          <w:noProof/>
        </w:rPr>
        <w:t> </w:t>
      </w:r>
      <w:r w:rsidR="00DB3563">
        <w:rPr>
          <w:noProof/>
        </w:rPr>
        <w:t> </w:t>
      </w:r>
      <w:r w:rsidR="00DB3563">
        <w:rPr>
          <w:noProof/>
        </w:rPr>
        <w:t> </w:t>
      </w:r>
      <w:r w:rsidR="00DB3563">
        <w:rPr>
          <w:noProof/>
        </w:rPr>
        <w:t> </w:t>
      </w:r>
      <w:r w:rsidR="00DB3563">
        <w:rPr>
          <w:noProof/>
        </w:rPr>
        <w:t> </w:t>
      </w:r>
      <w:r w:rsidR="00DB3563" w:rsidRPr="002545F9">
        <w:fldChar w:fldCharType="end"/>
      </w:r>
      <w:r>
        <w:t xml:space="preserve"> </w:t>
      </w:r>
      <w:r w:rsidR="00DB3563">
        <w:t xml:space="preserve"> </w:t>
      </w:r>
      <w:r>
        <w:t>have discussed the proposed changes with the Candidate, and I:</w:t>
      </w:r>
    </w:p>
    <w:p w14:paraId="7F5D64A7" w14:textId="77777777" w:rsidR="00980502" w:rsidRDefault="003A0027" w:rsidP="00980502">
      <w:pPr>
        <w:pStyle w:val="BodyTex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22C7">
        <w:fldChar w:fldCharType="separate"/>
      </w:r>
      <w:r>
        <w:fldChar w:fldCharType="end"/>
      </w:r>
      <w:r>
        <w:t xml:space="preserve"> </w:t>
      </w:r>
      <w:r w:rsidR="00980502">
        <w:t>Support the request</w:t>
      </w:r>
    </w:p>
    <w:p w14:paraId="3CEB5387" w14:textId="77777777" w:rsidR="00980502" w:rsidRDefault="003A0027" w:rsidP="00980502">
      <w:pPr>
        <w:pStyle w:val="BodyText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22C7">
        <w:fldChar w:fldCharType="separate"/>
      </w:r>
      <w:r>
        <w:fldChar w:fldCharType="end"/>
      </w:r>
      <w:r>
        <w:t xml:space="preserve"> </w:t>
      </w:r>
      <w:r w:rsidR="00980502">
        <w:t>Do not support the request for the following reasons:</w:t>
      </w:r>
    </w:p>
    <w:p w14:paraId="2AF03B6F" w14:textId="557B5367" w:rsidR="00980502" w:rsidRDefault="0004190B" w:rsidP="003A0027">
      <w:pPr>
        <w:pStyle w:val="Signatureblock"/>
      </w:pPr>
      <w:r>
        <w:t>Signature</w:t>
      </w:r>
      <w:r>
        <w:tab/>
      </w:r>
      <w:r>
        <w:tab/>
      </w:r>
      <w:r>
        <w:tab/>
        <w:t>Date</w:t>
      </w:r>
      <w:r>
        <w:tab/>
      </w:r>
      <w:r w:rsidR="003A0027">
        <w:tab/>
      </w:r>
    </w:p>
    <w:p w14:paraId="5D24DF8C" w14:textId="6F2DEFBC" w:rsidR="00980502" w:rsidRDefault="00980502" w:rsidP="003A0027">
      <w:pPr>
        <w:pStyle w:val="Heading2"/>
      </w:pPr>
      <w:r>
        <w:t xml:space="preserve">Section 4 – </w:t>
      </w:r>
      <w:r w:rsidR="006F2216">
        <w:t>research</w:t>
      </w:r>
      <w:r>
        <w:t xml:space="preserve"> COMMITTEE RECOMMENDATION</w:t>
      </w:r>
    </w:p>
    <w:p w14:paraId="6AA0EFF9" w14:textId="77777777" w:rsidR="00980502" w:rsidRDefault="00980502" w:rsidP="00DB3563">
      <w:pPr>
        <w:pStyle w:val="BodyText"/>
        <w:tabs>
          <w:tab w:val="left" w:pos="3686"/>
        </w:tabs>
      </w:pPr>
      <w:r>
        <w:t>Request is approved</w:t>
      </w:r>
      <w:r>
        <w:tab/>
      </w:r>
      <w:r>
        <w:t> </w:t>
      </w:r>
      <w:r w:rsidR="00DB356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DB3563">
        <w:instrText xml:space="preserve"> FORMCHECKBOX </w:instrText>
      </w:r>
      <w:r w:rsidR="008922C7">
        <w:fldChar w:fldCharType="separate"/>
      </w:r>
      <w:r w:rsidR="00DB3563">
        <w:fldChar w:fldCharType="end"/>
      </w:r>
      <w:bookmarkEnd w:id="8"/>
      <w:r w:rsidR="00DB3563">
        <w:t xml:space="preserve"> </w:t>
      </w:r>
      <w:r>
        <w:t>Yes  </w:t>
      </w:r>
      <w:r w:rsidR="00DB356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DB3563">
        <w:instrText xml:space="preserve"> FORMCHECKBOX </w:instrText>
      </w:r>
      <w:r w:rsidR="008922C7">
        <w:fldChar w:fldCharType="separate"/>
      </w:r>
      <w:r w:rsidR="00DB3563">
        <w:fldChar w:fldCharType="end"/>
      </w:r>
      <w:bookmarkEnd w:id="9"/>
      <w:r w:rsidR="00DB3563">
        <w:t xml:space="preserve"> </w:t>
      </w:r>
      <w:r>
        <w:t>No</w:t>
      </w:r>
    </w:p>
    <w:p w14:paraId="3B2315CC" w14:textId="1F2181BC" w:rsidR="00980502" w:rsidRDefault="00980502" w:rsidP="0004190B">
      <w:pPr>
        <w:pStyle w:val="BodyText"/>
        <w:tabs>
          <w:tab w:val="left" w:pos="3686"/>
          <w:tab w:val="left" w:pos="7230"/>
          <w:tab w:val="left" w:pos="7797"/>
          <w:tab w:val="left" w:pos="9639"/>
        </w:tabs>
      </w:pPr>
      <w:r>
        <w:t>Decision forwarded to Candidate</w:t>
      </w:r>
      <w:r>
        <w:tab/>
      </w:r>
      <w:r w:rsidR="00DB3563">
        <w:t> </w:t>
      </w:r>
      <w:r w:rsidR="00DB356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B3563">
        <w:instrText xml:space="preserve"> FORMCHECKBOX </w:instrText>
      </w:r>
      <w:r w:rsidR="008922C7">
        <w:fldChar w:fldCharType="separate"/>
      </w:r>
      <w:r w:rsidR="00DB3563">
        <w:fldChar w:fldCharType="end"/>
      </w:r>
      <w:r w:rsidR="00DB3563">
        <w:t xml:space="preserve"> Yes  </w:t>
      </w:r>
      <w:r w:rsidR="00DB356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B3563">
        <w:instrText xml:space="preserve"> FORMCHECKBOX </w:instrText>
      </w:r>
      <w:r w:rsidR="008922C7">
        <w:fldChar w:fldCharType="separate"/>
      </w:r>
      <w:r w:rsidR="00DB3563">
        <w:fldChar w:fldCharType="end"/>
      </w:r>
      <w:r w:rsidR="00DB3563">
        <w:t xml:space="preserve"> No</w:t>
      </w:r>
      <w:r>
        <w:tab/>
        <w:t>Date</w:t>
      </w:r>
      <w:r w:rsidR="0004190B">
        <w:tab/>
      </w:r>
      <w:r w:rsidR="0004190B" w:rsidRPr="0004190B">
        <w:rPr>
          <w:u w:val="single"/>
        </w:rPr>
        <w:tab/>
      </w:r>
    </w:p>
    <w:p w14:paraId="4C0813FE" w14:textId="77777777" w:rsidR="00980502" w:rsidRDefault="00980502" w:rsidP="00980502">
      <w:pPr>
        <w:pStyle w:val="BodyText"/>
      </w:pPr>
      <w:r>
        <w:t>Comments or follow up necessary</w:t>
      </w:r>
      <w:r w:rsidR="000F5F29">
        <w:t>: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0F5F29" w:rsidRPr="00AD419A" w14:paraId="5FDE0063" w14:textId="77777777" w:rsidTr="00EA671D">
        <w:trPr>
          <w:cantSplit/>
          <w:tblCellSpacing w:w="56" w:type="dxa"/>
        </w:trPr>
        <w:tc>
          <w:tcPr>
            <w:tcW w:w="10266" w:type="dxa"/>
          </w:tcPr>
          <w:p w14:paraId="6CF3CBCA" w14:textId="77777777" w:rsidR="000F5F29" w:rsidRPr="00AD419A" w:rsidRDefault="000F5F29" w:rsidP="00EA671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C1C77B" w14:textId="1FF102DD" w:rsidR="00980502" w:rsidRDefault="00980502" w:rsidP="0004190B">
      <w:pPr>
        <w:pStyle w:val="Signatureblock"/>
      </w:pPr>
      <w:r>
        <w:t>Chairperson signature</w:t>
      </w:r>
      <w:r>
        <w:tab/>
      </w:r>
      <w:r>
        <w:tab/>
      </w:r>
      <w:r>
        <w:tab/>
        <w:t>Date</w:t>
      </w:r>
      <w:r w:rsidR="0004190B">
        <w:tab/>
      </w:r>
      <w:r w:rsidR="0004190B">
        <w:tab/>
      </w:r>
    </w:p>
    <w:p w14:paraId="3F0E9AA4" w14:textId="77777777" w:rsidR="00980502" w:rsidRPr="00980502" w:rsidRDefault="00980502" w:rsidP="00980502">
      <w:pPr>
        <w:pStyle w:val="BodyText"/>
      </w:pPr>
    </w:p>
    <w:sectPr w:rsidR="00980502" w:rsidRPr="00980502" w:rsidSect="00B97CFF">
      <w:type w:val="continuous"/>
      <w:pgSz w:w="11906" w:h="16838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FAFE2" w14:textId="77777777" w:rsidR="004D2792" w:rsidRDefault="004D2792" w:rsidP="007F306D">
      <w:pPr>
        <w:spacing w:after="0" w:line="240" w:lineRule="auto"/>
      </w:pPr>
      <w:r>
        <w:separator/>
      </w:r>
    </w:p>
  </w:endnote>
  <w:endnote w:type="continuationSeparator" w:id="0">
    <w:p w14:paraId="724BA481" w14:textId="77777777" w:rsidR="004D2792" w:rsidRDefault="004D2792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6CE45" w14:textId="77777777" w:rsidR="00DB3563" w:rsidRDefault="00DB3563" w:rsidP="00DB3563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7D440674" w14:textId="3F431041" w:rsidR="00DB3563" w:rsidRPr="008239EE" w:rsidRDefault="00DB3563" w:rsidP="00DB3563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8922C7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35B884BB" w14:textId="78630D5A" w:rsidR="00DB3563" w:rsidRPr="00DB3563" w:rsidRDefault="00DB3563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A57C57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</w:t>
    </w:r>
    <w:r w:rsidR="00A57C57" w:rsidRPr="00053AA4">
      <w:rPr>
        <w:color w:val="808080" w:themeColor="background1" w:themeShade="80"/>
      </w:rPr>
      <w:t>Updated</w:t>
    </w:r>
    <w:r w:rsidR="00A57C57">
      <w:rPr>
        <w:color w:val="808080" w:themeColor="background1" w:themeShade="80"/>
      </w:rPr>
      <w:t xml:space="preserve"> 24/01/2019</w:t>
    </w:r>
    <w:r w:rsidR="00A57C57" w:rsidRPr="00053AA4">
      <w:rPr>
        <w:color w:val="808080" w:themeColor="background1" w:themeShade="80"/>
      </w:rPr>
      <w:tab/>
      <w:t>Review</w:t>
    </w:r>
    <w:r w:rsidR="00A57C57">
      <w:rPr>
        <w:color w:val="808080" w:themeColor="background1" w:themeShade="80"/>
      </w:rPr>
      <w:t xml:space="preserve"> 24/01/2020</w:t>
    </w:r>
    <w:r w:rsidR="00A57C57" w:rsidRPr="00053AA4">
      <w:rPr>
        <w:color w:val="808080" w:themeColor="background1" w:themeShade="80"/>
      </w:rPr>
      <w:tab/>
      <w:t xml:space="preserve">Version </w:t>
    </w:r>
    <w:r w:rsidR="00A57C57">
      <w:rPr>
        <w:color w:val="808080" w:themeColor="background1" w:themeShade="80"/>
      </w:rPr>
      <w:t>2.3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8922C7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8922C7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EF70" w14:textId="77777777" w:rsidR="00DB3563" w:rsidRDefault="00DB3563" w:rsidP="00DB3563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4DCD7800" w14:textId="49DEEAD3" w:rsidR="00DB3563" w:rsidRPr="008239EE" w:rsidRDefault="00DB3563" w:rsidP="00DB3563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8922C7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5E816972" w14:textId="0729C1D0" w:rsidR="00DB3563" w:rsidRPr="00DB3563" w:rsidRDefault="00DB3563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A57C57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Updated</w:t>
    </w:r>
    <w:r>
      <w:rPr>
        <w:color w:val="808080" w:themeColor="background1" w:themeShade="80"/>
      </w:rPr>
      <w:t xml:space="preserve"> </w:t>
    </w:r>
    <w:r w:rsidR="00A57C57">
      <w:rPr>
        <w:color w:val="808080" w:themeColor="background1" w:themeShade="80"/>
      </w:rPr>
      <w:t>24/01/2019</w:t>
    </w:r>
    <w:r w:rsidRPr="00053AA4">
      <w:rPr>
        <w:color w:val="808080" w:themeColor="background1" w:themeShade="80"/>
      </w:rPr>
      <w:tab/>
      <w:t>Review</w:t>
    </w:r>
    <w:r>
      <w:rPr>
        <w:color w:val="808080" w:themeColor="background1" w:themeShade="80"/>
      </w:rPr>
      <w:t xml:space="preserve"> </w:t>
    </w:r>
    <w:r w:rsidR="00A57C57">
      <w:rPr>
        <w:color w:val="808080" w:themeColor="background1" w:themeShade="80"/>
      </w:rPr>
      <w:t>24/01/2020</w:t>
    </w:r>
    <w:r w:rsidRPr="00053AA4">
      <w:rPr>
        <w:color w:val="808080" w:themeColor="background1" w:themeShade="80"/>
      </w:rPr>
      <w:tab/>
      <w:t xml:space="preserve">Version </w:t>
    </w:r>
    <w:r w:rsidR="00A57C57">
      <w:rPr>
        <w:color w:val="808080" w:themeColor="background1" w:themeShade="80"/>
      </w:rPr>
      <w:t>2.3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8922C7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8922C7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7E0D" w14:textId="77777777" w:rsidR="004D2792" w:rsidRDefault="004D2792" w:rsidP="007F306D">
      <w:pPr>
        <w:spacing w:after="0" w:line="240" w:lineRule="auto"/>
      </w:pPr>
      <w:r>
        <w:separator/>
      </w:r>
    </w:p>
  </w:footnote>
  <w:footnote w:type="continuationSeparator" w:id="0">
    <w:p w14:paraId="06909FA3" w14:textId="77777777" w:rsidR="004D2792" w:rsidRDefault="004D2792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4198"/>
    </w:tblGrid>
    <w:tr w:rsidR="00DB3563" w:rsidRPr="001726DB" w14:paraId="44922C46" w14:textId="77777777" w:rsidTr="009374EB">
      <w:trPr>
        <w:trHeight w:val="270"/>
      </w:trPr>
      <w:tc>
        <w:tcPr>
          <w:tcW w:w="5103" w:type="dxa"/>
          <w:vMerge w:val="restart"/>
        </w:tcPr>
        <w:p w14:paraId="6B54BCEA" w14:textId="1700E735" w:rsidR="00DB3563" w:rsidRPr="001726DB" w:rsidRDefault="002C0D4A" w:rsidP="009374EB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>
            <w:rPr>
              <w:rFonts w:cs="Arial"/>
              <w:noProof/>
              <w:lang w:eastAsia="en-AU"/>
            </w:rPr>
            <w:drawing>
              <wp:inline distT="0" distB="0" distL="0" distR="0" wp14:anchorId="18B2A2D7" wp14:editId="1B3B445A">
                <wp:extent cx="1911046" cy="833227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0010" cy="845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2CE03DE5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</w:p>
      </w:tc>
      <w:tc>
        <w:tcPr>
          <w:tcW w:w="4198" w:type="dxa"/>
        </w:tcPr>
        <w:p w14:paraId="31B33F5A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Division of Higher Education and Research</w:t>
          </w:r>
        </w:p>
      </w:tc>
    </w:tr>
    <w:tr w:rsidR="00DB3563" w14:paraId="29467E4F" w14:textId="77777777" w:rsidTr="009374EB">
      <w:trPr>
        <w:trHeight w:val="173"/>
      </w:trPr>
      <w:tc>
        <w:tcPr>
          <w:tcW w:w="5103" w:type="dxa"/>
          <w:vMerge/>
        </w:tcPr>
        <w:p w14:paraId="36B94555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7CA5A7CA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Freecall</w:t>
          </w:r>
        </w:p>
      </w:tc>
      <w:tc>
        <w:tcPr>
          <w:tcW w:w="4198" w:type="dxa"/>
        </w:tcPr>
        <w:p w14:paraId="7A22EF62" w14:textId="77777777" w:rsidR="00DB3563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1800 677 095</w:t>
          </w:r>
        </w:p>
      </w:tc>
    </w:tr>
    <w:tr w:rsidR="00DB3563" w:rsidRPr="001726DB" w14:paraId="37DFD0F1" w14:textId="77777777" w:rsidTr="009374EB">
      <w:trPr>
        <w:trHeight w:val="173"/>
      </w:trPr>
      <w:tc>
        <w:tcPr>
          <w:tcW w:w="5103" w:type="dxa"/>
          <w:vMerge/>
        </w:tcPr>
        <w:p w14:paraId="10687258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11F7650D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Phone</w:t>
          </w:r>
        </w:p>
      </w:tc>
      <w:tc>
        <w:tcPr>
          <w:tcW w:w="4198" w:type="dxa"/>
        </w:tcPr>
        <w:p w14:paraId="5AEC5759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(08) 8939 7260</w:t>
          </w:r>
        </w:p>
      </w:tc>
    </w:tr>
    <w:tr w:rsidR="00DB3563" w:rsidRPr="001726DB" w14:paraId="62A8A908" w14:textId="77777777" w:rsidTr="009374EB">
      <w:trPr>
        <w:trHeight w:val="173"/>
      </w:trPr>
      <w:tc>
        <w:tcPr>
          <w:tcW w:w="5103" w:type="dxa"/>
          <w:vMerge/>
        </w:tcPr>
        <w:p w14:paraId="205F7EB3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0A8C6801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Fax</w:t>
          </w:r>
        </w:p>
      </w:tc>
      <w:tc>
        <w:tcPr>
          <w:tcW w:w="4198" w:type="dxa"/>
        </w:tcPr>
        <w:p w14:paraId="477EB313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(08) 8939 7331</w:t>
          </w:r>
        </w:p>
      </w:tc>
    </w:tr>
    <w:tr w:rsidR="00DB3563" w:rsidRPr="001726DB" w14:paraId="2F798946" w14:textId="77777777" w:rsidTr="009374EB">
      <w:trPr>
        <w:trHeight w:val="173"/>
      </w:trPr>
      <w:tc>
        <w:tcPr>
          <w:tcW w:w="5103" w:type="dxa"/>
          <w:vMerge/>
        </w:tcPr>
        <w:p w14:paraId="7B697C88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18DB6B70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Address</w:t>
          </w:r>
        </w:p>
      </w:tc>
      <w:tc>
        <w:tcPr>
          <w:tcW w:w="4198" w:type="dxa"/>
        </w:tcPr>
        <w:p w14:paraId="34B56F3F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 w:rsidRPr="001726DB">
            <w:rPr>
              <w:rFonts w:cs="Arial"/>
              <w:szCs w:val="20"/>
            </w:rPr>
            <w:t>c/ PO Batchelor NT 0845</w:t>
          </w:r>
        </w:p>
      </w:tc>
    </w:tr>
    <w:tr w:rsidR="00DB3563" w:rsidRPr="001726DB" w14:paraId="43CE3DD0" w14:textId="77777777" w:rsidTr="009374EB">
      <w:trPr>
        <w:trHeight w:val="173"/>
      </w:trPr>
      <w:tc>
        <w:tcPr>
          <w:tcW w:w="5103" w:type="dxa"/>
          <w:vMerge/>
        </w:tcPr>
        <w:p w14:paraId="6493FD8C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1C72C9C4" w14:textId="77777777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Email</w:t>
          </w:r>
        </w:p>
      </w:tc>
      <w:tc>
        <w:tcPr>
          <w:tcW w:w="4198" w:type="dxa"/>
        </w:tcPr>
        <w:p w14:paraId="2738ED1E" w14:textId="77777777" w:rsidR="002C0D4A" w:rsidRPr="002C0D4A" w:rsidRDefault="008922C7" w:rsidP="002C0D4A">
          <w:pPr>
            <w:rPr>
              <w:rFonts w:eastAsia="Times New Roman" w:cs="Arial"/>
              <w:color w:val="000000" w:themeColor="text1"/>
              <w:sz w:val="20"/>
              <w:szCs w:val="20"/>
              <w:lang w:eastAsia="en-AU"/>
            </w:rPr>
          </w:pPr>
          <w:hyperlink r:id="rId2" w:history="1">
            <w:r w:rsidR="002C0D4A" w:rsidRPr="002C0D4A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  <w:p w14:paraId="7AB318E0" w14:textId="0FD2DB6F" w:rsidR="00DB3563" w:rsidRPr="001726DB" w:rsidRDefault="00DB3563" w:rsidP="009374EB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  <w:u w:val="single"/>
            </w:rPr>
          </w:pPr>
        </w:p>
      </w:tc>
    </w:tr>
  </w:tbl>
  <w:p w14:paraId="5A2638E4" w14:textId="77777777" w:rsidR="00DB3563" w:rsidRDefault="00DB3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2DCA0F62"/>
    <w:lvl w:ilvl="0" w:tplc="6F86031A">
      <w:start w:val="1"/>
      <w:numFmt w:val="decimal"/>
      <w:pStyle w:val="ListParagraph"/>
      <w:lvlText w:val="%1."/>
      <w:lvlJc w:val="left"/>
      <w:pPr>
        <w:ind w:left="4755" w:hanging="360"/>
      </w:pPr>
    </w:lvl>
    <w:lvl w:ilvl="1" w:tplc="0C090019" w:tentative="1">
      <w:start w:val="1"/>
      <w:numFmt w:val="lowerLetter"/>
      <w:lvlText w:val="%2."/>
      <w:lvlJc w:val="left"/>
      <w:pPr>
        <w:ind w:left="5475" w:hanging="360"/>
      </w:pPr>
    </w:lvl>
    <w:lvl w:ilvl="2" w:tplc="0C09001B" w:tentative="1">
      <w:start w:val="1"/>
      <w:numFmt w:val="lowerRoman"/>
      <w:lvlText w:val="%3."/>
      <w:lvlJc w:val="right"/>
      <w:pPr>
        <w:ind w:left="6195" w:hanging="180"/>
      </w:pPr>
    </w:lvl>
    <w:lvl w:ilvl="3" w:tplc="0C09000F" w:tentative="1">
      <w:start w:val="1"/>
      <w:numFmt w:val="decimal"/>
      <w:lvlText w:val="%4."/>
      <w:lvlJc w:val="left"/>
      <w:pPr>
        <w:ind w:left="6915" w:hanging="360"/>
      </w:pPr>
    </w:lvl>
    <w:lvl w:ilvl="4" w:tplc="0C090019" w:tentative="1">
      <w:start w:val="1"/>
      <w:numFmt w:val="lowerLetter"/>
      <w:lvlText w:val="%5."/>
      <w:lvlJc w:val="left"/>
      <w:pPr>
        <w:ind w:left="7635" w:hanging="360"/>
      </w:pPr>
    </w:lvl>
    <w:lvl w:ilvl="5" w:tplc="0C09001B" w:tentative="1">
      <w:start w:val="1"/>
      <w:numFmt w:val="lowerRoman"/>
      <w:lvlText w:val="%6."/>
      <w:lvlJc w:val="right"/>
      <w:pPr>
        <w:ind w:left="8355" w:hanging="180"/>
      </w:pPr>
    </w:lvl>
    <w:lvl w:ilvl="6" w:tplc="0C09000F" w:tentative="1">
      <w:start w:val="1"/>
      <w:numFmt w:val="decimal"/>
      <w:lvlText w:val="%7."/>
      <w:lvlJc w:val="left"/>
      <w:pPr>
        <w:ind w:left="9075" w:hanging="360"/>
      </w:pPr>
    </w:lvl>
    <w:lvl w:ilvl="7" w:tplc="0C090019" w:tentative="1">
      <w:start w:val="1"/>
      <w:numFmt w:val="lowerLetter"/>
      <w:lvlText w:val="%8."/>
      <w:lvlJc w:val="left"/>
      <w:pPr>
        <w:ind w:left="9795" w:hanging="360"/>
      </w:pPr>
    </w:lvl>
    <w:lvl w:ilvl="8" w:tplc="0C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1DVu0r10TBEbjMmIocTzlA4KMTOIdBZE65VIevOZKPClzCxLApJtRrnyk6bQV/usXmab2meDgJUGIEZUP9ydvQ==" w:salt="QAdL/VEofOfHu7C8wDOMD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2"/>
    <w:rsid w:val="000039EB"/>
    <w:rsid w:val="000228FD"/>
    <w:rsid w:val="0004190B"/>
    <w:rsid w:val="00045555"/>
    <w:rsid w:val="00050744"/>
    <w:rsid w:val="00074B25"/>
    <w:rsid w:val="0008043D"/>
    <w:rsid w:val="0009642A"/>
    <w:rsid w:val="000C143D"/>
    <w:rsid w:val="000F5F29"/>
    <w:rsid w:val="00152B51"/>
    <w:rsid w:val="001538F6"/>
    <w:rsid w:val="001610F3"/>
    <w:rsid w:val="001726DB"/>
    <w:rsid w:val="001946B9"/>
    <w:rsid w:val="001D22D7"/>
    <w:rsid w:val="001E5D15"/>
    <w:rsid w:val="00291F7B"/>
    <w:rsid w:val="002C0D4A"/>
    <w:rsid w:val="00311B00"/>
    <w:rsid w:val="0033751B"/>
    <w:rsid w:val="00366C56"/>
    <w:rsid w:val="00367875"/>
    <w:rsid w:val="003A0027"/>
    <w:rsid w:val="003A244D"/>
    <w:rsid w:val="003A7FBB"/>
    <w:rsid w:val="003C21F9"/>
    <w:rsid w:val="003D20FA"/>
    <w:rsid w:val="004044CE"/>
    <w:rsid w:val="004974AB"/>
    <w:rsid w:val="004D2792"/>
    <w:rsid w:val="00561436"/>
    <w:rsid w:val="00572C71"/>
    <w:rsid w:val="0057332A"/>
    <w:rsid w:val="005937C7"/>
    <w:rsid w:val="005F2A44"/>
    <w:rsid w:val="00693CD9"/>
    <w:rsid w:val="006942F4"/>
    <w:rsid w:val="006B403E"/>
    <w:rsid w:val="006B638A"/>
    <w:rsid w:val="006C648D"/>
    <w:rsid w:val="006F2216"/>
    <w:rsid w:val="006F7643"/>
    <w:rsid w:val="007176CD"/>
    <w:rsid w:val="00754630"/>
    <w:rsid w:val="00762E56"/>
    <w:rsid w:val="007646AD"/>
    <w:rsid w:val="007A68C5"/>
    <w:rsid w:val="007D2E99"/>
    <w:rsid w:val="007F306D"/>
    <w:rsid w:val="008239EE"/>
    <w:rsid w:val="0084023C"/>
    <w:rsid w:val="008922C7"/>
    <w:rsid w:val="00957241"/>
    <w:rsid w:val="00960FCF"/>
    <w:rsid w:val="00980502"/>
    <w:rsid w:val="009C29D8"/>
    <w:rsid w:val="009D2FB7"/>
    <w:rsid w:val="00A32404"/>
    <w:rsid w:val="00A36E5B"/>
    <w:rsid w:val="00A57C57"/>
    <w:rsid w:val="00AD0E95"/>
    <w:rsid w:val="00AE099A"/>
    <w:rsid w:val="00B43595"/>
    <w:rsid w:val="00B57971"/>
    <w:rsid w:val="00B65276"/>
    <w:rsid w:val="00B81675"/>
    <w:rsid w:val="00B97CFF"/>
    <w:rsid w:val="00BD22AC"/>
    <w:rsid w:val="00C33C14"/>
    <w:rsid w:val="00C4621A"/>
    <w:rsid w:val="00C75C0E"/>
    <w:rsid w:val="00C81955"/>
    <w:rsid w:val="00CA3632"/>
    <w:rsid w:val="00CD02DE"/>
    <w:rsid w:val="00D06E79"/>
    <w:rsid w:val="00D35649"/>
    <w:rsid w:val="00D408BE"/>
    <w:rsid w:val="00D6596D"/>
    <w:rsid w:val="00D80CF6"/>
    <w:rsid w:val="00D9079D"/>
    <w:rsid w:val="00DB2E42"/>
    <w:rsid w:val="00DB3563"/>
    <w:rsid w:val="00DC3D94"/>
    <w:rsid w:val="00DE7C2E"/>
    <w:rsid w:val="00EC222E"/>
    <w:rsid w:val="00EE0AE0"/>
    <w:rsid w:val="00F072B2"/>
    <w:rsid w:val="00F21915"/>
    <w:rsid w:val="00F43E74"/>
    <w:rsid w:val="00F67C49"/>
    <w:rsid w:val="00F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94C4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9D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rsid w:val="00D9079D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rsid w:val="00D9079D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79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9079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9079D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9079D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9079D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9079D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rsid w:val="00D9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79D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79D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rsid w:val="00D9079D"/>
    <w:pPr>
      <w:keepLines/>
      <w:numPr>
        <w:numId w:val="6"/>
      </w:numPr>
      <w:contextualSpacing/>
    </w:pPr>
  </w:style>
  <w:style w:type="paragraph" w:customStyle="1" w:styleId="Formsubheading">
    <w:name w:val="Form subheading"/>
    <w:basedOn w:val="Heading1"/>
    <w:qFormat/>
    <w:rsid w:val="00DB3563"/>
    <w:pPr>
      <w:spacing w:before="200"/>
      <w:jc w:val="left"/>
    </w:pPr>
    <w:rPr>
      <w:caps w:val="0"/>
      <w:sz w:val="22"/>
      <w:szCs w:val="24"/>
    </w:rPr>
  </w:style>
  <w:style w:type="paragraph" w:customStyle="1" w:styleId="Noteinstructions">
    <w:name w:val="Note/instructions"/>
    <w:basedOn w:val="BodyText"/>
    <w:qFormat/>
    <w:rsid w:val="00D9079D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9079D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9079D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rsid w:val="00D9079D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rsid w:val="00D9079D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rsid w:val="00D9079D"/>
    <w:pPr>
      <w:keepNext/>
      <w:keepLines/>
      <w:tabs>
        <w:tab w:val="left" w:pos="2835"/>
        <w:tab w:val="left" w:leader="underscore" w:pos="6804"/>
        <w:tab w:val="right" w:pos="7655"/>
        <w:tab w:val="left" w:pos="7768"/>
        <w:tab w:val="right" w:leader="underscore" w:pos="9639"/>
      </w:tabs>
      <w:spacing w:before="454" w:after="170"/>
      <w:ind w:left="340" w:right="340"/>
    </w:pPr>
  </w:style>
  <w:style w:type="paragraph" w:customStyle="1" w:styleId="Alphalist">
    <w:name w:val="Alpha list"/>
    <w:basedOn w:val="ListParagraph"/>
    <w:qFormat/>
    <w:rsid w:val="00D9079D"/>
    <w:pPr>
      <w:numPr>
        <w:numId w:val="7"/>
      </w:numPr>
    </w:pPr>
  </w:style>
  <w:style w:type="paragraph" w:customStyle="1" w:styleId="Bulletlist">
    <w:name w:val="Bullet list"/>
    <w:basedOn w:val="Alphalist"/>
    <w:qFormat/>
    <w:rsid w:val="00D9079D"/>
    <w:pPr>
      <w:numPr>
        <w:numId w:val="8"/>
      </w:numPr>
      <w:spacing w:before="0" w:after="200"/>
    </w:pPr>
  </w:style>
  <w:style w:type="paragraph" w:customStyle="1" w:styleId="Formdescription">
    <w:name w:val="Form description"/>
    <w:basedOn w:val="Formsubheading"/>
    <w:qFormat/>
    <w:rsid w:val="00D9079D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D9079D"/>
    <w:pPr>
      <w:spacing w:before="57" w:after="57"/>
      <w:ind w:left="340" w:right="340"/>
    </w:pPr>
    <w:rPr>
      <w:i/>
    </w:rPr>
  </w:style>
  <w:style w:type="character" w:customStyle="1" w:styleId="Bold">
    <w:name w:val="Bold"/>
    <w:uiPriority w:val="1"/>
    <w:qFormat/>
    <w:locked/>
    <w:rsid w:val="00D9079D"/>
    <w:rPr>
      <w:b/>
    </w:rPr>
  </w:style>
  <w:style w:type="paragraph" w:styleId="BlockText">
    <w:name w:val="Block Text"/>
    <w:basedOn w:val="Normal"/>
    <w:uiPriority w:val="99"/>
    <w:unhideWhenUsed/>
    <w:rsid w:val="00D9079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customStyle="1" w:styleId="Bodyindent">
    <w:name w:val="Body indent"/>
    <w:basedOn w:val="BodyText"/>
    <w:qFormat/>
    <w:rsid w:val="00D9079D"/>
    <w:pPr>
      <w:keepLines/>
      <w:spacing w:before="0"/>
      <w:ind w:left="357" w:hanging="357"/>
    </w:pPr>
  </w:style>
  <w:style w:type="character" w:customStyle="1" w:styleId="Bodynote">
    <w:name w:val="Body note"/>
    <w:uiPriority w:val="1"/>
    <w:qFormat/>
    <w:locked/>
    <w:rsid w:val="00D9079D"/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7FA1-D1F4-4646-AF39-56E97645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Ottley</dc:creator>
  <cp:lastModifiedBy>Stevi Thomas</cp:lastModifiedBy>
  <cp:revision>3</cp:revision>
  <dcterms:created xsi:type="dcterms:W3CDTF">2019-01-24T02:29:00Z</dcterms:created>
  <dcterms:modified xsi:type="dcterms:W3CDTF">2019-02-06T04:55:00Z</dcterms:modified>
</cp:coreProperties>
</file>