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9FED8" w14:textId="4E6428AF" w:rsidR="006942F4" w:rsidRDefault="00B51E79" w:rsidP="00D5025D">
      <w:pPr>
        <w:pStyle w:val="FormHeading"/>
      </w:pPr>
      <w:r>
        <w:t>HDR</w:t>
      </w:r>
      <w:r w:rsidR="00D5025D">
        <w:t>21</w:t>
      </w:r>
      <w:r>
        <w:t xml:space="preserve"> </w:t>
      </w:r>
      <w:r w:rsidR="00D91D41">
        <w:t xml:space="preserve">– </w:t>
      </w:r>
      <w:r w:rsidR="00615E62">
        <w:t>higher degrees by research</w:t>
      </w:r>
      <w:r w:rsidR="00615E62">
        <w:br/>
      </w:r>
      <w:r w:rsidR="00D5025D">
        <w:t xml:space="preserve">discontinuation of HDR </w:t>
      </w:r>
      <w:r w:rsidR="002C291C">
        <w:t>Program</w:t>
      </w:r>
    </w:p>
    <w:p w14:paraId="77E96A6C" w14:textId="04E2E6DF" w:rsidR="00D5025D" w:rsidRDefault="00D5025D" w:rsidP="00D5025D">
      <w:pPr>
        <w:pStyle w:val="Formdescription"/>
        <w:rPr>
          <w:i/>
          <w:lang w:val="en-US"/>
        </w:rPr>
      </w:pPr>
      <w:r w:rsidRPr="00D5025D">
        <w:rPr>
          <w:lang w:val="en-US"/>
        </w:rPr>
        <w:t xml:space="preserve">The signed hard copy should be returned to the </w:t>
      </w:r>
      <w:r w:rsidR="00FC61E2">
        <w:rPr>
          <w:rFonts w:eastAsia="Times New Roman"/>
        </w:rPr>
        <w:t>Graduate School Director</w:t>
      </w:r>
      <w:r w:rsidRPr="00D5025D">
        <w:rPr>
          <w:lang w:val="en-US"/>
        </w:rPr>
        <w:t>.</w:t>
      </w:r>
    </w:p>
    <w:p w14:paraId="2FC65790" w14:textId="6613D1B3" w:rsidR="00E11959" w:rsidRPr="005937C7" w:rsidRDefault="00615E62" w:rsidP="00615E62">
      <w:pPr>
        <w:pStyle w:val="Noteinstructions"/>
      </w:pPr>
      <w:r>
        <w:t xml:space="preserve">This form is designed to be completed electronically </w:t>
      </w:r>
      <w:r w:rsidRPr="0004453B">
        <w:rPr>
          <w:rStyle w:val="Bold"/>
        </w:rPr>
        <w:t>before</w:t>
      </w:r>
      <w:r>
        <w:t xml:space="preserve"> it is printed. Please complete as much of this form as possible on a computer before you print the form.</w:t>
      </w:r>
    </w:p>
    <w:p w14:paraId="6C331CC3" w14:textId="73C84BE0" w:rsidR="008352D5" w:rsidRDefault="002C291C" w:rsidP="002C291C">
      <w:pPr>
        <w:pStyle w:val="Heading2"/>
        <w:sectPr w:rsidR="008352D5" w:rsidSect="008352D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  <w:r>
        <w:t>section 1: personal details</w:t>
      </w:r>
    </w:p>
    <w:tbl>
      <w:tblPr>
        <w:tblStyle w:val="TableGrid"/>
        <w:tblW w:w="5103" w:type="dxa"/>
        <w:tblCellSpacing w:w="56" w:type="dxa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8"/>
      </w:tblGrid>
      <w:tr w:rsidR="00A53428" w:rsidRPr="008352D5" w14:paraId="1DEDD5DC" w14:textId="77777777" w:rsidTr="00AE4319">
        <w:trPr>
          <w:cantSplit/>
          <w:tblCellSpacing w:w="56" w:type="dxa"/>
        </w:trPr>
        <w:tc>
          <w:tcPr>
            <w:tcW w:w="1817" w:type="dxa"/>
          </w:tcPr>
          <w:p w14:paraId="7FE359CD" w14:textId="1C98F8C3" w:rsidR="008352D5" w:rsidRPr="00AE4319" w:rsidRDefault="002C291C" w:rsidP="00AE4319">
            <w:pPr>
              <w:pStyle w:val="BodyText"/>
            </w:pPr>
            <w:r>
              <w:t>Student number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C24" w14:textId="77777777" w:rsidR="008352D5" w:rsidRPr="008352D5" w:rsidRDefault="00965CC5" w:rsidP="008352D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53428" w:rsidRPr="008352D5" w14:paraId="579087CB" w14:textId="77777777" w:rsidTr="00AE4319">
        <w:trPr>
          <w:cantSplit/>
          <w:tblCellSpacing w:w="56" w:type="dxa"/>
        </w:trPr>
        <w:tc>
          <w:tcPr>
            <w:tcW w:w="1817" w:type="dxa"/>
          </w:tcPr>
          <w:p w14:paraId="48321829" w14:textId="0155C1C9" w:rsidR="008352D5" w:rsidRPr="00AE4319" w:rsidRDefault="002C291C" w:rsidP="00AE4319">
            <w:pPr>
              <w:pStyle w:val="BodyText"/>
            </w:pPr>
            <w:r>
              <w:t>Sur</w:t>
            </w:r>
            <w:r w:rsidR="008352D5" w:rsidRPr="00AE4319">
              <w:t>name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26C" w14:textId="77777777" w:rsidR="008352D5" w:rsidRPr="008352D5" w:rsidRDefault="00965CC5" w:rsidP="008352D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4319" w:rsidRPr="008352D5" w14:paraId="2ED75FBF" w14:textId="77777777" w:rsidTr="00AE4319">
        <w:trPr>
          <w:cantSplit/>
          <w:tblCellSpacing w:w="56" w:type="dxa"/>
        </w:trPr>
        <w:tc>
          <w:tcPr>
            <w:tcW w:w="1817" w:type="dxa"/>
          </w:tcPr>
          <w:p w14:paraId="5EB6596D" w14:textId="1A01858A" w:rsidR="00AE4319" w:rsidRPr="008352D5" w:rsidRDefault="002C291C" w:rsidP="008352D5">
            <w:pPr>
              <w:pStyle w:val="BodyText"/>
            </w:pPr>
            <w:r w:rsidRPr="00AE4319">
              <w:t xml:space="preserve">Preferred </w:t>
            </w:r>
            <w:r w:rsidR="00AE4319">
              <w:t>name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CE8" w14:textId="1AA798EB" w:rsidR="00AE4319" w:rsidRDefault="006C08A3" w:rsidP="008352D5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91C" w:rsidRPr="008352D5" w14:paraId="77142A18" w14:textId="77777777" w:rsidTr="00AE4319">
        <w:trPr>
          <w:cantSplit/>
          <w:tblCellSpacing w:w="56" w:type="dxa"/>
        </w:trPr>
        <w:tc>
          <w:tcPr>
            <w:tcW w:w="1817" w:type="dxa"/>
          </w:tcPr>
          <w:p w14:paraId="01B0669B" w14:textId="0C9FDF28" w:rsidR="002C291C" w:rsidRDefault="002C291C" w:rsidP="008352D5">
            <w:pPr>
              <w:pStyle w:val="BodyText"/>
            </w:pPr>
            <w:r>
              <w:t>Date of birth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084C" w14:textId="28AB20EA" w:rsidR="002C291C" w:rsidRDefault="002C291C" w:rsidP="008352D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91C" w:rsidRPr="008352D5" w14:paraId="73E6ECC2" w14:textId="77777777" w:rsidTr="00AE4319">
        <w:trPr>
          <w:cantSplit/>
          <w:tblCellSpacing w:w="56" w:type="dxa"/>
        </w:trPr>
        <w:tc>
          <w:tcPr>
            <w:tcW w:w="1817" w:type="dxa"/>
          </w:tcPr>
          <w:p w14:paraId="28DB4B78" w14:textId="74CD4179" w:rsidR="002C291C" w:rsidRDefault="002C291C" w:rsidP="008352D5">
            <w:pPr>
              <w:pStyle w:val="BodyText"/>
            </w:pPr>
            <w:r>
              <w:t>Given name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DC" w14:textId="1E111B7F" w:rsidR="002C291C" w:rsidRDefault="002C291C" w:rsidP="008352D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80F676" w14:textId="77777777" w:rsidR="008352D5" w:rsidRPr="008352D5" w:rsidRDefault="008352D5" w:rsidP="008352D5">
      <w:pPr>
        <w:pStyle w:val="BodyText"/>
        <w:sectPr w:rsidR="008352D5" w:rsidRPr="008352D5" w:rsidSect="00A53428">
          <w:type w:val="continuous"/>
          <w:pgSz w:w="11906" w:h="16838"/>
          <w:pgMar w:top="851" w:right="851" w:bottom="851" w:left="851" w:header="567" w:footer="567" w:gutter="0"/>
          <w:cols w:num="2" w:space="227"/>
          <w:titlePg/>
          <w:docGrid w:linePitch="360"/>
        </w:sectPr>
      </w:pPr>
    </w:p>
    <w:tbl>
      <w:tblPr>
        <w:tblStyle w:val="TableGrid"/>
        <w:tblW w:w="10287" w:type="dxa"/>
        <w:tblCellSpacing w:w="56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8341"/>
      </w:tblGrid>
      <w:tr w:rsidR="00AE4319" w:rsidRPr="00AE4319" w14:paraId="013EFE05" w14:textId="77777777" w:rsidTr="002C291C">
        <w:trPr>
          <w:cantSplit/>
          <w:tblCellSpacing w:w="56" w:type="dxa"/>
        </w:trPr>
        <w:tc>
          <w:tcPr>
            <w:tcW w:w="1778" w:type="dxa"/>
          </w:tcPr>
          <w:p w14:paraId="4BFCC8A3" w14:textId="21D06475" w:rsidR="00AE4319" w:rsidRPr="00AE4319" w:rsidRDefault="002C291C" w:rsidP="00AE4319">
            <w:pPr>
              <w:pStyle w:val="BodyText"/>
            </w:pPr>
            <w:r>
              <w:t>Course name</w:t>
            </w:r>
          </w:p>
        </w:tc>
        <w:tc>
          <w:tcPr>
            <w:tcW w:w="8173" w:type="dxa"/>
          </w:tcPr>
          <w:p w14:paraId="7F006403" w14:textId="77777777" w:rsidR="002C291C" w:rsidRDefault="002C291C" w:rsidP="002C291C">
            <w:pPr>
              <w:pStyle w:val="Bodyinden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615A">
              <w:fldChar w:fldCharType="separate"/>
            </w:r>
            <w:r>
              <w:fldChar w:fldCharType="end"/>
            </w:r>
            <w:r>
              <w:t xml:space="preserve"> MIP—Masters of Indigenous Perspectives by Research</w:t>
            </w:r>
          </w:p>
          <w:p w14:paraId="4D09D5FA" w14:textId="77777777" w:rsidR="002C291C" w:rsidRDefault="002C291C" w:rsidP="002C291C">
            <w:pPr>
              <w:pStyle w:val="Bodyinden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615A">
              <w:fldChar w:fldCharType="separate"/>
            </w:r>
            <w:r>
              <w:fldChar w:fldCharType="end"/>
            </w:r>
            <w:r>
              <w:t xml:space="preserve"> PHDIP—Doctor of Philosophy Indigenous Perspectives</w:t>
            </w:r>
          </w:p>
          <w:p w14:paraId="0D62C0A6" w14:textId="52AA9A78" w:rsidR="002C291C" w:rsidRDefault="002C291C" w:rsidP="002C291C">
            <w:pPr>
              <w:pStyle w:val="Bodyinden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615A">
              <w:fldChar w:fldCharType="separate"/>
            </w:r>
            <w:r>
              <w:fldChar w:fldCharType="end"/>
            </w:r>
            <w:r>
              <w:t xml:space="preserve"> MIK—Masters of Indigenous Knowledges by Research </w:t>
            </w:r>
          </w:p>
          <w:p w14:paraId="3BA9EEE8" w14:textId="75F4CFBF" w:rsidR="00AE4319" w:rsidRPr="00AE4319" w:rsidRDefault="002C291C" w:rsidP="002C291C">
            <w:pPr>
              <w:pStyle w:val="Bodyinden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615A">
              <w:fldChar w:fldCharType="separate"/>
            </w:r>
            <w:r>
              <w:fldChar w:fldCharType="end"/>
            </w:r>
            <w:r>
              <w:t xml:space="preserve"> PHDIK—Doctor of Philosophy Indigenous Knowledges </w:t>
            </w:r>
          </w:p>
        </w:tc>
      </w:tr>
    </w:tbl>
    <w:p w14:paraId="0D233F9E" w14:textId="3EB65D76" w:rsidR="00AE4319" w:rsidRDefault="002C291C" w:rsidP="002C291C">
      <w:pPr>
        <w:pStyle w:val="Heading2"/>
      </w:pPr>
      <w:r>
        <w:t>Section 2: Reasons for discontinuation of course</w:t>
      </w:r>
    </w:p>
    <w:tbl>
      <w:tblPr>
        <w:tblStyle w:val="TableGrid"/>
        <w:tblW w:w="10287" w:type="dxa"/>
        <w:tblCellSpacing w:w="56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8341"/>
      </w:tblGrid>
      <w:tr w:rsidR="002C291C" w:rsidRPr="00AE4319" w14:paraId="3DE1D3E8" w14:textId="77777777" w:rsidTr="0026793D">
        <w:trPr>
          <w:cantSplit/>
          <w:tblCellSpacing w:w="56" w:type="dxa"/>
        </w:trPr>
        <w:tc>
          <w:tcPr>
            <w:tcW w:w="1778" w:type="dxa"/>
          </w:tcPr>
          <w:p w14:paraId="5E71F535" w14:textId="6FA20905" w:rsidR="002C291C" w:rsidRPr="00AE4319" w:rsidRDefault="002C291C" w:rsidP="0026793D">
            <w:pPr>
              <w:pStyle w:val="BodyText"/>
            </w:pPr>
            <w:r>
              <w:t>Employment</w:t>
            </w:r>
            <w:r>
              <w:br/>
            </w:r>
            <w:r w:rsidRPr="002C291C">
              <w:rPr>
                <w:rStyle w:val="Bodynote"/>
              </w:rPr>
              <w:t>please specify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035" w14:textId="77777777" w:rsidR="002C291C" w:rsidRPr="00AE4319" w:rsidRDefault="002C291C" w:rsidP="0026793D">
            <w:pPr>
              <w:pStyle w:val="Noteinstructions"/>
            </w:pPr>
            <w:r w:rsidRPr="00AE43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319">
              <w:instrText xml:space="preserve"> FORMTEXT </w:instrText>
            </w:r>
            <w:r w:rsidRPr="00AE43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4319">
              <w:fldChar w:fldCharType="end"/>
            </w:r>
          </w:p>
        </w:tc>
      </w:tr>
      <w:tr w:rsidR="002C291C" w:rsidRPr="00AE4319" w14:paraId="729A3611" w14:textId="77777777" w:rsidTr="0026793D">
        <w:trPr>
          <w:cantSplit/>
          <w:tblCellSpacing w:w="56" w:type="dxa"/>
        </w:trPr>
        <w:tc>
          <w:tcPr>
            <w:tcW w:w="1778" w:type="dxa"/>
          </w:tcPr>
          <w:p w14:paraId="72FB7CCE" w14:textId="5CE343EA" w:rsidR="002C291C" w:rsidRDefault="002C291C" w:rsidP="0026793D">
            <w:pPr>
              <w:pStyle w:val="BodyText"/>
            </w:pPr>
            <w:r>
              <w:t>Academic</w:t>
            </w:r>
            <w:r>
              <w:br/>
            </w:r>
            <w:r w:rsidRPr="002C291C">
              <w:rPr>
                <w:rStyle w:val="Bodynote"/>
              </w:rPr>
              <w:t>please specify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7BE" w14:textId="4C7A1087" w:rsidR="002C291C" w:rsidRPr="00AE4319" w:rsidRDefault="002C291C" w:rsidP="0026793D">
            <w:pPr>
              <w:pStyle w:val="Noteinstructions"/>
            </w:pPr>
            <w:r w:rsidRPr="00AE43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319">
              <w:instrText xml:space="preserve"> FORMTEXT </w:instrText>
            </w:r>
            <w:r w:rsidRPr="00AE43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4319">
              <w:fldChar w:fldCharType="end"/>
            </w:r>
          </w:p>
        </w:tc>
      </w:tr>
      <w:tr w:rsidR="002C291C" w:rsidRPr="00AE4319" w14:paraId="03B26229" w14:textId="77777777" w:rsidTr="0026793D">
        <w:trPr>
          <w:cantSplit/>
          <w:tblCellSpacing w:w="56" w:type="dxa"/>
        </w:trPr>
        <w:tc>
          <w:tcPr>
            <w:tcW w:w="1778" w:type="dxa"/>
          </w:tcPr>
          <w:p w14:paraId="3F9CB959" w14:textId="6C635B6D" w:rsidR="002C291C" w:rsidRDefault="002C291C" w:rsidP="0026793D">
            <w:pPr>
              <w:pStyle w:val="BodyText"/>
            </w:pPr>
            <w:r>
              <w:t>Cost</w:t>
            </w:r>
            <w:r>
              <w:br/>
            </w:r>
            <w:r w:rsidRPr="002C291C">
              <w:rPr>
                <w:rStyle w:val="Bodynote"/>
              </w:rPr>
              <w:t>please specify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0D2" w14:textId="2D66E499" w:rsidR="002C291C" w:rsidRPr="00AE4319" w:rsidRDefault="002C291C" w:rsidP="0026793D">
            <w:pPr>
              <w:pStyle w:val="Noteinstructions"/>
            </w:pPr>
            <w:r w:rsidRPr="00AE43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319">
              <w:instrText xml:space="preserve"> FORMTEXT </w:instrText>
            </w:r>
            <w:r w:rsidRPr="00AE43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4319">
              <w:fldChar w:fldCharType="end"/>
            </w:r>
          </w:p>
        </w:tc>
      </w:tr>
      <w:tr w:rsidR="002C291C" w:rsidRPr="00AE4319" w14:paraId="3E2FD43D" w14:textId="77777777" w:rsidTr="0026793D">
        <w:trPr>
          <w:cantSplit/>
          <w:tblCellSpacing w:w="56" w:type="dxa"/>
        </w:trPr>
        <w:tc>
          <w:tcPr>
            <w:tcW w:w="1778" w:type="dxa"/>
          </w:tcPr>
          <w:p w14:paraId="3F19D05E" w14:textId="2433713B" w:rsidR="002C291C" w:rsidRDefault="002C291C" w:rsidP="0026793D">
            <w:pPr>
              <w:pStyle w:val="BodyText"/>
            </w:pPr>
            <w:r>
              <w:t>Cultural</w:t>
            </w:r>
            <w:r>
              <w:br/>
            </w:r>
            <w:r w:rsidRPr="002C291C">
              <w:rPr>
                <w:rStyle w:val="Bodynote"/>
              </w:rPr>
              <w:t>please specify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5FB" w14:textId="5F5C8F35" w:rsidR="002C291C" w:rsidRPr="00AE4319" w:rsidRDefault="002C291C" w:rsidP="0026793D">
            <w:pPr>
              <w:pStyle w:val="Noteinstructions"/>
            </w:pPr>
            <w:r w:rsidRPr="00AE43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319">
              <w:instrText xml:space="preserve"> FORMTEXT </w:instrText>
            </w:r>
            <w:r w:rsidRPr="00AE43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4319">
              <w:fldChar w:fldCharType="end"/>
            </w:r>
          </w:p>
        </w:tc>
      </w:tr>
      <w:tr w:rsidR="002C291C" w:rsidRPr="00AE4319" w14:paraId="2F9E147F" w14:textId="77777777" w:rsidTr="0026793D">
        <w:trPr>
          <w:cantSplit/>
          <w:tblCellSpacing w:w="56" w:type="dxa"/>
        </w:trPr>
        <w:tc>
          <w:tcPr>
            <w:tcW w:w="1778" w:type="dxa"/>
          </w:tcPr>
          <w:p w14:paraId="01C4A735" w14:textId="682F96E8" w:rsidR="002C291C" w:rsidRDefault="002C291C" w:rsidP="0026793D">
            <w:pPr>
              <w:pStyle w:val="BodyText"/>
            </w:pPr>
            <w:r>
              <w:t>Other</w:t>
            </w:r>
            <w:r>
              <w:br/>
            </w:r>
            <w:r w:rsidRPr="002C291C">
              <w:rPr>
                <w:rStyle w:val="Bodynote"/>
              </w:rPr>
              <w:t>please specify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C8A" w14:textId="1F7977F8" w:rsidR="0008615A" w:rsidRDefault="002C291C" w:rsidP="0026793D">
            <w:pPr>
              <w:pStyle w:val="Noteinstructions"/>
            </w:pPr>
            <w:r w:rsidRPr="00AE43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319">
              <w:instrText xml:space="preserve"> FORMTEXT </w:instrText>
            </w:r>
            <w:r w:rsidRPr="00AE43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4319">
              <w:fldChar w:fldCharType="end"/>
            </w:r>
          </w:p>
          <w:p w14:paraId="40FBD5C2" w14:textId="77777777" w:rsidR="0008615A" w:rsidRPr="0008615A" w:rsidRDefault="0008615A" w:rsidP="0008615A"/>
          <w:p w14:paraId="1025E4CA" w14:textId="77777777" w:rsidR="0008615A" w:rsidRPr="0008615A" w:rsidRDefault="0008615A" w:rsidP="0008615A"/>
          <w:p w14:paraId="1F2394C9" w14:textId="77777777" w:rsidR="0008615A" w:rsidRPr="0008615A" w:rsidRDefault="0008615A" w:rsidP="0008615A"/>
          <w:p w14:paraId="782FD641" w14:textId="77777777" w:rsidR="0008615A" w:rsidRPr="0008615A" w:rsidRDefault="0008615A" w:rsidP="0008615A"/>
          <w:p w14:paraId="294F2697" w14:textId="77777777" w:rsidR="0008615A" w:rsidRPr="0008615A" w:rsidRDefault="0008615A" w:rsidP="0008615A"/>
          <w:p w14:paraId="11FC3AAA" w14:textId="27CA4E42" w:rsidR="0008615A" w:rsidRDefault="0008615A" w:rsidP="0008615A"/>
          <w:p w14:paraId="4B1FAEE5" w14:textId="77777777" w:rsidR="0008615A" w:rsidRPr="0008615A" w:rsidRDefault="0008615A" w:rsidP="0008615A"/>
          <w:p w14:paraId="2A953C5A" w14:textId="77777777" w:rsidR="0008615A" w:rsidRPr="0008615A" w:rsidRDefault="0008615A" w:rsidP="0008615A"/>
          <w:p w14:paraId="1728F459" w14:textId="07492B8F" w:rsidR="0008615A" w:rsidRDefault="0008615A" w:rsidP="0008615A"/>
          <w:p w14:paraId="772F0551" w14:textId="77777777" w:rsidR="0008615A" w:rsidRPr="0008615A" w:rsidRDefault="0008615A" w:rsidP="0008615A"/>
          <w:p w14:paraId="1D18C8BF" w14:textId="386BB9F7" w:rsidR="002C291C" w:rsidRPr="0008615A" w:rsidRDefault="0008615A" w:rsidP="0008615A">
            <w:pPr>
              <w:tabs>
                <w:tab w:val="left" w:pos="6355"/>
              </w:tabs>
            </w:pPr>
            <w:r>
              <w:tab/>
            </w:r>
          </w:p>
        </w:tc>
      </w:tr>
    </w:tbl>
    <w:p w14:paraId="7B56C2CA" w14:textId="6F07E47D" w:rsidR="006C648D" w:rsidRDefault="002C291C" w:rsidP="002C291C">
      <w:pPr>
        <w:pStyle w:val="Heading2"/>
      </w:pPr>
      <w:r>
        <w:t>section 3: signatures</w:t>
      </w:r>
    </w:p>
    <w:p w14:paraId="0763CD4A" w14:textId="64494577" w:rsidR="002C291C" w:rsidRDefault="002C291C" w:rsidP="002C291C">
      <w:pPr>
        <w:pStyle w:val="Signatureblock"/>
      </w:pPr>
      <w:r>
        <w:t xml:space="preserve">Candidate </w:t>
      </w:r>
      <w:r w:rsidRPr="00E41531"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1AC734FA" w14:textId="2F3F3E93" w:rsidR="002C291C" w:rsidRDefault="002C291C" w:rsidP="002C291C">
      <w:pPr>
        <w:pStyle w:val="Signatureblock"/>
      </w:pPr>
      <w:r>
        <w:t xml:space="preserve">Supervisor </w:t>
      </w:r>
      <w:r w:rsidRPr="00E41531"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12837D52" w14:textId="680F1B82" w:rsidR="002C291C" w:rsidRPr="005937C7" w:rsidRDefault="00FC61E2" w:rsidP="002C291C">
      <w:pPr>
        <w:pStyle w:val="Signatureblock"/>
      </w:pPr>
      <w:r>
        <w:t>Graduate School Director</w:t>
      </w:r>
      <w:r w:rsidR="002C291C">
        <w:t xml:space="preserve"> </w:t>
      </w:r>
      <w:r w:rsidR="002C291C" w:rsidRPr="00E41531">
        <w:t>Signature</w:t>
      </w:r>
      <w:r w:rsidR="002C291C">
        <w:tab/>
      </w:r>
      <w:r w:rsidR="002C291C">
        <w:tab/>
        <w:t>Date</w:t>
      </w:r>
      <w:r w:rsidR="002C291C">
        <w:tab/>
      </w:r>
      <w:r w:rsidR="002C291C">
        <w:tab/>
      </w:r>
    </w:p>
    <w:p w14:paraId="45F9489F" w14:textId="23106C31" w:rsidR="0008615A" w:rsidRDefault="0008615A" w:rsidP="002C291C">
      <w:pPr>
        <w:pStyle w:val="BodyText"/>
      </w:pPr>
    </w:p>
    <w:p w14:paraId="2D4CCA7D" w14:textId="77777777" w:rsidR="0008615A" w:rsidRPr="0008615A" w:rsidRDefault="0008615A" w:rsidP="0008615A"/>
    <w:p w14:paraId="1E4821DB" w14:textId="77777777" w:rsidR="0008615A" w:rsidRPr="0008615A" w:rsidRDefault="0008615A" w:rsidP="0008615A"/>
    <w:p w14:paraId="63E6D2D5" w14:textId="77777777" w:rsidR="0008615A" w:rsidRPr="0008615A" w:rsidRDefault="0008615A" w:rsidP="0008615A"/>
    <w:p w14:paraId="2C50AA2A" w14:textId="77777777" w:rsidR="0008615A" w:rsidRPr="0008615A" w:rsidRDefault="0008615A" w:rsidP="0008615A"/>
    <w:p w14:paraId="76188A3C" w14:textId="77777777" w:rsidR="0008615A" w:rsidRPr="0008615A" w:rsidRDefault="0008615A" w:rsidP="0008615A"/>
    <w:p w14:paraId="03013075" w14:textId="77777777" w:rsidR="0008615A" w:rsidRPr="0008615A" w:rsidRDefault="0008615A" w:rsidP="0008615A"/>
    <w:p w14:paraId="7EDB6784" w14:textId="77777777" w:rsidR="0008615A" w:rsidRPr="0008615A" w:rsidRDefault="0008615A" w:rsidP="0008615A"/>
    <w:p w14:paraId="43D781CF" w14:textId="77777777" w:rsidR="0008615A" w:rsidRPr="0008615A" w:rsidRDefault="0008615A" w:rsidP="0008615A"/>
    <w:p w14:paraId="1C7AE6EF" w14:textId="77777777" w:rsidR="0008615A" w:rsidRPr="0008615A" w:rsidRDefault="0008615A" w:rsidP="0008615A"/>
    <w:p w14:paraId="63EFEADF" w14:textId="77777777" w:rsidR="0008615A" w:rsidRPr="0008615A" w:rsidRDefault="0008615A" w:rsidP="0008615A"/>
    <w:p w14:paraId="0A879915" w14:textId="77777777" w:rsidR="0008615A" w:rsidRPr="0008615A" w:rsidRDefault="0008615A" w:rsidP="0008615A"/>
    <w:p w14:paraId="4F558BEC" w14:textId="77777777" w:rsidR="0008615A" w:rsidRPr="0008615A" w:rsidRDefault="0008615A" w:rsidP="0008615A"/>
    <w:p w14:paraId="4C4643CE" w14:textId="77777777" w:rsidR="0008615A" w:rsidRPr="0008615A" w:rsidRDefault="0008615A" w:rsidP="0008615A"/>
    <w:p w14:paraId="36E052AF" w14:textId="77777777" w:rsidR="0008615A" w:rsidRPr="0008615A" w:rsidRDefault="0008615A" w:rsidP="0008615A"/>
    <w:p w14:paraId="2588E028" w14:textId="77777777" w:rsidR="0008615A" w:rsidRPr="0008615A" w:rsidRDefault="0008615A" w:rsidP="0008615A"/>
    <w:p w14:paraId="5FBF2A01" w14:textId="77777777" w:rsidR="0008615A" w:rsidRPr="0008615A" w:rsidRDefault="0008615A" w:rsidP="0008615A"/>
    <w:p w14:paraId="062EC54B" w14:textId="77777777" w:rsidR="0008615A" w:rsidRPr="0008615A" w:rsidRDefault="0008615A" w:rsidP="0008615A"/>
    <w:p w14:paraId="5DFD83DE" w14:textId="77777777" w:rsidR="0008615A" w:rsidRPr="0008615A" w:rsidRDefault="0008615A" w:rsidP="0008615A"/>
    <w:p w14:paraId="09E00281" w14:textId="77777777" w:rsidR="0008615A" w:rsidRPr="0008615A" w:rsidRDefault="0008615A" w:rsidP="0008615A"/>
    <w:p w14:paraId="560F035F" w14:textId="77777777" w:rsidR="0008615A" w:rsidRPr="0008615A" w:rsidRDefault="0008615A" w:rsidP="0008615A"/>
    <w:p w14:paraId="613AB911" w14:textId="77777777" w:rsidR="0008615A" w:rsidRPr="0008615A" w:rsidRDefault="0008615A" w:rsidP="0008615A"/>
    <w:p w14:paraId="748796F2" w14:textId="77777777" w:rsidR="0008615A" w:rsidRPr="0008615A" w:rsidRDefault="0008615A" w:rsidP="0008615A"/>
    <w:p w14:paraId="4813592F" w14:textId="1B797C9F" w:rsidR="0008615A" w:rsidRDefault="0008615A" w:rsidP="0008615A"/>
    <w:p w14:paraId="1EAE9CFB" w14:textId="44066809" w:rsidR="002C291C" w:rsidRPr="0008615A" w:rsidRDefault="0008615A" w:rsidP="0008615A">
      <w:pPr>
        <w:tabs>
          <w:tab w:val="left" w:pos="9466"/>
        </w:tabs>
      </w:pPr>
      <w:r>
        <w:tab/>
      </w:r>
    </w:p>
    <w:sectPr w:rsidR="002C291C" w:rsidRPr="0008615A" w:rsidSect="008352D5">
      <w:type w:val="continuous"/>
      <w:pgSz w:w="11906" w:h="16838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0B68" w14:textId="77777777" w:rsidR="004A2F3C" w:rsidRDefault="004A2F3C" w:rsidP="007F306D">
      <w:pPr>
        <w:spacing w:after="0" w:line="240" w:lineRule="auto"/>
      </w:pPr>
      <w:r>
        <w:separator/>
      </w:r>
    </w:p>
  </w:endnote>
  <w:endnote w:type="continuationSeparator" w:id="0">
    <w:p w14:paraId="1FFDF6C8" w14:textId="77777777" w:rsidR="004A2F3C" w:rsidRDefault="004A2F3C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20B0703030403020204"/>
    <w:charset w:val="00"/>
    <w:family w:val="auto"/>
    <w:pitch w:val="variable"/>
    <w:sig w:usb0="20000287" w:usb1="00000001" w:usb2="00000000" w:usb3="00000000" w:csb0="0000019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4BDC" w14:textId="77777777" w:rsidR="0027319D" w:rsidRDefault="0027319D" w:rsidP="0027319D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5687F21D" w14:textId="680484E6" w:rsidR="0027319D" w:rsidRPr="008239EE" w:rsidRDefault="0027319D" w:rsidP="0027319D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08615A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38602F68" w14:textId="74BBFA77" w:rsidR="00311B00" w:rsidRPr="0027319D" w:rsidRDefault="00D45891" w:rsidP="00D45891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>Authorising Officer –</w:t>
    </w:r>
    <w:r w:rsidR="00FC61E2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FC61E2" w:rsidRPr="00053AA4">
      <w:rPr>
        <w:color w:val="808080" w:themeColor="background1" w:themeShade="80"/>
      </w:rPr>
      <w:t>Updated</w:t>
    </w:r>
    <w:r w:rsidR="00FC61E2">
      <w:rPr>
        <w:color w:val="808080" w:themeColor="background1" w:themeShade="80"/>
      </w:rPr>
      <w:t xml:space="preserve"> 24/01/2019</w:t>
    </w:r>
    <w:r w:rsidR="00FC61E2" w:rsidRPr="00053AA4">
      <w:rPr>
        <w:color w:val="808080" w:themeColor="background1" w:themeShade="80"/>
      </w:rPr>
      <w:tab/>
      <w:t>Review</w:t>
    </w:r>
    <w:r w:rsidR="00FC61E2">
      <w:rPr>
        <w:color w:val="808080" w:themeColor="background1" w:themeShade="80"/>
      </w:rPr>
      <w:t xml:space="preserve"> 24/01/2020</w:t>
    </w:r>
    <w:r w:rsidR="00FC61E2" w:rsidRPr="00053AA4">
      <w:rPr>
        <w:color w:val="808080" w:themeColor="background1" w:themeShade="80"/>
      </w:rPr>
      <w:tab/>
      <w:t xml:space="preserve">Version </w:t>
    </w:r>
    <w:r w:rsidR="00FC61E2">
      <w:rPr>
        <w:color w:val="808080" w:themeColor="background1" w:themeShade="80"/>
      </w:rPr>
      <w:t>2.2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08615A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08615A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8B96" w14:textId="77777777" w:rsidR="00F43E74" w:rsidRDefault="00F43E74" w:rsidP="00F43E74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1FCEC1E0" w14:textId="664DD1AB" w:rsidR="00F43E74" w:rsidRPr="008239EE" w:rsidRDefault="00F43E74" w:rsidP="00F43E74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08615A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59F073AF" w14:textId="18A7BE94" w:rsidR="00F21915" w:rsidRPr="00F43E74" w:rsidRDefault="00F43E74" w:rsidP="00F43E74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>Authorising Officer –</w:t>
    </w:r>
    <w:r w:rsidR="00FC61E2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Updated</w:t>
    </w:r>
    <w:r>
      <w:rPr>
        <w:color w:val="808080" w:themeColor="background1" w:themeShade="80"/>
      </w:rPr>
      <w:t xml:space="preserve"> </w:t>
    </w:r>
    <w:r w:rsidR="00FC61E2">
      <w:rPr>
        <w:color w:val="808080" w:themeColor="background1" w:themeShade="80"/>
      </w:rPr>
      <w:t>24/01/2019</w:t>
    </w:r>
    <w:r w:rsidRPr="00053AA4">
      <w:rPr>
        <w:color w:val="808080" w:themeColor="background1" w:themeShade="80"/>
      </w:rPr>
      <w:tab/>
      <w:t>Review</w:t>
    </w:r>
    <w:r>
      <w:rPr>
        <w:color w:val="808080" w:themeColor="background1" w:themeShade="80"/>
      </w:rPr>
      <w:t xml:space="preserve"> </w:t>
    </w:r>
    <w:r w:rsidR="00FC61E2">
      <w:rPr>
        <w:color w:val="808080" w:themeColor="background1" w:themeShade="80"/>
      </w:rPr>
      <w:t>24/01/2020</w:t>
    </w:r>
    <w:r w:rsidRPr="00053AA4">
      <w:rPr>
        <w:color w:val="808080" w:themeColor="background1" w:themeShade="80"/>
      </w:rPr>
      <w:tab/>
      <w:t xml:space="preserve">Version </w:t>
    </w:r>
    <w:r w:rsidR="00FC61E2">
      <w:rPr>
        <w:color w:val="808080" w:themeColor="background1" w:themeShade="80"/>
      </w:rPr>
      <w:t>2.2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08615A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08615A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CF46" w14:textId="77777777" w:rsidR="004A2F3C" w:rsidRDefault="004A2F3C" w:rsidP="007F306D">
      <w:pPr>
        <w:spacing w:after="0" w:line="240" w:lineRule="auto"/>
      </w:pPr>
      <w:r>
        <w:separator/>
      </w:r>
    </w:p>
  </w:footnote>
  <w:footnote w:type="continuationSeparator" w:id="0">
    <w:p w14:paraId="1237A91E" w14:textId="77777777" w:rsidR="004A2F3C" w:rsidRDefault="004A2F3C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AE23" w14:textId="77777777" w:rsidR="00311B00" w:rsidRPr="001726DB" w:rsidRDefault="00311B00" w:rsidP="001726DB">
    <w:pPr>
      <w:pStyle w:val="Header"/>
      <w:tabs>
        <w:tab w:val="clear" w:pos="4513"/>
        <w:tab w:val="clear" w:pos="9026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8"/>
      <w:gridCol w:w="1082"/>
      <w:gridCol w:w="3808"/>
    </w:tblGrid>
    <w:tr w:rsidR="00D45891" w:rsidRPr="001726DB" w14:paraId="21CBC8CD" w14:textId="77777777" w:rsidTr="00496400">
      <w:trPr>
        <w:trHeight w:val="288"/>
      </w:trPr>
      <w:tc>
        <w:tcPr>
          <w:tcW w:w="5708" w:type="dxa"/>
          <w:vMerge w:val="restart"/>
        </w:tcPr>
        <w:p w14:paraId="03BAC47B" w14:textId="3AA5743B" w:rsidR="00D45891" w:rsidRPr="001726DB" w:rsidRDefault="00496400" w:rsidP="006711C6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>
            <w:rPr>
              <w:rFonts w:cs="Arial"/>
              <w:noProof/>
              <w:lang w:eastAsia="en-AU"/>
            </w:rPr>
            <w:drawing>
              <wp:inline distT="0" distB="0" distL="0" distR="0" wp14:anchorId="7868C95B" wp14:editId="30E6EE3C">
                <wp:extent cx="2249886" cy="980963"/>
                <wp:effectExtent l="0" t="0" r="10795" b="101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864" cy="993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gridSpan w:val="2"/>
        </w:tcPr>
        <w:p w14:paraId="2F105CFB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Division of Higher Education and Research</w:t>
          </w:r>
        </w:p>
      </w:tc>
    </w:tr>
    <w:tr w:rsidR="00D45891" w:rsidRPr="001726DB" w14:paraId="23F99D73" w14:textId="77777777" w:rsidTr="00496400">
      <w:trPr>
        <w:trHeight w:val="288"/>
      </w:trPr>
      <w:tc>
        <w:tcPr>
          <w:tcW w:w="5708" w:type="dxa"/>
          <w:vMerge/>
        </w:tcPr>
        <w:p w14:paraId="21E31C1E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82" w:type="dxa"/>
        </w:tcPr>
        <w:p w14:paraId="20BA74DB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Freecall</w:t>
          </w:r>
        </w:p>
      </w:tc>
      <w:tc>
        <w:tcPr>
          <w:tcW w:w="3808" w:type="dxa"/>
        </w:tcPr>
        <w:p w14:paraId="2C21B3C0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1800 677 095</w:t>
          </w:r>
        </w:p>
      </w:tc>
    </w:tr>
    <w:tr w:rsidR="00D45891" w:rsidRPr="001726DB" w14:paraId="0EE56DF6" w14:textId="77777777" w:rsidTr="00496400">
      <w:trPr>
        <w:trHeight w:val="288"/>
      </w:trPr>
      <w:tc>
        <w:tcPr>
          <w:tcW w:w="5708" w:type="dxa"/>
          <w:vMerge/>
        </w:tcPr>
        <w:p w14:paraId="3A1A104E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82" w:type="dxa"/>
        </w:tcPr>
        <w:p w14:paraId="14F05DC6" w14:textId="77777777" w:rsidR="00D45891" w:rsidRDefault="00D45891" w:rsidP="006711C6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Phone</w:t>
          </w:r>
        </w:p>
      </w:tc>
      <w:tc>
        <w:tcPr>
          <w:tcW w:w="3808" w:type="dxa"/>
        </w:tcPr>
        <w:p w14:paraId="644A3BCF" w14:textId="77777777" w:rsidR="00D45891" w:rsidRDefault="00D45891" w:rsidP="006711C6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8939 7260</w:t>
          </w:r>
        </w:p>
      </w:tc>
    </w:tr>
    <w:tr w:rsidR="00D45891" w:rsidRPr="001726DB" w14:paraId="49D56E0E" w14:textId="77777777" w:rsidTr="00496400">
      <w:trPr>
        <w:trHeight w:val="288"/>
      </w:trPr>
      <w:tc>
        <w:tcPr>
          <w:tcW w:w="5708" w:type="dxa"/>
          <w:vMerge/>
        </w:tcPr>
        <w:p w14:paraId="12B83037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82" w:type="dxa"/>
        </w:tcPr>
        <w:p w14:paraId="3F1E6A26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Fax</w:t>
          </w:r>
        </w:p>
      </w:tc>
      <w:tc>
        <w:tcPr>
          <w:tcW w:w="3808" w:type="dxa"/>
        </w:tcPr>
        <w:p w14:paraId="0CDB082D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8939 7331</w:t>
          </w:r>
        </w:p>
      </w:tc>
    </w:tr>
    <w:tr w:rsidR="00D45891" w:rsidRPr="001726DB" w14:paraId="2829AE97" w14:textId="77777777" w:rsidTr="00496400">
      <w:trPr>
        <w:trHeight w:val="288"/>
      </w:trPr>
      <w:tc>
        <w:tcPr>
          <w:tcW w:w="5708" w:type="dxa"/>
          <w:vMerge/>
        </w:tcPr>
        <w:p w14:paraId="1BEBE269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82" w:type="dxa"/>
        </w:tcPr>
        <w:p w14:paraId="43598905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Address</w:t>
          </w:r>
        </w:p>
      </w:tc>
      <w:tc>
        <w:tcPr>
          <w:tcW w:w="3808" w:type="dxa"/>
        </w:tcPr>
        <w:p w14:paraId="5CEA6B77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 w:rsidRPr="001726DB">
            <w:rPr>
              <w:rFonts w:cs="Arial"/>
              <w:sz w:val="20"/>
              <w:szCs w:val="20"/>
            </w:rPr>
            <w:t>c/ PO Batchelor NT 0845</w:t>
          </w:r>
        </w:p>
      </w:tc>
    </w:tr>
    <w:tr w:rsidR="00D45891" w:rsidRPr="001726DB" w14:paraId="5A57A789" w14:textId="77777777" w:rsidTr="00496400">
      <w:trPr>
        <w:trHeight w:val="288"/>
      </w:trPr>
      <w:tc>
        <w:tcPr>
          <w:tcW w:w="5708" w:type="dxa"/>
          <w:vMerge/>
        </w:tcPr>
        <w:p w14:paraId="621BA215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82" w:type="dxa"/>
        </w:tcPr>
        <w:p w14:paraId="5925E78E" w14:textId="7777777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Email</w:t>
          </w:r>
        </w:p>
      </w:tc>
      <w:tc>
        <w:tcPr>
          <w:tcW w:w="3808" w:type="dxa"/>
        </w:tcPr>
        <w:p w14:paraId="374AFEFF" w14:textId="77777777" w:rsidR="00496400" w:rsidRPr="00496400" w:rsidRDefault="0008615A" w:rsidP="00496400">
          <w:pPr>
            <w:rPr>
              <w:rFonts w:eastAsia="Times New Roman" w:cs="Arial"/>
              <w:sz w:val="20"/>
              <w:szCs w:val="20"/>
              <w:lang w:eastAsia="en-AU"/>
            </w:rPr>
          </w:pPr>
          <w:hyperlink r:id="rId2" w:history="1">
            <w:r w:rsidR="00496400" w:rsidRPr="00496400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  <w:p w14:paraId="1E3109F4" w14:textId="27104C47" w:rsidR="00D45891" w:rsidRPr="001726DB" w:rsidRDefault="00D45891" w:rsidP="006711C6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  <w:u w:val="single"/>
            </w:rPr>
          </w:pPr>
        </w:p>
      </w:tc>
    </w:tr>
  </w:tbl>
  <w:p w14:paraId="6FC32110" w14:textId="77777777" w:rsidR="00F21915" w:rsidRDefault="00F21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2DCA0F62"/>
    <w:lvl w:ilvl="0" w:tplc="6F86031A">
      <w:start w:val="1"/>
      <w:numFmt w:val="decimal"/>
      <w:pStyle w:val="List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EEF7AEE"/>
    <w:multiLevelType w:val="hybridMultilevel"/>
    <w:tmpl w:val="C4A0AB34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Pqfw8epYh/uQMPo/NzCK/3eeMx4jyc3ZTG0ghfTAKKRzgG+CzmGQMGBJ5pfpsv5JLSJQoUtVvLWCuHLoCDyQAA==" w:salt="jaF1golBoZQxRK1TwE8/r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BB"/>
    <w:rsid w:val="000039EB"/>
    <w:rsid w:val="000228FD"/>
    <w:rsid w:val="00044E31"/>
    <w:rsid w:val="00050744"/>
    <w:rsid w:val="00074B25"/>
    <w:rsid w:val="0008043D"/>
    <w:rsid w:val="0008615A"/>
    <w:rsid w:val="0009642A"/>
    <w:rsid w:val="000C143D"/>
    <w:rsid w:val="00115ABB"/>
    <w:rsid w:val="00152B51"/>
    <w:rsid w:val="001538F6"/>
    <w:rsid w:val="00166FE8"/>
    <w:rsid w:val="001726DB"/>
    <w:rsid w:val="001946B9"/>
    <w:rsid w:val="001D22D7"/>
    <w:rsid w:val="001D3DFA"/>
    <w:rsid w:val="001E5D15"/>
    <w:rsid w:val="002421D3"/>
    <w:rsid w:val="0027319D"/>
    <w:rsid w:val="00291065"/>
    <w:rsid w:val="00291F7B"/>
    <w:rsid w:val="002C291C"/>
    <w:rsid w:val="00311B00"/>
    <w:rsid w:val="00366C56"/>
    <w:rsid w:val="00367875"/>
    <w:rsid w:val="003A244D"/>
    <w:rsid w:val="003A7FBB"/>
    <w:rsid w:val="003C21F9"/>
    <w:rsid w:val="004044CE"/>
    <w:rsid w:val="004124EC"/>
    <w:rsid w:val="00454322"/>
    <w:rsid w:val="00496400"/>
    <w:rsid w:val="004974AB"/>
    <w:rsid w:val="004A2F3C"/>
    <w:rsid w:val="00561436"/>
    <w:rsid w:val="00572C71"/>
    <w:rsid w:val="0057332A"/>
    <w:rsid w:val="005937C7"/>
    <w:rsid w:val="00595727"/>
    <w:rsid w:val="005F7A29"/>
    <w:rsid w:val="00615E62"/>
    <w:rsid w:val="00652266"/>
    <w:rsid w:val="006614ED"/>
    <w:rsid w:val="00693CD9"/>
    <w:rsid w:val="006942F4"/>
    <w:rsid w:val="006B403E"/>
    <w:rsid w:val="006B44A0"/>
    <w:rsid w:val="006B638A"/>
    <w:rsid w:val="006C08A3"/>
    <w:rsid w:val="006C648D"/>
    <w:rsid w:val="006F7643"/>
    <w:rsid w:val="00707DD4"/>
    <w:rsid w:val="007176CD"/>
    <w:rsid w:val="00754630"/>
    <w:rsid w:val="00762E56"/>
    <w:rsid w:val="007646AD"/>
    <w:rsid w:val="007D2E99"/>
    <w:rsid w:val="007F306D"/>
    <w:rsid w:val="008239EE"/>
    <w:rsid w:val="008352D5"/>
    <w:rsid w:val="0084023C"/>
    <w:rsid w:val="00864043"/>
    <w:rsid w:val="008714F0"/>
    <w:rsid w:val="008A2C62"/>
    <w:rsid w:val="008B58C7"/>
    <w:rsid w:val="00942F86"/>
    <w:rsid w:val="00957241"/>
    <w:rsid w:val="00960FCF"/>
    <w:rsid w:val="00965CC5"/>
    <w:rsid w:val="00976D46"/>
    <w:rsid w:val="009A40E0"/>
    <w:rsid w:val="009C29D8"/>
    <w:rsid w:val="009D2FB7"/>
    <w:rsid w:val="00A14D85"/>
    <w:rsid w:val="00A27279"/>
    <w:rsid w:val="00A32404"/>
    <w:rsid w:val="00A36E5B"/>
    <w:rsid w:val="00A53428"/>
    <w:rsid w:val="00AC6FE2"/>
    <w:rsid w:val="00AD0E95"/>
    <w:rsid w:val="00AE099A"/>
    <w:rsid w:val="00AE4319"/>
    <w:rsid w:val="00B057ED"/>
    <w:rsid w:val="00B51E79"/>
    <w:rsid w:val="00B65276"/>
    <w:rsid w:val="00B765EC"/>
    <w:rsid w:val="00B81675"/>
    <w:rsid w:val="00BD22AC"/>
    <w:rsid w:val="00C4621A"/>
    <w:rsid w:val="00C75C0E"/>
    <w:rsid w:val="00C81955"/>
    <w:rsid w:val="00CA3632"/>
    <w:rsid w:val="00CD02DE"/>
    <w:rsid w:val="00D06E79"/>
    <w:rsid w:val="00D35649"/>
    <w:rsid w:val="00D408BE"/>
    <w:rsid w:val="00D45891"/>
    <w:rsid w:val="00D5025D"/>
    <w:rsid w:val="00D53690"/>
    <w:rsid w:val="00D6596D"/>
    <w:rsid w:val="00D80CF6"/>
    <w:rsid w:val="00D91D41"/>
    <w:rsid w:val="00DB2E42"/>
    <w:rsid w:val="00DC3D94"/>
    <w:rsid w:val="00DE7C2E"/>
    <w:rsid w:val="00DF175E"/>
    <w:rsid w:val="00E11959"/>
    <w:rsid w:val="00E82E40"/>
    <w:rsid w:val="00EC222E"/>
    <w:rsid w:val="00EE0AE0"/>
    <w:rsid w:val="00F072B2"/>
    <w:rsid w:val="00F21915"/>
    <w:rsid w:val="00F43E74"/>
    <w:rsid w:val="00F67C49"/>
    <w:rsid w:val="00FC61E2"/>
    <w:rsid w:val="00FD1233"/>
    <w:rsid w:val="00FD59C6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A6AB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F7643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locked/>
    <w:rsid w:val="00D35649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locked/>
    <w:rsid w:val="00DE7C2E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F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6D"/>
  </w:style>
  <w:style w:type="paragraph" w:styleId="Footer">
    <w:name w:val="footer"/>
    <w:basedOn w:val="Normal"/>
    <w:link w:val="FooterChar"/>
    <w:uiPriority w:val="99"/>
    <w:unhideWhenUsed/>
    <w:locked/>
    <w:rsid w:val="000039EB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039EB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35649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E7C2E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locked/>
    <w:rsid w:val="00B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75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957241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D02DE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locked/>
    <w:rsid w:val="006F7643"/>
    <w:pPr>
      <w:keepLines/>
      <w:numPr>
        <w:numId w:val="3"/>
      </w:numPr>
      <w:spacing w:after="57"/>
      <w:ind w:left="680" w:hanging="510"/>
      <w:contextualSpacing/>
    </w:pPr>
  </w:style>
  <w:style w:type="paragraph" w:customStyle="1" w:styleId="Formsubheading">
    <w:name w:val="Form subheading"/>
    <w:basedOn w:val="Heading1"/>
    <w:qFormat/>
    <w:locked/>
    <w:rsid w:val="000039EB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locked/>
    <w:rsid w:val="00EE0AE0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039EB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0039EB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locked/>
    <w:rsid w:val="00EE0AE0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locked/>
    <w:rsid w:val="00EE0AE0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locked/>
    <w:rsid w:val="000039EB"/>
    <w:pPr>
      <w:keepNext/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/>
      <w:ind w:left="340" w:right="340"/>
    </w:pPr>
  </w:style>
  <w:style w:type="paragraph" w:customStyle="1" w:styleId="Alphalist">
    <w:name w:val="Alpha list"/>
    <w:basedOn w:val="ListParagraph"/>
    <w:qFormat/>
    <w:locked/>
    <w:rsid w:val="006F7643"/>
    <w:pPr>
      <w:numPr>
        <w:numId w:val="4"/>
      </w:numPr>
      <w:ind w:left="680" w:hanging="510"/>
    </w:pPr>
  </w:style>
  <w:style w:type="paragraph" w:customStyle="1" w:styleId="Bulletlist">
    <w:name w:val="Bullet list"/>
    <w:basedOn w:val="Alphalist"/>
    <w:qFormat/>
    <w:locked/>
    <w:rsid w:val="006F7643"/>
    <w:pPr>
      <w:numPr>
        <w:numId w:val="5"/>
      </w:numPr>
      <w:ind w:left="680" w:hanging="510"/>
    </w:pPr>
  </w:style>
  <w:style w:type="paragraph" w:customStyle="1" w:styleId="Formdescription">
    <w:name w:val="Form description"/>
    <w:basedOn w:val="Formsubheading"/>
    <w:qFormat/>
    <w:locked/>
    <w:rsid w:val="005937C7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CA3632"/>
    <w:pPr>
      <w:spacing w:before="57" w:after="57"/>
      <w:ind w:left="340" w:right="340"/>
    </w:pPr>
    <w:rPr>
      <w:i/>
    </w:rPr>
  </w:style>
  <w:style w:type="character" w:customStyle="1" w:styleId="Bold">
    <w:name w:val="Bold"/>
    <w:uiPriority w:val="1"/>
    <w:qFormat/>
    <w:locked/>
    <w:rsid w:val="000039EB"/>
    <w:rPr>
      <w:b/>
    </w:rPr>
  </w:style>
  <w:style w:type="paragraph" w:customStyle="1" w:styleId="FormHeading">
    <w:name w:val="Form Heading"/>
    <w:basedOn w:val="Normal"/>
    <w:uiPriority w:val="99"/>
    <w:rsid w:val="00D5025D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32"/>
      <w:szCs w:val="32"/>
      <w:lang w:val="en-GB"/>
    </w:rPr>
  </w:style>
  <w:style w:type="paragraph" w:customStyle="1" w:styleId="Formbody">
    <w:name w:val="Form body"/>
    <w:basedOn w:val="Normal"/>
    <w:uiPriority w:val="99"/>
    <w:rsid w:val="00D5025D"/>
    <w:pPr>
      <w:widowControl w:val="0"/>
      <w:tabs>
        <w:tab w:val="left" w:pos="1814"/>
        <w:tab w:val="left" w:pos="4535"/>
        <w:tab w:val="left" w:pos="5953"/>
        <w:tab w:val="left" w:pos="7937"/>
      </w:tabs>
      <w:suppressAutoHyphens/>
      <w:autoSpaceDE w:val="0"/>
      <w:autoSpaceDN w:val="0"/>
      <w:adjustRightInd w:val="0"/>
      <w:spacing w:before="57" w:after="57" w:line="288" w:lineRule="auto"/>
      <w:ind w:left="170" w:right="170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customStyle="1" w:styleId="Italic">
    <w:name w:val="Italic"/>
    <w:uiPriority w:val="99"/>
    <w:rsid w:val="00D5025D"/>
    <w:rPr>
      <w:i/>
      <w:iCs/>
    </w:rPr>
  </w:style>
  <w:style w:type="character" w:customStyle="1" w:styleId="BoldItalic">
    <w:name w:val="Bold Italic"/>
    <w:uiPriority w:val="99"/>
    <w:rsid w:val="00D5025D"/>
    <w:rPr>
      <w:b/>
      <w:bCs/>
      <w:i/>
      <w:iCs/>
    </w:rPr>
  </w:style>
  <w:style w:type="paragraph" w:customStyle="1" w:styleId="Bodyindent">
    <w:name w:val="Body indent"/>
    <w:basedOn w:val="BodyText"/>
    <w:qFormat/>
    <w:rsid w:val="002C291C"/>
    <w:pPr>
      <w:keepLines/>
      <w:spacing w:before="0"/>
      <w:ind w:left="357" w:hanging="357"/>
    </w:pPr>
  </w:style>
  <w:style w:type="character" w:customStyle="1" w:styleId="Bodynote">
    <w:name w:val="Body note"/>
    <w:uiPriority w:val="1"/>
    <w:qFormat/>
    <w:locked/>
    <w:rsid w:val="002C291C"/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2480-712B-43E4-948B-8FDD926F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Ottley</dc:creator>
  <cp:lastModifiedBy>Stevi Thomas</cp:lastModifiedBy>
  <cp:revision>3</cp:revision>
  <dcterms:created xsi:type="dcterms:W3CDTF">2019-01-24T02:31:00Z</dcterms:created>
  <dcterms:modified xsi:type="dcterms:W3CDTF">2019-02-06T04:56:00Z</dcterms:modified>
</cp:coreProperties>
</file>