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6818B" w14:textId="58814743" w:rsidR="00F2589A" w:rsidRPr="00140E99" w:rsidRDefault="00F2589A" w:rsidP="00140E99">
      <w:pPr>
        <w:pStyle w:val="Heading1"/>
      </w:pPr>
      <w:r w:rsidRPr="00140E99">
        <w:t xml:space="preserve">HDR32 – INDIGENOUS STUDENT SUCCESS PROGRAM </w:t>
      </w:r>
      <w:r w:rsidR="007826D0" w:rsidRPr="00140E99">
        <w:t xml:space="preserve">SCHOLARSHIP </w:t>
      </w:r>
      <w:r w:rsidRPr="00140E99">
        <w:t>APPLICATION</w:t>
      </w:r>
    </w:p>
    <w:p w14:paraId="34295B3D" w14:textId="525998B6" w:rsidR="005937C7" w:rsidRPr="00F2589A" w:rsidRDefault="00F2589A" w:rsidP="00F2589A">
      <w:pPr>
        <w:autoSpaceDE w:val="0"/>
        <w:autoSpaceDN w:val="0"/>
        <w:adjustRightInd w:val="0"/>
        <w:spacing w:after="0" w:line="240" w:lineRule="auto"/>
        <w:rPr>
          <w:rFonts w:ascii="TextaNarrowAlt-Light" w:hAnsi="TextaNarrowAlt-Light" w:cs="TextaNarrowAlt-Light"/>
        </w:rPr>
      </w:pPr>
      <w:r>
        <w:rPr>
          <w:rFonts w:ascii="TextaNarrowAlt-Light" w:hAnsi="TextaNarrowAlt-Light" w:cs="TextaNarrowAlt-Light"/>
        </w:rPr>
        <w:t>Through the ISSP Batchelor Institute provides eligible Aboriginal and/or Torres Strait Islander research candidates with travel scholarships to support attendance at Master Classes, Research Workshops and/or approved professional development activities.</w:t>
      </w:r>
    </w:p>
    <w:p w14:paraId="15BC1DD1" w14:textId="527BC416" w:rsidR="00EE408B" w:rsidRDefault="00D06C09" w:rsidP="00F2589A">
      <w:pPr>
        <w:pStyle w:val="Heading2"/>
      </w:pPr>
      <w:r w:rsidRPr="00ED519B">
        <w:t xml:space="preserve">SECTION 1 – </w:t>
      </w:r>
      <w:r w:rsidR="00F2589A" w:rsidRPr="00F2589A">
        <w:rPr>
          <w:rStyle w:val="Heading2Char"/>
          <w:b/>
        </w:rPr>
        <w:t>APPLICATION INFORMATION</w:t>
      </w:r>
    </w:p>
    <w:p w14:paraId="36D863DD" w14:textId="77777777" w:rsidR="00F2589A" w:rsidRPr="00140E99" w:rsidRDefault="00F2589A" w:rsidP="00140E99">
      <w:r w:rsidRPr="00140E99">
        <w:t>To be eligible to apply for, and receive ISSP support the applicant:</w:t>
      </w:r>
    </w:p>
    <w:p w14:paraId="267BEF32" w14:textId="2FECB614" w:rsidR="00F2589A" w:rsidRPr="00140E99" w:rsidRDefault="00F2589A" w:rsidP="00140E99">
      <w:pPr>
        <w:pStyle w:val="Bulletlist"/>
      </w:pPr>
      <w:r w:rsidRPr="00140E99">
        <w:t>must have Aboriginal or Torres Strait Islander heritage</w:t>
      </w:r>
    </w:p>
    <w:p w14:paraId="7B942229" w14:textId="74163C87" w:rsidR="00F2589A" w:rsidRPr="00140E99" w:rsidRDefault="00F2589A" w:rsidP="00140E99">
      <w:pPr>
        <w:pStyle w:val="Bulletlist"/>
      </w:pPr>
      <w:r w:rsidRPr="00140E99">
        <w:t>must be enrolled in an Institute Research Training Program (PhD or Master by Research)</w:t>
      </w:r>
    </w:p>
    <w:p w14:paraId="3B4785A6" w14:textId="77777777" w:rsidR="00F2589A" w:rsidRPr="00140E99" w:rsidRDefault="00F2589A" w:rsidP="00140E99">
      <w:pPr>
        <w:pStyle w:val="Bulletlist"/>
      </w:pPr>
      <w:r w:rsidRPr="00140E99">
        <w:t>must be meeting the conditions of their candidature</w:t>
      </w:r>
    </w:p>
    <w:p w14:paraId="6FFD5BB8" w14:textId="55A1F562" w:rsidR="00F2589A" w:rsidRDefault="00F2589A" w:rsidP="00F2589A">
      <w:pPr>
        <w:pStyle w:val="Heading2"/>
      </w:pPr>
      <w:r>
        <w:t>SECTION 2</w:t>
      </w:r>
      <w:r w:rsidRPr="00ED519B">
        <w:t xml:space="preserve"> –</w:t>
      </w:r>
      <w:r>
        <w:t xml:space="preserve"> batchelor institute </w:t>
      </w:r>
      <w:r w:rsidR="007826D0">
        <w:t>STUDEnt</w:t>
      </w:r>
      <w:r w:rsidRPr="007A2139">
        <w:t xml:space="preserve"> DETAILS</w:t>
      </w:r>
    </w:p>
    <w:p w14:paraId="6CD08A0E" w14:textId="41609533" w:rsidR="008B70C8" w:rsidRDefault="008B70C8" w:rsidP="00F2589A"/>
    <w:p w14:paraId="31489BFF" w14:textId="77777777" w:rsidR="00F2589A" w:rsidRDefault="00F2589A" w:rsidP="00F2589A">
      <w:pPr>
        <w:sectPr w:rsidR="00F2589A" w:rsidSect="001946B9">
          <w:footerReference w:type="default" r:id="rId8"/>
          <w:headerReference w:type="first" r:id="rId9"/>
          <w:footerReference w:type="first" r:id="rId10"/>
          <w:pgSz w:w="11906" w:h="16838"/>
          <w:pgMar w:top="851" w:right="851" w:bottom="851" w:left="851" w:header="567" w:footer="567" w:gutter="0"/>
          <w:cols w:space="720"/>
          <w:titlePg/>
          <w:docGrid w:linePitch="360"/>
        </w:sectPr>
      </w:pPr>
    </w:p>
    <w:tbl>
      <w:tblPr>
        <w:tblStyle w:val="TableGrid"/>
        <w:tblW w:w="501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064"/>
      </w:tblGrid>
      <w:tr w:rsidR="001F645E" w:rsidRPr="009650EC" w14:paraId="591B4FDA" w14:textId="77777777" w:rsidTr="00FB607C">
        <w:trPr>
          <w:cantSplit/>
          <w:tblCellSpacing w:w="56" w:type="dxa"/>
        </w:trPr>
        <w:tc>
          <w:tcPr>
            <w:tcW w:w="1787" w:type="dxa"/>
          </w:tcPr>
          <w:p w14:paraId="174D1E98" w14:textId="2985C616" w:rsidR="001F645E" w:rsidRPr="007347C5" w:rsidRDefault="00F2589A" w:rsidP="00FB607C">
            <w:pPr>
              <w:pStyle w:val="BodyText"/>
            </w:pPr>
            <w:r>
              <w:t>Given names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6917" w14:textId="77777777" w:rsidR="001F645E" w:rsidRPr="00522054" w:rsidRDefault="001F645E" w:rsidP="00FB607C">
            <w:pPr>
              <w:pStyle w:val="BodyText"/>
            </w:pPr>
            <w:r w:rsidRPr="005220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054">
              <w:instrText xml:space="preserve"> FORMTEXT </w:instrText>
            </w:r>
            <w:r w:rsidRPr="00522054"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 w:rsidRPr="00522054">
              <w:fldChar w:fldCharType="end"/>
            </w:r>
          </w:p>
        </w:tc>
      </w:tr>
      <w:tr w:rsidR="001F645E" w:rsidRPr="009650EC" w14:paraId="6CB41758" w14:textId="77777777" w:rsidTr="00FB607C">
        <w:trPr>
          <w:cantSplit/>
          <w:tblCellSpacing w:w="56" w:type="dxa"/>
        </w:trPr>
        <w:tc>
          <w:tcPr>
            <w:tcW w:w="1787" w:type="dxa"/>
          </w:tcPr>
          <w:p w14:paraId="07D33664" w14:textId="01B7E119" w:rsidR="001F645E" w:rsidRPr="007347C5" w:rsidRDefault="00CA4079" w:rsidP="00FB607C">
            <w:pPr>
              <w:pStyle w:val="BodyText"/>
            </w:pPr>
            <w:r>
              <w:t>Phone number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45C9" w14:textId="77777777" w:rsidR="001F645E" w:rsidRPr="00522054" w:rsidRDefault="001F645E" w:rsidP="00FB607C">
            <w:pPr>
              <w:pStyle w:val="BodyText"/>
            </w:pPr>
            <w:r w:rsidRPr="005220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054">
              <w:instrText xml:space="preserve"> FORMTEXT </w:instrText>
            </w:r>
            <w:r w:rsidRPr="0052205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22054">
              <w:fldChar w:fldCharType="end"/>
            </w:r>
          </w:p>
        </w:tc>
      </w:tr>
      <w:tr w:rsidR="001F645E" w:rsidRPr="009650EC" w14:paraId="5F677122" w14:textId="77777777" w:rsidTr="00FB607C">
        <w:trPr>
          <w:cantSplit/>
          <w:tblCellSpacing w:w="56" w:type="dxa"/>
        </w:trPr>
        <w:tc>
          <w:tcPr>
            <w:tcW w:w="1787" w:type="dxa"/>
          </w:tcPr>
          <w:p w14:paraId="53F07750" w14:textId="77777777" w:rsidR="001F645E" w:rsidRDefault="001F645E" w:rsidP="00FB607C">
            <w:pPr>
              <w:pStyle w:val="BodyText"/>
            </w:pPr>
            <w:r>
              <w:t>Surname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B14" w14:textId="77777777" w:rsidR="001F645E" w:rsidRPr="00522054" w:rsidRDefault="001F645E" w:rsidP="00FB607C">
            <w:pPr>
              <w:pStyle w:val="BodyText"/>
            </w:pPr>
            <w:r w:rsidRPr="005220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054">
              <w:instrText xml:space="preserve"> FORMTEXT </w:instrText>
            </w:r>
            <w:r w:rsidRPr="0052205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22054">
              <w:fldChar w:fldCharType="end"/>
            </w:r>
          </w:p>
        </w:tc>
      </w:tr>
      <w:tr w:rsidR="001F645E" w:rsidRPr="009650EC" w14:paraId="188F8946" w14:textId="77777777" w:rsidTr="00FB607C">
        <w:trPr>
          <w:cantSplit/>
          <w:tblCellSpacing w:w="56" w:type="dxa"/>
        </w:trPr>
        <w:tc>
          <w:tcPr>
            <w:tcW w:w="1787" w:type="dxa"/>
          </w:tcPr>
          <w:p w14:paraId="1E6C2183" w14:textId="0282995E" w:rsidR="001F645E" w:rsidRDefault="00CA4079" w:rsidP="00FB607C">
            <w:pPr>
              <w:pStyle w:val="BodyText"/>
            </w:pPr>
            <w:r>
              <w:t>Degree enrolled in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513E" w14:textId="77777777" w:rsidR="001F645E" w:rsidRPr="00522054" w:rsidRDefault="001F645E" w:rsidP="00FB607C">
            <w:pPr>
              <w:pStyle w:val="BodyText"/>
            </w:pPr>
            <w:r w:rsidRPr="005220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054">
              <w:instrText xml:space="preserve"> FORMTEXT </w:instrText>
            </w:r>
            <w:r w:rsidRPr="0052205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22054">
              <w:fldChar w:fldCharType="end"/>
            </w:r>
          </w:p>
        </w:tc>
      </w:tr>
    </w:tbl>
    <w:p w14:paraId="5591FC6C" w14:textId="77777777" w:rsidR="001F645E" w:rsidRDefault="001F645E" w:rsidP="001F645E">
      <w:pPr>
        <w:pStyle w:val="BodyText"/>
        <w:sectPr w:rsidR="001F645E" w:rsidSect="00A66259">
          <w:type w:val="continuous"/>
          <w:pgSz w:w="11906" w:h="16838"/>
          <w:pgMar w:top="685" w:right="851" w:bottom="851" w:left="851" w:header="567" w:footer="567" w:gutter="0"/>
          <w:cols w:num="2" w:space="720"/>
          <w:titlePg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10490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CA4079" w:rsidRPr="00AD419A" w14:paraId="770FA451" w14:textId="77777777" w:rsidTr="00FB607C">
        <w:trPr>
          <w:cantSplit/>
          <w:trHeight w:val="297"/>
          <w:tblCellSpacing w:w="56" w:type="dxa"/>
        </w:trPr>
        <w:tc>
          <w:tcPr>
            <w:tcW w:w="1817" w:type="dxa"/>
          </w:tcPr>
          <w:p w14:paraId="081FB5C0" w14:textId="3657AAF5" w:rsidR="00CA4079" w:rsidRDefault="00CA4079" w:rsidP="00FB607C">
            <w:pPr>
              <w:pStyle w:val="BodyText"/>
            </w:pPr>
            <w:r>
              <w:t>Email address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43BE" w14:textId="77777777" w:rsidR="00CA4079" w:rsidRDefault="00CA4079" w:rsidP="00FB607C">
            <w:pPr>
              <w:pStyle w:val="BodyText"/>
            </w:pPr>
            <w:r w:rsidRPr="005220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054">
              <w:instrText xml:space="preserve"> FORMTEXT </w:instrText>
            </w:r>
            <w:r w:rsidRPr="0052205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22054">
              <w:fldChar w:fldCharType="end"/>
            </w:r>
          </w:p>
        </w:tc>
      </w:tr>
    </w:tbl>
    <w:p w14:paraId="2E1F9E87" w14:textId="29C687D7" w:rsidR="007A2139" w:rsidRDefault="007A2139" w:rsidP="007A2139">
      <w:pPr>
        <w:pStyle w:val="Heading2"/>
      </w:pPr>
      <w:r>
        <w:t xml:space="preserve">SECTION </w:t>
      </w:r>
      <w:r w:rsidR="00CA4079">
        <w:t>3</w:t>
      </w:r>
      <w:r w:rsidRPr="00ED519B">
        <w:t xml:space="preserve"> –</w:t>
      </w:r>
      <w:r w:rsidR="00841968">
        <w:t xml:space="preserve"> </w:t>
      </w:r>
      <w:r w:rsidR="00CA4079" w:rsidRPr="00CA4079">
        <w:t>MASTER CLASS SUPPORT REQUEST</w:t>
      </w:r>
    </w:p>
    <w:p w14:paraId="4F4805E9" w14:textId="506D8D6A" w:rsidR="003B3F67" w:rsidRDefault="00CA4079" w:rsidP="00CA4079">
      <w:pPr>
        <w:sectPr w:rsidR="003B3F67" w:rsidSect="00522054">
          <w:type w:val="continuous"/>
          <w:pgSz w:w="11906" w:h="16838"/>
          <w:pgMar w:top="851" w:right="851" w:bottom="851" w:left="851" w:header="567" w:footer="567" w:gutter="0"/>
          <w:cols w:space="720"/>
          <w:titlePg/>
          <w:docGrid w:linePitch="360"/>
        </w:sectPr>
      </w:pPr>
      <w:r>
        <w:t>I wish to apply for travel support to attend the following Batchelor Institute Master Class:</w:t>
      </w:r>
    </w:p>
    <w:tbl>
      <w:tblPr>
        <w:tblStyle w:val="TableGrid"/>
        <w:tblW w:w="501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064"/>
      </w:tblGrid>
      <w:tr w:rsidR="00892B01" w:rsidRPr="00DE3A14" w14:paraId="4E2FA366" w14:textId="77777777" w:rsidTr="00892B01">
        <w:trPr>
          <w:cantSplit/>
          <w:tblCellSpacing w:w="56" w:type="dxa"/>
        </w:trPr>
        <w:tc>
          <w:tcPr>
            <w:tcW w:w="1787" w:type="dxa"/>
          </w:tcPr>
          <w:p w14:paraId="1917A5D2" w14:textId="7969BE13" w:rsidR="00892B01" w:rsidRPr="00477FCD" w:rsidRDefault="00B4638D" w:rsidP="00807CF3">
            <w:pPr>
              <w:pStyle w:val="BodyText"/>
            </w:pPr>
            <w:r>
              <w:t>Location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B87" w14:textId="77777777" w:rsidR="00892B01" w:rsidRPr="002545F9" w:rsidRDefault="00892B01" w:rsidP="00807CF3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 w:rsidRPr="002545F9">
              <w:t> </w:t>
            </w:r>
            <w:r w:rsidRPr="002545F9">
              <w:t> </w:t>
            </w:r>
            <w:r w:rsidRPr="002545F9">
              <w:t> </w:t>
            </w:r>
            <w:r w:rsidRPr="002545F9">
              <w:t> </w:t>
            </w:r>
            <w:r w:rsidRPr="002545F9">
              <w:t> </w:t>
            </w:r>
            <w:r w:rsidRPr="002545F9">
              <w:fldChar w:fldCharType="end"/>
            </w:r>
          </w:p>
        </w:tc>
      </w:tr>
      <w:tr w:rsidR="003B3F67" w:rsidRPr="009650EC" w14:paraId="27556268" w14:textId="77777777" w:rsidTr="00892B01">
        <w:trPr>
          <w:cantSplit/>
          <w:tblCellSpacing w:w="56" w:type="dxa"/>
        </w:trPr>
        <w:tc>
          <w:tcPr>
            <w:tcW w:w="1787" w:type="dxa"/>
          </w:tcPr>
          <w:p w14:paraId="149C533A" w14:textId="004DE331" w:rsidR="003B3F67" w:rsidRPr="007347C5" w:rsidRDefault="00B4638D" w:rsidP="00A069A4">
            <w:pPr>
              <w:pStyle w:val="BodyText"/>
            </w:pPr>
            <w:r>
              <w:t xml:space="preserve">I will be departing from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35F" w14:textId="77777777" w:rsidR="003B3F67" w:rsidRPr="009650EC" w:rsidRDefault="003B3F67" w:rsidP="00A069A4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F67" w:rsidRPr="009650EC" w14:paraId="57381756" w14:textId="77777777" w:rsidTr="00892B01">
        <w:trPr>
          <w:cantSplit/>
          <w:tblCellSpacing w:w="56" w:type="dxa"/>
        </w:trPr>
        <w:tc>
          <w:tcPr>
            <w:tcW w:w="1787" w:type="dxa"/>
          </w:tcPr>
          <w:p w14:paraId="11AD0308" w14:textId="08678815" w:rsidR="003B3F67" w:rsidRPr="007347C5" w:rsidRDefault="00B4638D" w:rsidP="00A069A4">
            <w:pPr>
              <w:pStyle w:val="BodyText"/>
            </w:pPr>
            <w:r>
              <w:t>Dates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F5D1" w14:textId="77777777" w:rsidR="003B3F67" w:rsidRPr="009650EC" w:rsidRDefault="003B3F67" w:rsidP="00A069A4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F67" w:rsidRPr="009650EC" w14:paraId="5389A170" w14:textId="77777777" w:rsidTr="00A069A4">
        <w:trPr>
          <w:cantSplit/>
          <w:tblCellSpacing w:w="56" w:type="dxa"/>
        </w:trPr>
        <w:tc>
          <w:tcPr>
            <w:tcW w:w="1787" w:type="dxa"/>
          </w:tcPr>
          <w:p w14:paraId="1DE411DD" w14:textId="71B21C4D" w:rsidR="003B3F67" w:rsidRDefault="00B4638D" w:rsidP="00A069A4">
            <w:pPr>
              <w:pStyle w:val="BodyText"/>
            </w:pPr>
            <w:r>
              <w:t xml:space="preserve">And returning to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A09" w14:textId="77777777" w:rsidR="003B3F67" w:rsidRDefault="00DB260F" w:rsidP="00A069A4">
            <w:pPr>
              <w:pStyle w:val="BodyText"/>
            </w:pPr>
            <w:r w:rsidRPr="009650E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50EC">
              <w:instrText xml:space="preserve"> FORMTEXT </w:instrText>
            </w:r>
            <w:r w:rsidRPr="009650EC">
              <w:fldChar w:fldCharType="separate"/>
            </w:r>
            <w:r w:rsidRPr="009650EC">
              <w:t> </w:t>
            </w:r>
            <w:r w:rsidRPr="009650EC">
              <w:t> </w:t>
            </w:r>
            <w:r w:rsidRPr="009650EC">
              <w:t> </w:t>
            </w:r>
            <w:r w:rsidRPr="009650EC">
              <w:t> </w:t>
            </w:r>
            <w:r w:rsidRPr="009650EC">
              <w:t> </w:t>
            </w:r>
            <w:r w:rsidRPr="009650EC">
              <w:fldChar w:fldCharType="end"/>
            </w:r>
          </w:p>
        </w:tc>
      </w:tr>
    </w:tbl>
    <w:p w14:paraId="62031B2E" w14:textId="77777777" w:rsidR="00CE299E" w:rsidRDefault="00CE299E" w:rsidP="00EE408B">
      <w:pPr>
        <w:pStyle w:val="BodyText"/>
        <w:sectPr w:rsidR="00CE299E" w:rsidSect="00CE299E">
          <w:type w:val="continuous"/>
          <w:pgSz w:w="11906" w:h="16838"/>
          <w:pgMar w:top="851" w:right="851" w:bottom="851" w:left="851" w:header="567" w:footer="567" w:gutter="0"/>
          <w:cols w:num="2" w:space="720"/>
          <w:titlePg/>
          <w:docGrid w:linePitch="360"/>
        </w:sectPr>
      </w:pP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  <w:gridCol w:w="1564"/>
      </w:tblGrid>
      <w:tr w:rsidR="00B4638D" w:rsidRPr="00AD419A" w14:paraId="67FBBBCE" w14:textId="77777777" w:rsidTr="00424885">
        <w:trPr>
          <w:cantSplit/>
          <w:tblCellSpacing w:w="56" w:type="dxa"/>
        </w:trPr>
        <w:tc>
          <w:tcPr>
            <w:tcW w:w="8758" w:type="dxa"/>
          </w:tcPr>
          <w:p w14:paraId="4AACEBDC" w14:textId="380A61B0" w:rsidR="00B4638D" w:rsidRPr="00B97CFF" w:rsidRDefault="00B4638D" w:rsidP="00B4638D">
            <w:pPr>
              <w:rPr>
                <w:rStyle w:val="Bodynote"/>
              </w:rPr>
            </w:pPr>
            <w:r>
              <w:t>I wish to apply for a stipend scholarship to support me for the period of a masterclass</w:t>
            </w:r>
            <w:r w:rsidR="00215145">
              <w:br/>
            </w:r>
            <w:r w:rsidR="00215145" w:rsidRPr="00215145">
              <w:rPr>
                <w:rStyle w:val="Bodynote"/>
              </w:rPr>
              <w:t>(you are not eligible for this stipend if you are in receipt of an RTP stipend scholarship)</w:t>
            </w:r>
          </w:p>
        </w:tc>
        <w:tc>
          <w:tcPr>
            <w:tcW w:w="1396" w:type="dxa"/>
          </w:tcPr>
          <w:p w14:paraId="66E13002" w14:textId="277FEC97" w:rsidR="00B4638D" w:rsidRPr="00AD419A" w:rsidRDefault="00B4638D" w:rsidP="00B4638D">
            <w:pPr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0E99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0E99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</w:tr>
    </w:tbl>
    <w:p w14:paraId="2C369738" w14:textId="213F4E0D" w:rsidR="00021B3F" w:rsidRDefault="001026E5" w:rsidP="00021B3F">
      <w:pPr>
        <w:pStyle w:val="Formsubheading"/>
      </w:pPr>
      <w:r>
        <w:t>Bank detai</w:t>
      </w:r>
      <w:r w:rsidR="00215145">
        <w:t>ls</w:t>
      </w:r>
    </w:p>
    <w:p w14:paraId="4553FB36" w14:textId="77777777" w:rsidR="00021B3F" w:rsidRDefault="00021B3F" w:rsidP="00021B3F">
      <w:pPr>
        <w:pStyle w:val="BodyText"/>
        <w:sectPr w:rsidR="00021B3F" w:rsidSect="00A069A4">
          <w:type w:val="continuous"/>
          <w:pgSz w:w="11906" w:h="16838"/>
          <w:pgMar w:top="851" w:right="851" w:bottom="851" w:left="851" w:header="567" w:footer="567" w:gutter="0"/>
          <w:cols w:space="720"/>
          <w:titlePg/>
          <w:docGrid w:linePitch="360"/>
        </w:sectPr>
      </w:pPr>
    </w:p>
    <w:tbl>
      <w:tblPr>
        <w:tblStyle w:val="TableGrid"/>
        <w:tblW w:w="501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064"/>
      </w:tblGrid>
      <w:tr w:rsidR="00215145" w:rsidRPr="00DE3A14" w14:paraId="25766362" w14:textId="77777777" w:rsidTr="00424885">
        <w:trPr>
          <w:cantSplit/>
          <w:tblCellSpacing w:w="56" w:type="dxa"/>
        </w:trPr>
        <w:tc>
          <w:tcPr>
            <w:tcW w:w="1787" w:type="dxa"/>
          </w:tcPr>
          <w:p w14:paraId="3D9D5153" w14:textId="077CBDCB" w:rsidR="00215145" w:rsidRPr="00477FCD" w:rsidRDefault="00215145" w:rsidP="00424885">
            <w:pPr>
              <w:pStyle w:val="BodyText"/>
            </w:pPr>
            <w:r>
              <w:t>Account name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A276" w14:textId="77777777" w:rsidR="00215145" w:rsidRPr="002545F9" w:rsidRDefault="00215145" w:rsidP="00424885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 w:rsidRPr="002545F9">
              <w:t> </w:t>
            </w:r>
            <w:r w:rsidRPr="002545F9">
              <w:t> </w:t>
            </w:r>
            <w:r w:rsidRPr="002545F9">
              <w:t> </w:t>
            </w:r>
            <w:r w:rsidRPr="002545F9">
              <w:t> </w:t>
            </w:r>
            <w:r w:rsidRPr="002545F9">
              <w:t> </w:t>
            </w:r>
            <w:r w:rsidRPr="002545F9">
              <w:fldChar w:fldCharType="end"/>
            </w:r>
          </w:p>
        </w:tc>
      </w:tr>
      <w:tr w:rsidR="00215145" w:rsidRPr="009650EC" w14:paraId="037862F7" w14:textId="77777777" w:rsidTr="00424885">
        <w:trPr>
          <w:cantSplit/>
          <w:tblCellSpacing w:w="56" w:type="dxa"/>
        </w:trPr>
        <w:tc>
          <w:tcPr>
            <w:tcW w:w="1787" w:type="dxa"/>
          </w:tcPr>
          <w:p w14:paraId="49CF6A43" w14:textId="10916E32" w:rsidR="00215145" w:rsidRPr="007347C5" w:rsidRDefault="00215145" w:rsidP="00424885">
            <w:pPr>
              <w:pStyle w:val="BodyText"/>
            </w:pPr>
            <w:r>
              <w:t xml:space="preserve">Account number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701" w14:textId="77777777" w:rsidR="00215145" w:rsidRPr="009650EC" w:rsidRDefault="00215145" w:rsidP="00424885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5145" w:rsidRPr="009650EC" w14:paraId="5C597D4F" w14:textId="77777777" w:rsidTr="00424885">
        <w:trPr>
          <w:cantSplit/>
          <w:tblCellSpacing w:w="56" w:type="dxa"/>
        </w:trPr>
        <w:tc>
          <w:tcPr>
            <w:tcW w:w="1787" w:type="dxa"/>
          </w:tcPr>
          <w:p w14:paraId="3C7949CA" w14:textId="7DE3D916" w:rsidR="00215145" w:rsidRPr="007347C5" w:rsidRDefault="00215145" w:rsidP="00424885">
            <w:pPr>
              <w:pStyle w:val="BodyText"/>
            </w:pPr>
            <w:r>
              <w:t>BSB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9CBB" w14:textId="77777777" w:rsidR="00215145" w:rsidRPr="009650EC" w:rsidRDefault="00215145" w:rsidP="00424885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9D8E05" w14:textId="77777777" w:rsidR="00C821A6" w:rsidRDefault="00C821A6" w:rsidP="00EE408B">
      <w:pPr>
        <w:pStyle w:val="BodyText"/>
        <w:sectPr w:rsidR="00C821A6" w:rsidSect="00C821A6">
          <w:headerReference w:type="first" r:id="rId11"/>
          <w:type w:val="continuous"/>
          <w:pgSz w:w="11906" w:h="16838"/>
          <w:pgMar w:top="851" w:right="851" w:bottom="851" w:left="851" w:header="567" w:footer="567" w:gutter="0"/>
          <w:cols w:num="2" w:space="720"/>
          <w:docGrid w:linePitch="360"/>
        </w:sectPr>
      </w:pPr>
    </w:p>
    <w:p w14:paraId="2368F53D" w14:textId="2A8E4BFF" w:rsidR="00EE408B" w:rsidRDefault="00BF7972" w:rsidP="00BF7972">
      <w:pPr>
        <w:pStyle w:val="Heading2"/>
      </w:pPr>
      <w:r>
        <w:t xml:space="preserve">SECTION </w:t>
      </w:r>
      <w:r w:rsidR="00215145">
        <w:t>4</w:t>
      </w:r>
      <w:r w:rsidR="00E07C64">
        <w:t xml:space="preserve"> –</w:t>
      </w:r>
      <w:r w:rsidR="003026DF">
        <w:t xml:space="preserve"> </w:t>
      </w:r>
      <w:r w:rsidR="00215145" w:rsidRPr="00215145">
        <w:t>OTHER SUPPORT REQUEST</w:t>
      </w:r>
    </w:p>
    <w:p w14:paraId="0C94EB85" w14:textId="605724CE" w:rsidR="00BF7972" w:rsidRPr="00843632" w:rsidRDefault="00843632" w:rsidP="00843632">
      <w:r>
        <w:t>Please provide a description and justification of the kind of travel and/or stipend support you are seeking. This could include: an intensive period of face-to-face contact with your primary supervisor or a supervision panel member; attendance at a relevant non-Institute research workshop or professional development opportunity.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BF7972" w:rsidRPr="00AD419A" w14:paraId="7890384C" w14:textId="77777777" w:rsidTr="00A069A4">
        <w:trPr>
          <w:cantSplit/>
          <w:tblCellSpacing w:w="56" w:type="dxa"/>
        </w:trPr>
        <w:tc>
          <w:tcPr>
            <w:tcW w:w="10266" w:type="dxa"/>
          </w:tcPr>
          <w:p w14:paraId="481C164C" w14:textId="77777777" w:rsidR="00BF7972" w:rsidRPr="00AD419A" w:rsidRDefault="00BF7972" w:rsidP="00A069A4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TableGrid1"/>
        <w:tblW w:w="103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54"/>
        <w:gridCol w:w="3454"/>
        <w:gridCol w:w="3454"/>
      </w:tblGrid>
      <w:tr w:rsidR="00843632" w:rsidRPr="00ED519B" w14:paraId="24C5AEBD" w14:textId="77777777" w:rsidTr="00F34CC8">
        <w:trPr>
          <w:trHeight w:val="470"/>
          <w:tblHeader/>
        </w:trPr>
        <w:tc>
          <w:tcPr>
            <w:tcW w:w="3454" w:type="dxa"/>
          </w:tcPr>
          <w:p w14:paraId="6CBA9FE7" w14:textId="3D0C67F3" w:rsidR="00843632" w:rsidRPr="000F5264" w:rsidRDefault="00F34CC8" w:rsidP="00424885">
            <w:pPr>
              <w:pStyle w:val="Tableheadings"/>
            </w:pPr>
            <w:r>
              <w:lastRenderedPageBreak/>
              <w:t>Departing</w:t>
            </w:r>
          </w:p>
        </w:tc>
        <w:tc>
          <w:tcPr>
            <w:tcW w:w="3454" w:type="dxa"/>
          </w:tcPr>
          <w:p w14:paraId="4E954060" w14:textId="23A1F4DD" w:rsidR="00843632" w:rsidRPr="000F5264" w:rsidRDefault="00F34CC8" w:rsidP="00424885">
            <w:pPr>
              <w:pStyle w:val="Tableheadings"/>
            </w:pPr>
            <w:r>
              <w:t>Arriving</w:t>
            </w:r>
          </w:p>
        </w:tc>
        <w:tc>
          <w:tcPr>
            <w:tcW w:w="3454" w:type="dxa"/>
          </w:tcPr>
          <w:p w14:paraId="4ED38C99" w14:textId="7B79F23C" w:rsidR="00843632" w:rsidRPr="000F5264" w:rsidRDefault="00F34CC8" w:rsidP="00424885">
            <w:pPr>
              <w:pStyle w:val="Tableheadings"/>
            </w:pPr>
            <w:r>
              <w:t>Estimated</w:t>
            </w:r>
          </w:p>
        </w:tc>
      </w:tr>
      <w:tr w:rsidR="00843632" w:rsidRPr="00ED519B" w14:paraId="44F0DC32" w14:textId="77777777" w:rsidTr="00F34CC8">
        <w:trPr>
          <w:trHeight w:val="269"/>
        </w:trPr>
        <w:tc>
          <w:tcPr>
            <w:tcW w:w="3454" w:type="dxa"/>
          </w:tcPr>
          <w:p w14:paraId="6841151D" w14:textId="77777777" w:rsidR="00843632" w:rsidRPr="000F5264" w:rsidRDefault="00843632" w:rsidP="00424885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54" w:type="dxa"/>
          </w:tcPr>
          <w:p w14:paraId="23D3E8A8" w14:textId="77777777" w:rsidR="00843632" w:rsidRPr="000F5264" w:rsidRDefault="00843632" w:rsidP="00424885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54" w:type="dxa"/>
          </w:tcPr>
          <w:p w14:paraId="139136D2" w14:textId="77777777" w:rsidR="00843632" w:rsidRPr="000F5264" w:rsidRDefault="00843632" w:rsidP="00424885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43632" w:rsidRPr="00ED519B" w14:paraId="6DC08DB2" w14:textId="77777777" w:rsidTr="00F34CC8">
        <w:trPr>
          <w:trHeight w:val="287"/>
        </w:trPr>
        <w:tc>
          <w:tcPr>
            <w:tcW w:w="3454" w:type="dxa"/>
          </w:tcPr>
          <w:p w14:paraId="540D8241" w14:textId="77777777" w:rsidR="00843632" w:rsidRPr="000F5264" w:rsidRDefault="00843632" w:rsidP="00424885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54" w:type="dxa"/>
          </w:tcPr>
          <w:p w14:paraId="254ACB76" w14:textId="77777777" w:rsidR="00843632" w:rsidRPr="000F5264" w:rsidRDefault="00843632" w:rsidP="00424885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54" w:type="dxa"/>
          </w:tcPr>
          <w:p w14:paraId="416C2B29" w14:textId="77777777" w:rsidR="00843632" w:rsidRPr="000F5264" w:rsidRDefault="00843632" w:rsidP="00424885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43632" w:rsidRPr="00ED519B" w14:paraId="192A0BBD" w14:textId="77777777" w:rsidTr="00F34CC8">
        <w:trPr>
          <w:trHeight w:val="287"/>
        </w:trPr>
        <w:tc>
          <w:tcPr>
            <w:tcW w:w="3454" w:type="dxa"/>
          </w:tcPr>
          <w:p w14:paraId="431E8E8D" w14:textId="77777777" w:rsidR="00843632" w:rsidRPr="000F5264" w:rsidRDefault="00843632" w:rsidP="00424885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54" w:type="dxa"/>
          </w:tcPr>
          <w:p w14:paraId="064F944A" w14:textId="77777777" w:rsidR="00843632" w:rsidRPr="000F5264" w:rsidRDefault="00843632" w:rsidP="00424885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54" w:type="dxa"/>
          </w:tcPr>
          <w:p w14:paraId="35F87EED" w14:textId="77777777" w:rsidR="00843632" w:rsidRPr="000F5264" w:rsidRDefault="00843632" w:rsidP="00424885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43632" w:rsidRPr="00ED519B" w14:paraId="0DFD6623" w14:textId="77777777" w:rsidTr="00F34CC8">
        <w:trPr>
          <w:trHeight w:val="287"/>
        </w:trPr>
        <w:tc>
          <w:tcPr>
            <w:tcW w:w="3454" w:type="dxa"/>
          </w:tcPr>
          <w:p w14:paraId="054378F2" w14:textId="77777777" w:rsidR="00843632" w:rsidRPr="000F5264" w:rsidRDefault="00843632" w:rsidP="00424885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54" w:type="dxa"/>
          </w:tcPr>
          <w:p w14:paraId="0883849B" w14:textId="77777777" w:rsidR="00843632" w:rsidRPr="000F5264" w:rsidRDefault="00843632" w:rsidP="00424885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54" w:type="dxa"/>
          </w:tcPr>
          <w:p w14:paraId="3882D3A0" w14:textId="77777777" w:rsidR="00843632" w:rsidRDefault="00843632" w:rsidP="00424885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F4DF051" w14:textId="77777777" w:rsidR="00C03432" w:rsidRDefault="00C03432" w:rsidP="00C03432">
      <w:pPr>
        <w:pStyle w:val="BodyText"/>
        <w:sectPr w:rsidR="00C03432" w:rsidSect="00C03432">
          <w:headerReference w:type="default" r:id="rId12"/>
          <w:type w:val="continuous"/>
          <w:pgSz w:w="11906" w:h="16838" w:code="9"/>
          <w:pgMar w:top="851" w:right="851" w:bottom="851" w:left="851" w:header="284" w:footer="284" w:gutter="0"/>
          <w:cols w:space="720"/>
          <w:docGrid w:linePitch="360"/>
        </w:sectPr>
      </w:pPr>
    </w:p>
    <w:tbl>
      <w:tblPr>
        <w:tblStyle w:val="TableGrid"/>
        <w:tblW w:w="10247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979"/>
      </w:tblGrid>
      <w:tr w:rsidR="00C03432" w:rsidRPr="002545F9" w14:paraId="615BF79E" w14:textId="77777777" w:rsidTr="00C03432">
        <w:trPr>
          <w:cantSplit/>
          <w:trHeight w:val="409"/>
          <w:tblCellSpacing w:w="56" w:type="dxa"/>
        </w:trPr>
        <w:tc>
          <w:tcPr>
            <w:tcW w:w="2100" w:type="dxa"/>
          </w:tcPr>
          <w:p w14:paraId="0C0903E8" w14:textId="2E1E89E9" w:rsidR="00C03432" w:rsidRDefault="00C03432" w:rsidP="00424885">
            <w:pPr>
              <w:pStyle w:val="BodyText"/>
            </w:pPr>
            <w:r>
              <w:t>Candidate’s name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A2C3" w14:textId="77777777" w:rsidR="00C03432" w:rsidRPr="002545F9" w:rsidRDefault="00C03432" w:rsidP="00424885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42C56990" w14:textId="09879FEE" w:rsidR="006D7E74" w:rsidRDefault="006D7E74" w:rsidP="006D7E74">
      <w:pPr>
        <w:spacing w:before="360"/>
        <w:ind w:left="142"/>
      </w:pPr>
      <w:r>
        <w:t>Signature</w:t>
      </w:r>
      <w: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>
        <w:tab/>
        <w:t xml:space="preserve">Date </w:t>
      </w:r>
      <w: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</w:p>
    <w:p w14:paraId="46B87801" w14:textId="639413B8" w:rsidR="00C03432" w:rsidRDefault="00F34CC8" w:rsidP="00C03432">
      <w:pPr>
        <w:pStyle w:val="BodyText"/>
        <w:sectPr w:rsidR="00C03432" w:rsidSect="00C03432">
          <w:headerReference w:type="default" r:id="rId13"/>
          <w:type w:val="continuous"/>
          <w:pgSz w:w="11906" w:h="16838" w:code="9"/>
          <w:pgMar w:top="851" w:right="851" w:bottom="851" w:left="851" w:header="284" w:footer="284" w:gutter="0"/>
          <w:cols w:space="720"/>
          <w:docGrid w:linePitch="360"/>
        </w:sectPr>
      </w:pPr>
      <w:r w:rsidRPr="00C03432">
        <w:rPr>
          <w:b/>
        </w:rPr>
        <w:t>Office Use</w:t>
      </w:r>
      <w:r w:rsidR="00C03432" w:rsidRPr="00C03432">
        <w:t xml:space="preserve"> </w:t>
      </w:r>
    </w:p>
    <w:tbl>
      <w:tblPr>
        <w:tblStyle w:val="TableGrid"/>
        <w:tblW w:w="10261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993"/>
      </w:tblGrid>
      <w:tr w:rsidR="00C03432" w:rsidRPr="002545F9" w14:paraId="26C9124C" w14:textId="77777777" w:rsidTr="00C03432">
        <w:trPr>
          <w:cantSplit/>
          <w:trHeight w:val="390"/>
          <w:tblCellSpacing w:w="56" w:type="dxa"/>
        </w:trPr>
        <w:tc>
          <w:tcPr>
            <w:tcW w:w="2100" w:type="dxa"/>
          </w:tcPr>
          <w:p w14:paraId="2DE0950F" w14:textId="6EA12322" w:rsidR="00C03432" w:rsidRDefault="00C03432" w:rsidP="00424885">
            <w:pPr>
              <w:pStyle w:val="BodyText"/>
            </w:pPr>
            <w:r>
              <w:t>Approved by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19FF" w14:textId="77777777" w:rsidR="00C03432" w:rsidRPr="002545F9" w:rsidRDefault="00C03432" w:rsidP="00424885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2852C2E6" w14:textId="77777777" w:rsidR="006D7E74" w:rsidRDefault="006D7E74" w:rsidP="006D7E74">
      <w:pPr>
        <w:spacing w:before="360"/>
        <w:ind w:left="142"/>
      </w:pPr>
      <w:r>
        <w:t>Signature</w:t>
      </w:r>
      <w: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>
        <w:tab/>
        <w:t xml:space="preserve">Date </w:t>
      </w:r>
      <w: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  <w:r w:rsidRPr="006D7E74">
        <w:rPr>
          <w:u w:val="single"/>
        </w:rPr>
        <w:tab/>
      </w:r>
    </w:p>
    <w:p w14:paraId="541A93EB" w14:textId="62086412" w:rsidR="00EE408B" w:rsidRDefault="00EE408B" w:rsidP="006E66B5">
      <w:pPr>
        <w:pStyle w:val="Noteinstructions"/>
      </w:pPr>
    </w:p>
    <w:sectPr w:rsidR="00EE408B" w:rsidSect="00F21919">
      <w:type w:val="continuous"/>
      <w:pgSz w:w="11906" w:h="16838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50D6F" w14:textId="77777777" w:rsidR="00DD1864" w:rsidRDefault="00DD1864" w:rsidP="007F306D">
      <w:pPr>
        <w:spacing w:after="0" w:line="240" w:lineRule="auto"/>
      </w:pPr>
      <w:r>
        <w:separator/>
      </w:r>
    </w:p>
  </w:endnote>
  <w:endnote w:type="continuationSeparator" w:id="0">
    <w:p w14:paraId="7ACE2709" w14:textId="77777777" w:rsidR="00DD1864" w:rsidRDefault="00DD1864" w:rsidP="007F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taNarrowAl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69A67" w14:textId="77777777" w:rsidR="008F3700" w:rsidRDefault="008F3700" w:rsidP="008F3700">
    <w:pPr>
      <w:pStyle w:val="Footer"/>
      <w:jc w:val="center"/>
    </w:pPr>
    <w:r>
      <w:t xml:space="preserve">This information will be stored and used at Batchelor Institute in accordance with the </w:t>
    </w:r>
    <w:r w:rsidRPr="008239EE">
      <w:rPr>
        <w:i/>
      </w:rPr>
      <w:t>Northern Territory Information Act</w:t>
    </w:r>
    <w:r>
      <w:t>.</w:t>
    </w:r>
  </w:p>
  <w:p w14:paraId="114E59FB" w14:textId="6E4F9AF4" w:rsidR="008F3700" w:rsidRPr="00226741" w:rsidRDefault="008F3700" w:rsidP="008F3700">
    <w:pPr>
      <w:pStyle w:val="Footer"/>
      <w:jc w:val="center"/>
      <w:rPr>
        <w:spacing w:val="-8"/>
      </w:rPr>
    </w:pPr>
    <w:r w:rsidRPr="008239EE">
      <w:rPr>
        <w:spacing w:val="-8"/>
      </w:rPr>
      <w:t xml:space="preserve">If you have any queries regarding storage and collection of your information, please contact the Institute at </w:t>
    </w:r>
    <w:hyperlink r:id="rId1" w:history="1">
      <w:r w:rsidR="003833B4">
        <w:rPr>
          <w:rStyle w:val="Hyperlink"/>
          <w:spacing w:val="-8"/>
        </w:rPr>
        <w:t>privacy.officer@batchelor.edu.au</w:t>
      </w:r>
    </w:hyperlink>
    <w:r w:rsidRPr="008239EE">
      <w:rPr>
        <w:spacing w:val="-8"/>
      </w:rPr>
      <w:t>.</w:t>
    </w:r>
  </w:p>
  <w:p w14:paraId="05DEAFB4" w14:textId="04CD4B68" w:rsidR="00A069A4" w:rsidRPr="008F3700" w:rsidRDefault="008F3700" w:rsidP="008F3700">
    <w:pPr>
      <w:pStyle w:val="Footer"/>
      <w:rPr>
        <w:color w:val="808080" w:themeColor="background1" w:themeShade="80"/>
      </w:rPr>
    </w:pPr>
    <w:r w:rsidRPr="00053AA4">
      <w:rPr>
        <w:color w:val="808080" w:themeColor="background1" w:themeShade="80"/>
      </w:rPr>
      <w:t xml:space="preserve">Authorising Officer – </w:t>
    </w:r>
    <w:r w:rsidR="00BB0748">
      <w:rPr>
        <w:color w:val="808080" w:themeColor="background1" w:themeShade="80"/>
      </w:rPr>
      <w:t>Graduate School Director</w:t>
    </w:r>
    <w:r w:rsidRPr="00053AA4">
      <w:rPr>
        <w:color w:val="808080" w:themeColor="background1" w:themeShade="80"/>
      </w:rPr>
      <w:t xml:space="preserve"> – </w:t>
    </w:r>
    <w:r w:rsidR="00BB0748" w:rsidRPr="00053AA4">
      <w:rPr>
        <w:color w:val="808080" w:themeColor="background1" w:themeShade="80"/>
      </w:rPr>
      <w:t>Updated</w:t>
    </w:r>
    <w:r w:rsidR="00BB0748">
      <w:rPr>
        <w:color w:val="808080" w:themeColor="background1" w:themeShade="80"/>
      </w:rPr>
      <w:t xml:space="preserve"> 24/01/2019</w:t>
    </w:r>
    <w:r w:rsidR="00BB0748" w:rsidRPr="00053AA4">
      <w:rPr>
        <w:color w:val="808080" w:themeColor="background1" w:themeShade="80"/>
      </w:rPr>
      <w:tab/>
      <w:t>Review</w:t>
    </w:r>
    <w:r w:rsidR="00BB0748">
      <w:rPr>
        <w:color w:val="808080" w:themeColor="background1" w:themeShade="80"/>
      </w:rPr>
      <w:t xml:space="preserve"> 24/01/2020</w:t>
    </w:r>
    <w:r w:rsidR="00BB0748" w:rsidRPr="00053AA4">
      <w:rPr>
        <w:color w:val="808080" w:themeColor="background1" w:themeShade="80"/>
      </w:rPr>
      <w:tab/>
      <w:t xml:space="preserve">Version </w:t>
    </w:r>
    <w:r w:rsidR="00BB0748">
      <w:rPr>
        <w:color w:val="808080" w:themeColor="background1" w:themeShade="80"/>
      </w:rPr>
      <w:t>1.5</w:t>
    </w:r>
    <w:r w:rsidRPr="00053AA4">
      <w:rPr>
        <w:color w:val="808080" w:themeColor="background1" w:themeShade="80"/>
      </w:rPr>
      <w:tab/>
      <w:t xml:space="preserve">Page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PAGE  \* Arabic  \* MERGEFORMAT </w:instrText>
    </w:r>
    <w:r w:rsidRPr="00053AA4">
      <w:rPr>
        <w:color w:val="808080" w:themeColor="background1" w:themeShade="80"/>
      </w:rPr>
      <w:fldChar w:fldCharType="separate"/>
    </w:r>
    <w:r w:rsidR="00140E99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  <w:r w:rsidRPr="00053AA4">
      <w:rPr>
        <w:color w:val="808080" w:themeColor="background1" w:themeShade="80"/>
      </w:rPr>
      <w:t xml:space="preserve"> of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NUMPAGES  \* Arabic  \* MERGEFORMAT </w:instrText>
    </w:r>
    <w:r w:rsidRPr="00053AA4">
      <w:rPr>
        <w:color w:val="808080" w:themeColor="background1" w:themeShade="80"/>
      </w:rPr>
      <w:fldChar w:fldCharType="separate"/>
    </w:r>
    <w:r w:rsidR="00140E99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F438D" w14:textId="77777777" w:rsidR="00A069A4" w:rsidRDefault="00A069A4" w:rsidP="00226741">
    <w:pPr>
      <w:pStyle w:val="Footer"/>
      <w:jc w:val="center"/>
    </w:pPr>
    <w:r>
      <w:t xml:space="preserve">This information will be stored and used at Batchelor Institute in accordance with the </w:t>
    </w:r>
    <w:r w:rsidRPr="008239EE">
      <w:rPr>
        <w:i/>
      </w:rPr>
      <w:t>Northern Territory Information Act</w:t>
    </w:r>
    <w:r>
      <w:t>.</w:t>
    </w:r>
  </w:p>
  <w:p w14:paraId="378F3690" w14:textId="5E58318A" w:rsidR="00A069A4" w:rsidRPr="00226741" w:rsidRDefault="00A069A4" w:rsidP="00226741">
    <w:pPr>
      <w:pStyle w:val="Footer"/>
      <w:jc w:val="center"/>
      <w:rPr>
        <w:spacing w:val="-8"/>
      </w:rPr>
    </w:pPr>
    <w:r w:rsidRPr="008239EE">
      <w:rPr>
        <w:spacing w:val="-8"/>
      </w:rPr>
      <w:t xml:space="preserve">If you have any queries regarding storage and collection of your information, please contact the Institute at </w:t>
    </w:r>
    <w:hyperlink r:id="rId1" w:history="1">
      <w:r w:rsidR="003833B4">
        <w:rPr>
          <w:rStyle w:val="Hyperlink"/>
          <w:spacing w:val="-8"/>
        </w:rPr>
        <w:t>privacy.officer@batchelor.edu.au</w:t>
      </w:r>
    </w:hyperlink>
    <w:r w:rsidRPr="008239EE">
      <w:rPr>
        <w:spacing w:val="-8"/>
      </w:rPr>
      <w:t>.</w:t>
    </w:r>
  </w:p>
  <w:p w14:paraId="0C2D10F3" w14:textId="5CD10DB2" w:rsidR="00A069A4" w:rsidRPr="00226741" w:rsidRDefault="00A069A4" w:rsidP="00226741">
    <w:pPr>
      <w:pStyle w:val="Footer"/>
      <w:rPr>
        <w:color w:val="808080" w:themeColor="background1" w:themeShade="80"/>
      </w:rPr>
    </w:pPr>
    <w:r w:rsidRPr="00053AA4">
      <w:rPr>
        <w:color w:val="808080" w:themeColor="background1" w:themeShade="80"/>
      </w:rPr>
      <w:t xml:space="preserve">Authorising Officer – </w:t>
    </w:r>
    <w:r w:rsidR="00BB0748">
      <w:rPr>
        <w:color w:val="808080" w:themeColor="background1" w:themeShade="80"/>
      </w:rPr>
      <w:t>Graduate School Director</w:t>
    </w:r>
    <w:r w:rsidRPr="00053AA4">
      <w:rPr>
        <w:color w:val="808080" w:themeColor="background1" w:themeShade="80"/>
      </w:rPr>
      <w:t xml:space="preserve"> – Updated</w:t>
    </w:r>
    <w:r w:rsidR="008F3700">
      <w:rPr>
        <w:color w:val="808080" w:themeColor="background1" w:themeShade="80"/>
      </w:rPr>
      <w:t xml:space="preserve"> </w:t>
    </w:r>
    <w:r w:rsidR="00215145">
      <w:rPr>
        <w:color w:val="808080" w:themeColor="background1" w:themeShade="80"/>
      </w:rPr>
      <w:t>19/02</w:t>
    </w:r>
    <w:r w:rsidR="00BB0748">
      <w:rPr>
        <w:color w:val="808080" w:themeColor="background1" w:themeShade="80"/>
      </w:rPr>
      <w:t>/2019</w:t>
    </w:r>
    <w:r w:rsidRPr="00053AA4">
      <w:rPr>
        <w:color w:val="808080" w:themeColor="background1" w:themeShade="80"/>
      </w:rPr>
      <w:tab/>
      <w:t>Review</w:t>
    </w:r>
    <w:r w:rsidR="008F3700">
      <w:rPr>
        <w:color w:val="808080" w:themeColor="background1" w:themeShade="80"/>
      </w:rPr>
      <w:t xml:space="preserve"> </w:t>
    </w:r>
    <w:r w:rsidR="00215145">
      <w:rPr>
        <w:color w:val="808080" w:themeColor="background1" w:themeShade="80"/>
      </w:rPr>
      <w:t>19/02</w:t>
    </w:r>
    <w:r w:rsidR="00BB0748">
      <w:rPr>
        <w:color w:val="808080" w:themeColor="background1" w:themeShade="80"/>
      </w:rPr>
      <w:t>/2020</w:t>
    </w:r>
    <w:r w:rsidRPr="00053AA4">
      <w:rPr>
        <w:color w:val="808080" w:themeColor="background1" w:themeShade="80"/>
      </w:rPr>
      <w:tab/>
      <w:t xml:space="preserve">Version </w:t>
    </w:r>
    <w:r w:rsidR="008F3700">
      <w:rPr>
        <w:color w:val="808080" w:themeColor="background1" w:themeShade="80"/>
      </w:rPr>
      <w:t>1.</w:t>
    </w:r>
    <w:r w:rsidR="00215145">
      <w:rPr>
        <w:color w:val="808080" w:themeColor="background1" w:themeShade="80"/>
      </w:rPr>
      <w:t>0</w:t>
    </w:r>
    <w:r w:rsidRPr="00053AA4">
      <w:rPr>
        <w:color w:val="808080" w:themeColor="background1" w:themeShade="80"/>
      </w:rPr>
      <w:tab/>
      <w:t xml:space="preserve">Page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PAGE  \* Arabic  \* MERGEFORMAT </w:instrText>
    </w:r>
    <w:r w:rsidRPr="00053AA4">
      <w:rPr>
        <w:color w:val="808080" w:themeColor="background1" w:themeShade="80"/>
      </w:rPr>
      <w:fldChar w:fldCharType="separate"/>
    </w:r>
    <w:r w:rsidR="00140E99">
      <w:rPr>
        <w:noProof/>
        <w:color w:val="808080" w:themeColor="background1" w:themeShade="80"/>
      </w:rPr>
      <w:t>1</w:t>
    </w:r>
    <w:r w:rsidRPr="00053AA4">
      <w:rPr>
        <w:color w:val="808080" w:themeColor="background1" w:themeShade="80"/>
      </w:rPr>
      <w:fldChar w:fldCharType="end"/>
    </w:r>
    <w:r w:rsidRPr="00053AA4">
      <w:rPr>
        <w:color w:val="808080" w:themeColor="background1" w:themeShade="80"/>
      </w:rPr>
      <w:t xml:space="preserve"> of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NUMPAGES  \* Arabic  \* MERGEFORMAT </w:instrText>
    </w:r>
    <w:r w:rsidRPr="00053AA4">
      <w:rPr>
        <w:color w:val="808080" w:themeColor="background1" w:themeShade="80"/>
      </w:rPr>
      <w:fldChar w:fldCharType="separate"/>
    </w:r>
    <w:r w:rsidR="00140E99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95663" w14:textId="77777777" w:rsidR="00DD1864" w:rsidRDefault="00DD1864" w:rsidP="007F306D">
      <w:pPr>
        <w:spacing w:after="0" w:line="240" w:lineRule="auto"/>
      </w:pPr>
      <w:r>
        <w:separator/>
      </w:r>
    </w:p>
  </w:footnote>
  <w:footnote w:type="continuationSeparator" w:id="0">
    <w:p w14:paraId="25220CEE" w14:textId="77777777" w:rsidR="00DD1864" w:rsidRDefault="00DD1864" w:rsidP="007F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26"/>
      <w:gridCol w:w="1117"/>
      <w:gridCol w:w="3355"/>
    </w:tblGrid>
    <w:tr w:rsidR="00F1687F" w:rsidRPr="001726DB" w14:paraId="59914844" w14:textId="77777777" w:rsidTr="00215145">
      <w:trPr>
        <w:trHeight w:val="288"/>
      </w:trPr>
      <w:tc>
        <w:tcPr>
          <w:tcW w:w="6126" w:type="dxa"/>
          <w:vMerge w:val="restart"/>
        </w:tcPr>
        <w:p w14:paraId="70E4D0E9" w14:textId="3AD41CE9" w:rsidR="00F1687F" w:rsidRPr="001726DB" w:rsidRDefault="00D969AC" w:rsidP="00FB607C">
          <w:pPr>
            <w:pStyle w:val="Header"/>
            <w:tabs>
              <w:tab w:val="clear" w:pos="4513"/>
              <w:tab w:val="clear" w:pos="9026"/>
            </w:tabs>
            <w:jc w:val="both"/>
            <w:rPr>
              <w:rFonts w:cs="Arial"/>
            </w:rPr>
          </w:pPr>
          <w:r>
            <w:rPr>
              <w:rFonts w:cs="Arial"/>
              <w:noProof/>
              <w:lang w:eastAsia="en-AU"/>
            </w:rPr>
            <w:drawing>
              <wp:inline distT="0" distB="0" distL="0" distR="0" wp14:anchorId="7665F906" wp14:editId="1FE03189">
                <wp:extent cx="1790700" cy="780755"/>
                <wp:effectExtent l="0" t="0" r="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-colour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5661" cy="813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2" w:type="dxa"/>
          <w:gridSpan w:val="2"/>
        </w:tcPr>
        <w:p w14:paraId="152F7B13" w14:textId="217BB408" w:rsidR="00F1687F" w:rsidRPr="001726DB" w:rsidRDefault="00215145" w:rsidP="00FB607C">
          <w:pPr>
            <w:pStyle w:val="Header"/>
            <w:tabs>
              <w:tab w:val="clear" w:pos="4513"/>
              <w:tab w:val="clear" w:pos="9026"/>
            </w:tabs>
            <w:ind w:left="-93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Graduate School</w:t>
          </w:r>
        </w:p>
      </w:tc>
    </w:tr>
    <w:tr w:rsidR="00F1687F" w:rsidRPr="001726DB" w14:paraId="0E9E59A8" w14:textId="77777777" w:rsidTr="00215145">
      <w:trPr>
        <w:trHeight w:val="288"/>
      </w:trPr>
      <w:tc>
        <w:tcPr>
          <w:tcW w:w="6126" w:type="dxa"/>
          <w:vMerge/>
        </w:tcPr>
        <w:p w14:paraId="120E1DB7" w14:textId="77777777" w:rsidR="00F1687F" w:rsidRPr="001726DB" w:rsidRDefault="00F1687F" w:rsidP="00FB607C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117" w:type="dxa"/>
        </w:tcPr>
        <w:p w14:paraId="4296BF49" w14:textId="77777777" w:rsidR="00F1687F" w:rsidRDefault="00F1687F" w:rsidP="00FB607C">
          <w:pPr>
            <w:pStyle w:val="Header"/>
            <w:tabs>
              <w:tab w:val="clear" w:pos="4513"/>
              <w:tab w:val="clear" w:pos="9026"/>
            </w:tabs>
            <w:ind w:left="-93"/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Phone</w:t>
          </w:r>
        </w:p>
      </w:tc>
      <w:tc>
        <w:tcPr>
          <w:tcW w:w="3355" w:type="dxa"/>
        </w:tcPr>
        <w:p w14:paraId="2C352A23" w14:textId="4ACB7BF7" w:rsidR="00F1687F" w:rsidRDefault="004C2318" w:rsidP="004C2318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(08) 8946 7355</w:t>
          </w:r>
        </w:p>
      </w:tc>
    </w:tr>
    <w:tr w:rsidR="00F1687F" w:rsidRPr="001726DB" w14:paraId="0D730511" w14:textId="77777777" w:rsidTr="00215145">
      <w:trPr>
        <w:trHeight w:val="288"/>
      </w:trPr>
      <w:tc>
        <w:tcPr>
          <w:tcW w:w="6126" w:type="dxa"/>
          <w:vMerge/>
        </w:tcPr>
        <w:p w14:paraId="5475597A" w14:textId="77777777" w:rsidR="00F1687F" w:rsidRPr="001726DB" w:rsidRDefault="00F1687F" w:rsidP="00FB607C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117" w:type="dxa"/>
        </w:tcPr>
        <w:p w14:paraId="34F68E77" w14:textId="77777777" w:rsidR="00F1687F" w:rsidRPr="001726DB" w:rsidRDefault="00F1687F" w:rsidP="00FB607C">
          <w:pPr>
            <w:pStyle w:val="Header"/>
            <w:tabs>
              <w:tab w:val="clear" w:pos="4513"/>
              <w:tab w:val="clear" w:pos="9026"/>
            </w:tabs>
            <w:ind w:left="-93"/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Address</w:t>
          </w:r>
        </w:p>
      </w:tc>
      <w:tc>
        <w:tcPr>
          <w:tcW w:w="3355" w:type="dxa"/>
        </w:tcPr>
        <w:p w14:paraId="71C42958" w14:textId="77777777" w:rsidR="00F1687F" w:rsidRPr="001726DB" w:rsidRDefault="00F1687F" w:rsidP="00FB607C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</w:rPr>
          </w:pPr>
          <w:r w:rsidRPr="001726DB">
            <w:rPr>
              <w:rFonts w:cs="Arial"/>
              <w:sz w:val="20"/>
              <w:szCs w:val="20"/>
            </w:rPr>
            <w:t>c/ PO Batchelor NT 0845</w:t>
          </w:r>
        </w:p>
      </w:tc>
    </w:tr>
    <w:tr w:rsidR="00F1687F" w:rsidRPr="001726DB" w14:paraId="33386B49" w14:textId="77777777" w:rsidTr="00215145">
      <w:trPr>
        <w:trHeight w:val="230"/>
      </w:trPr>
      <w:tc>
        <w:tcPr>
          <w:tcW w:w="6126" w:type="dxa"/>
          <w:vMerge/>
        </w:tcPr>
        <w:p w14:paraId="10960677" w14:textId="77777777" w:rsidR="00F1687F" w:rsidRPr="001726DB" w:rsidRDefault="00F1687F" w:rsidP="00FB607C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117" w:type="dxa"/>
        </w:tcPr>
        <w:p w14:paraId="6682B9ED" w14:textId="77777777" w:rsidR="00F1687F" w:rsidRPr="001726DB" w:rsidRDefault="00F1687F" w:rsidP="00FB607C">
          <w:pPr>
            <w:pStyle w:val="Header"/>
            <w:tabs>
              <w:tab w:val="clear" w:pos="4513"/>
              <w:tab w:val="clear" w:pos="9026"/>
            </w:tabs>
            <w:ind w:left="-93"/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Email</w:t>
          </w:r>
        </w:p>
      </w:tc>
      <w:tc>
        <w:tcPr>
          <w:tcW w:w="3355" w:type="dxa"/>
        </w:tcPr>
        <w:p w14:paraId="7643BC51" w14:textId="77777777" w:rsidR="00074288" w:rsidRPr="00074288" w:rsidRDefault="00140E99" w:rsidP="00074288">
          <w:pPr>
            <w:rPr>
              <w:rFonts w:eastAsia="Times New Roman" w:cs="Arial"/>
              <w:color w:val="000000" w:themeColor="text1"/>
              <w:sz w:val="20"/>
              <w:szCs w:val="20"/>
              <w:lang w:eastAsia="en-AU"/>
            </w:rPr>
          </w:pPr>
          <w:hyperlink r:id="rId2" w:history="1">
            <w:r w:rsidR="00074288" w:rsidRPr="00074288">
              <w:rPr>
                <w:rStyle w:val="Hyperlink"/>
                <w:rFonts w:eastAsia="Times New Roman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GraduateSchool@batchelor.edu.au</w:t>
            </w:r>
          </w:hyperlink>
        </w:p>
        <w:p w14:paraId="4023A9DD" w14:textId="3AE1749F" w:rsidR="00F1687F" w:rsidRPr="001726DB" w:rsidRDefault="00F1687F" w:rsidP="00FB607C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  <w:u w:val="single"/>
            </w:rPr>
          </w:pPr>
        </w:p>
      </w:tc>
    </w:tr>
  </w:tbl>
  <w:p w14:paraId="1678ADDB" w14:textId="77777777" w:rsidR="00A069A4" w:rsidRDefault="00A069A4" w:rsidP="00021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2"/>
      <w:gridCol w:w="1017"/>
      <w:gridCol w:w="3755"/>
    </w:tblGrid>
    <w:tr w:rsidR="00A069A4" w:rsidRPr="001726DB" w14:paraId="7B0F9332" w14:textId="77777777" w:rsidTr="00A069A4">
      <w:trPr>
        <w:trHeight w:val="270"/>
      </w:trPr>
      <w:tc>
        <w:tcPr>
          <w:tcW w:w="6589" w:type="dxa"/>
          <w:vMerge w:val="restart"/>
        </w:tcPr>
        <w:p w14:paraId="0CDF5B80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jc w:val="both"/>
            <w:rPr>
              <w:rFonts w:cs="Arial"/>
            </w:rPr>
          </w:pPr>
          <w:r w:rsidRPr="001726DB">
            <w:rPr>
              <w:rFonts w:cs="Arial"/>
              <w:noProof/>
              <w:lang w:eastAsia="en-AU"/>
            </w:rPr>
            <w:drawing>
              <wp:inline distT="0" distB="0" distL="0" distR="0" wp14:anchorId="37719C8B" wp14:editId="1C8F56BE">
                <wp:extent cx="3233557" cy="66675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ITE CorpID Col Horiz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1213" cy="6683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" w:type="dxa"/>
        </w:tcPr>
        <w:p w14:paraId="6FC5FD56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</w:rPr>
          </w:pPr>
        </w:p>
      </w:tc>
      <w:tc>
        <w:tcPr>
          <w:tcW w:w="2688" w:type="dxa"/>
        </w:tcPr>
        <w:p w14:paraId="1994C328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Department name</w:t>
          </w:r>
        </w:p>
      </w:tc>
    </w:tr>
    <w:tr w:rsidR="00A069A4" w:rsidRPr="001726DB" w14:paraId="0B62354D" w14:textId="77777777" w:rsidTr="00A069A4">
      <w:trPr>
        <w:trHeight w:val="173"/>
      </w:trPr>
      <w:tc>
        <w:tcPr>
          <w:tcW w:w="6589" w:type="dxa"/>
          <w:vMerge/>
        </w:tcPr>
        <w:p w14:paraId="1F8ED1D0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017" w:type="dxa"/>
        </w:tcPr>
        <w:p w14:paraId="4513DAB9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Phone</w:t>
          </w:r>
        </w:p>
      </w:tc>
      <w:tc>
        <w:tcPr>
          <w:tcW w:w="2688" w:type="dxa"/>
        </w:tcPr>
        <w:p w14:paraId="25BAD3F5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(08) 89XX XXXX</w:t>
          </w:r>
        </w:p>
      </w:tc>
    </w:tr>
    <w:tr w:rsidR="00A069A4" w:rsidRPr="001726DB" w14:paraId="359F337F" w14:textId="77777777" w:rsidTr="00A069A4">
      <w:trPr>
        <w:trHeight w:val="173"/>
      </w:trPr>
      <w:tc>
        <w:tcPr>
          <w:tcW w:w="6589" w:type="dxa"/>
          <w:vMerge/>
        </w:tcPr>
        <w:p w14:paraId="51A36F89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017" w:type="dxa"/>
        </w:tcPr>
        <w:p w14:paraId="05FACD30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Fax</w:t>
          </w:r>
        </w:p>
      </w:tc>
      <w:tc>
        <w:tcPr>
          <w:tcW w:w="2688" w:type="dxa"/>
        </w:tcPr>
        <w:p w14:paraId="019E6BEE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(08) 89XX XXXX</w:t>
          </w:r>
        </w:p>
      </w:tc>
    </w:tr>
    <w:tr w:rsidR="00A069A4" w:rsidRPr="001726DB" w14:paraId="33C4E76A" w14:textId="77777777" w:rsidTr="00A069A4">
      <w:trPr>
        <w:trHeight w:val="173"/>
      </w:trPr>
      <w:tc>
        <w:tcPr>
          <w:tcW w:w="6589" w:type="dxa"/>
          <w:vMerge/>
        </w:tcPr>
        <w:p w14:paraId="37876528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017" w:type="dxa"/>
        </w:tcPr>
        <w:p w14:paraId="6040828D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Address</w:t>
          </w:r>
        </w:p>
      </w:tc>
      <w:tc>
        <w:tcPr>
          <w:tcW w:w="2688" w:type="dxa"/>
        </w:tcPr>
        <w:p w14:paraId="25DD3EF4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</w:rPr>
          </w:pPr>
          <w:r w:rsidRPr="001726DB">
            <w:rPr>
              <w:rFonts w:cs="Arial"/>
              <w:sz w:val="20"/>
              <w:szCs w:val="20"/>
            </w:rPr>
            <w:t>c/ PO Batchelor NT 0845</w:t>
          </w:r>
        </w:p>
      </w:tc>
    </w:tr>
    <w:tr w:rsidR="00A069A4" w:rsidRPr="001726DB" w14:paraId="53B85477" w14:textId="77777777" w:rsidTr="00A069A4">
      <w:trPr>
        <w:trHeight w:val="173"/>
      </w:trPr>
      <w:tc>
        <w:tcPr>
          <w:tcW w:w="6589" w:type="dxa"/>
          <w:vMerge/>
        </w:tcPr>
        <w:p w14:paraId="23EEA002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017" w:type="dxa"/>
        </w:tcPr>
        <w:p w14:paraId="147D1FAE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Email</w:t>
          </w:r>
        </w:p>
      </w:tc>
      <w:tc>
        <w:tcPr>
          <w:tcW w:w="2688" w:type="dxa"/>
        </w:tcPr>
        <w:p w14:paraId="1F351D78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  <w:u w:val="single"/>
            </w:rPr>
          </w:pPr>
          <w:r>
            <w:rPr>
              <w:rFonts w:cs="Arial"/>
              <w:sz w:val="20"/>
              <w:szCs w:val="20"/>
            </w:rPr>
            <w:t>genericemailaddress@batchelor.edu.au</w:t>
          </w:r>
        </w:p>
      </w:tc>
    </w:tr>
  </w:tbl>
  <w:p w14:paraId="618D4B32" w14:textId="77777777" w:rsidR="00A069A4" w:rsidRDefault="00A069A4" w:rsidP="00021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E0112" w14:textId="77777777" w:rsidR="00C03432" w:rsidRDefault="00C034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A9C4" w14:textId="77777777" w:rsidR="00C03432" w:rsidRDefault="00C03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5040"/>
    <w:multiLevelType w:val="hybridMultilevel"/>
    <w:tmpl w:val="6AA00FAE"/>
    <w:lvl w:ilvl="0" w:tplc="D9CCF11A">
      <w:start w:val="1"/>
      <w:numFmt w:val="decimal"/>
      <w:pStyle w:val="ListParagraph"/>
      <w:lvlText w:val="%1."/>
      <w:lvlJc w:val="lef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32EA00B3"/>
    <w:multiLevelType w:val="hybridMultilevel"/>
    <w:tmpl w:val="DCFC2B42"/>
    <w:lvl w:ilvl="0" w:tplc="CB90EF5C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B538F"/>
    <w:multiLevelType w:val="hybridMultilevel"/>
    <w:tmpl w:val="ADCA9EDA"/>
    <w:lvl w:ilvl="0" w:tplc="5FF6F5DC">
      <w:start w:val="1"/>
      <w:numFmt w:val="lowerLetter"/>
      <w:pStyle w:val="Alphalist"/>
      <w:lvlText w:val="(%1)"/>
      <w:lvlJc w:val="left"/>
      <w:pPr>
        <w:ind w:left="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5B3432DE"/>
    <w:multiLevelType w:val="hybridMultilevel"/>
    <w:tmpl w:val="F4FAC04C"/>
    <w:lvl w:ilvl="0" w:tplc="DFE284EE">
      <w:start w:val="1"/>
      <w:numFmt w:val="bullet"/>
      <w:pStyle w:val="Bulletlis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72FF6A5F"/>
    <w:multiLevelType w:val="hybridMultilevel"/>
    <w:tmpl w:val="38E40D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SortMethod w:val="0000"/>
  <w:documentProtection w:edit="forms" w:formatting="1" w:enforcement="1" w:cryptProviderType="rsaAES" w:cryptAlgorithmClass="hash" w:cryptAlgorithmType="typeAny" w:cryptAlgorithmSid="14" w:cryptSpinCount="100000" w:hash="6yT7Wsrz34EmmNtZ8/LmyWyKuyRqrFqpSmqc6fQOS3LiqkEy5WwFDR3aUgeUeKoWLJKCrZZq7SRtybuuCxCVKg==" w:salt="jeHTn4Lvcjf9VYXzUp1q+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8B"/>
    <w:rsid w:val="00007856"/>
    <w:rsid w:val="000159CA"/>
    <w:rsid w:val="00016495"/>
    <w:rsid w:val="00021B3F"/>
    <w:rsid w:val="000228FD"/>
    <w:rsid w:val="00033750"/>
    <w:rsid w:val="00050744"/>
    <w:rsid w:val="00052BE7"/>
    <w:rsid w:val="00062342"/>
    <w:rsid w:val="00074288"/>
    <w:rsid w:val="00074B25"/>
    <w:rsid w:val="00076F4E"/>
    <w:rsid w:val="0008043D"/>
    <w:rsid w:val="0009642A"/>
    <w:rsid w:val="000A3140"/>
    <w:rsid w:val="000A56D7"/>
    <w:rsid w:val="000B28D0"/>
    <w:rsid w:val="000B2BB6"/>
    <w:rsid w:val="000C143D"/>
    <w:rsid w:val="000D6DC1"/>
    <w:rsid w:val="000F603B"/>
    <w:rsid w:val="001026E5"/>
    <w:rsid w:val="0010633E"/>
    <w:rsid w:val="00140E99"/>
    <w:rsid w:val="00142921"/>
    <w:rsid w:val="00152B51"/>
    <w:rsid w:val="001538F6"/>
    <w:rsid w:val="001726DB"/>
    <w:rsid w:val="001946B9"/>
    <w:rsid w:val="001A3C38"/>
    <w:rsid w:val="001B5DE2"/>
    <w:rsid w:val="001D22D7"/>
    <w:rsid w:val="001F645E"/>
    <w:rsid w:val="00212AE1"/>
    <w:rsid w:val="00215145"/>
    <w:rsid w:val="00226741"/>
    <w:rsid w:val="002743A4"/>
    <w:rsid w:val="00280C7A"/>
    <w:rsid w:val="00291F7B"/>
    <w:rsid w:val="003026DF"/>
    <w:rsid w:val="00311B00"/>
    <w:rsid w:val="003165A7"/>
    <w:rsid w:val="00366C56"/>
    <w:rsid w:val="00367875"/>
    <w:rsid w:val="003833B4"/>
    <w:rsid w:val="00390BAF"/>
    <w:rsid w:val="003A244D"/>
    <w:rsid w:val="003A5E07"/>
    <w:rsid w:val="003A7FBB"/>
    <w:rsid w:val="003B3F67"/>
    <w:rsid w:val="003C21F9"/>
    <w:rsid w:val="003C720A"/>
    <w:rsid w:val="003D543A"/>
    <w:rsid w:val="003F27F0"/>
    <w:rsid w:val="004044CE"/>
    <w:rsid w:val="00453DD4"/>
    <w:rsid w:val="00493771"/>
    <w:rsid w:val="004974AB"/>
    <w:rsid w:val="004C2318"/>
    <w:rsid w:val="00522054"/>
    <w:rsid w:val="0052464C"/>
    <w:rsid w:val="00561436"/>
    <w:rsid w:val="0056631D"/>
    <w:rsid w:val="00572C71"/>
    <w:rsid w:val="0057332A"/>
    <w:rsid w:val="00592390"/>
    <w:rsid w:val="005937C7"/>
    <w:rsid w:val="005A761E"/>
    <w:rsid w:val="005B7583"/>
    <w:rsid w:val="005C5DCC"/>
    <w:rsid w:val="005F2CDE"/>
    <w:rsid w:val="005F5482"/>
    <w:rsid w:val="006131A6"/>
    <w:rsid w:val="00681F8C"/>
    <w:rsid w:val="00693CD9"/>
    <w:rsid w:val="006942F4"/>
    <w:rsid w:val="006B0DF9"/>
    <w:rsid w:val="006B3E49"/>
    <w:rsid w:val="006B403E"/>
    <w:rsid w:val="006B638A"/>
    <w:rsid w:val="006C648D"/>
    <w:rsid w:val="006D79CD"/>
    <w:rsid w:val="006D7E74"/>
    <w:rsid w:val="006E1354"/>
    <w:rsid w:val="006E66B5"/>
    <w:rsid w:val="006F2F9C"/>
    <w:rsid w:val="006F7643"/>
    <w:rsid w:val="007176CD"/>
    <w:rsid w:val="00752C8A"/>
    <w:rsid w:val="00754630"/>
    <w:rsid w:val="00762E56"/>
    <w:rsid w:val="007646AD"/>
    <w:rsid w:val="007826D0"/>
    <w:rsid w:val="007A2139"/>
    <w:rsid w:val="007D2E99"/>
    <w:rsid w:val="007E2F4E"/>
    <w:rsid w:val="007F306D"/>
    <w:rsid w:val="0084023C"/>
    <w:rsid w:val="00841968"/>
    <w:rsid w:val="00843632"/>
    <w:rsid w:val="00867AE1"/>
    <w:rsid w:val="00892B01"/>
    <w:rsid w:val="008A2588"/>
    <w:rsid w:val="008A791F"/>
    <w:rsid w:val="008B70C8"/>
    <w:rsid w:val="008E279D"/>
    <w:rsid w:val="008F09EF"/>
    <w:rsid w:val="008F3700"/>
    <w:rsid w:val="009064C1"/>
    <w:rsid w:val="0092267E"/>
    <w:rsid w:val="00956F43"/>
    <w:rsid w:val="00960FCF"/>
    <w:rsid w:val="0099183E"/>
    <w:rsid w:val="009C29D8"/>
    <w:rsid w:val="009D2D0F"/>
    <w:rsid w:val="009D2FB7"/>
    <w:rsid w:val="00A06237"/>
    <w:rsid w:val="00A069A4"/>
    <w:rsid w:val="00A14FEC"/>
    <w:rsid w:val="00A264A3"/>
    <w:rsid w:val="00A32404"/>
    <w:rsid w:val="00A36E5B"/>
    <w:rsid w:val="00A74A9D"/>
    <w:rsid w:val="00AA2FF2"/>
    <w:rsid w:val="00AC0966"/>
    <w:rsid w:val="00AC2868"/>
    <w:rsid w:val="00AE0661"/>
    <w:rsid w:val="00AE099A"/>
    <w:rsid w:val="00B4638D"/>
    <w:rsid w:val="00B65276"/>
    <w:rsid w:val="00B81675"/>
    <w:rsid w:val="00BB0748"/>
    <w:rsid w:val="00BD22AC"/>
    <w:rsid w:val="00BF7972"/>
    <w:rsid w:val="00C03432"/>
    <w:rsid w:val="00C12A46"/>
    <w:rsid w:val="00C4621A"/>
    <w:rsid w:val="00C75C0E"/>
    <w:rsid w:val="00C81955"/>
    <w:rsid w:val="00C821A6"/>
    <w:rsid w:val="00CA3632"/>
    <w:rsid w:val="00CA4079"/>
    <w:rsid w:val="00CD02DE"/>
    <w:rsid w:val="00CD7E1D"/>
    <w:rsid w:val="00CE299E"/>
    <w:rsid w:val="00CF41AC"/>
    <w:rsid w:val="00D06C09"/>
    <w:rsid w:val="00D06E79"/>
    <w:rsid w:val="00D35649"/>
    <w:rsid w:val="00D408BE"/>
    <w:rsid w:val="00D50335"/>
    <w:rsid w:val="00D6596D"/>
    <w:rsid w:val="00D80CF6"/>
    <w:rsid w:val="00D969AC"/>
    <w:rsid w:val="00DB260F"/>
    <w:rsid w:val="00DB2E42"/>
    <w:rsid w:val="00DC3D94"/>
    <w:rsid w:val="00DD1864"/>
    <w:rsid w:val="00DD3F20"/>
    <w:rsid w:val="00DE7C2E"/>
    <w:rsid w:val="00E07C64"/>
    <w:rsid w:val="00E37200"/>
    <w:rsid w:val="00EC222E"/>
    <w:rsid w:val="00EE0AE0"/>
    <w:rsid w:val="00EE408B"/>
    <w:rsid w:val="00F072B2"/>
    <w:rsid w:val="00F1376F"/>
    <w:rsid w:val="00F1687F"/>
    <w:rsid w:val="00F21915"/>
    <w:rsid w:val="00F21919"/>
    <w:rsid w:val="00F2589A"/>
    <w:rsid w:val="00F34CC8"/>
    <w:rsid w:val="00F46B7A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F0A1D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F7643"/>
    <w:rPr>
      <w:rFonts w:ascii="Arial" w:hAnsi="Arial"/>
    </w:rPr>
  </w:style>
  <w:style w:type="paragraph" w:styleId="Heading1">
    <w:name w:val="heading 1"/>
    <w:aliases w:val="Form heading"/>
    <w:basedOn w:val="Normal"/>
    <w:next w:val="Normal"/>
    <w:link w:val="Heading1Char"/>
    <w:uiPriority w:val="9"/>
    <w:qFormat/>
    <w:locked/>
    <w:rsid w:val="00D35649"/>
    <w:pPr>
      <w:keepNext/>
      <w:keepLines/>
      <w:spacing w:after="0" w:line="240" w:lineRule="auto"/>
      <w:jc w:val="center"/>
      <w:outlineLvl w:val="0"/>
    </w:pPr>
    <w:rPr>
      <w:rFonts w:cs="Arial"/>
      <w:b/>
      <w:caps/>
      <w:sz w:val="32"/>
      <w:szCs w:val="32"/>
    </w:rPr>
  </w:style>
  <w:style w:type="paragraph" w:styleId="Heading2">
    <w:name w:val="heading 2"/>
    <w:aliases w:val="Section heading"/>
    <w:basedOn w:val="Heading1"/>
    <w:next w:val="BodyText"/>
    <w:link w:val="Heading2Char"/>
    <w:uiPriority w:val="9"/>
    <w:unhideWhenUsed/>
    <w:qFormat/>
    <w:locked/>
    <w:rsid w:val="00DE7C2E"/>
    <w:pPr>
      <w:pBdr>
        <w:top w:val="single" w:sz="4" w:space="1" w:color="auto"/>
        <w:bottom w:val="single" w:sz="4" w:space="1" w:color="auto"/>
      </w:pBdr>
      <w:spacing w:before="340"/>
      <w:jc w:val="left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7F3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6D"/>
  </w:style>
  <w:style w:type="paragraph" w:styleId="Footer">
    <w:name w:val="footer"/>
    <w:basedOn w:val="Normal"/>
    <w:link w:val="FooterChar"/>
    <w:uiPriority w:val="99"/>
    <w:unhideWhenUsed/>
    <w:locked/>
    <w:rsid w:val="006B0DF9"/>
    <w:pPr>
      <w:tabs>
        <w:tab w:val="right" w:pos="7371"/>
        <w:tab w:val="center" w:pos="8505"/>
        <w:tab w:val="right" w:pos="10206"/>
      </w:tabs>
      <w:spacing w:after="0" w:line="240" w:lineRule="auto"/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B0DF9"/>
    <w:rPr>
      <w:rFonts w:ascii="Arial" w:hAnsi="Arial" w:cs="Arial"/>
      <w:sz w:val="16"/>
      <w:szCs w:val="16"/>
    </w:rPr>
  </w:style>
  <w:style w:type="character" w:customStyle="1" w:styleId="Heading1Char">
    <w:name w:val="Heading 1 Char"/>
    <w:aliases w:val="Form heading Char"/>
    <w:basedOn w:val="DefaultParagraphFont"/>
    <w:link w:val="Heading1"/>
    <w:uiPriority w:val="9"/>
    <w:rsid w:val="00D35649"/>
    <w:rPr>
      <w:rFonts w:ascii="Arial" w:hAnsi="Arial" w:cs="Arial"/>
      <w:b/>
      <w:caps/>
      <w:sz w:val="32"/>
      <w:szCs w:val="32"/>
    </w:rPr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DE7C2E"/>
    <w:rPr>
      <w:rFonts w:ascii="Arial" w:hAnsi="Arial" w:cs="Arial"/>
      <w:b/>
      <w:caps/>
      <w:sz w:val="24"/>
      <w:szCs w:val="24"/>
    </w:rPr>
  </w:style>
  <w:style w:type="table" w:styleId="TableGrid">
    <w:name w:val="Table Grid"/>
    <w:basedOn w:val="TableNormal"/>
    <w:uiPriority w:val="59"/>
    <w:locked/>
    <w:rsid w:val="00B6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C75C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7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EE408B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D02DE"/>
    <w:rPr>
      <w:color w:val="800080" w:themeColor="followedHyperlink"/>
      <w:u w:val="single"/>
    </w:rPr>
  </w:style>
  <w:style w:type="paragraph" w:styleId="ListParagraph">
    <w:name w:val="List Paragraph"/>
    <w:aliases w:val="Numbered list"/>
    <w:basedOn w:val="BodyText"/>
    <w:next w:val="BodyText"/>
    <w:uiPriority w:val="34"/>
    <w:qFormat/>
    <w:locked/>
    <w:rsid w:val="006F7643"/>
    <w:pPr>
      <w:keepLines/>
      <w:numPr>
        <w:numId w:val="3"/>
      </w:numPr>
      <w:spacing w:after="57"/>
      <w:ind w:left="680" w:hanging="510"/>
      <w:contextualSpacing/>
    </w:pPr>
  </w:style>
  <w:style w:type="paragraph" w:customStyle="1" w:styleId="Formsubheading">
    <w:name w:val="Form subheading"/>
    <w:basedOn w:val="Heading1"/>
    <w:qFormat/>
    <w:locked/>
    <w:rsid w:val="00592390"/>
    <w:pPr>
      <w:spacing w:before="200"/>
      <w:jc w:val="left"/>
    </w:pPr>
    <w:rPr>
      <w:caps w:val="0"/>
      <w:sz w:val="24"/>
      <w:szCs w:val="24"/>
    </w:rPr>
  </w:style>
  <w:style w:type="paragraph" w:customStyle="1" w:styleId="Noteinstructions">
    <w:name w:val="Note/instructions"/>
    <w:basedOn w:val="BodyText"/>
    <w:qFormat/>
    <w:locked/>
    <w:rsid w:val="00EE0AE0"/>
    <w:rPr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22054"/>
    <w:pPr>
      <w:spacing w:before="200" w:after="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522054"/>
    <w:rPr>
      <w:rFonts w:ascii="Arial" w:hAnsi="Arial"/>
    </w:rPr>
  </w:style>
  <w:style w:type="paragraph" w:customStyle="1" w:styleId="Tableheadings">
    <w:name w:val="Table headings"/>
    <w:basedOn w:val="Normal"/>
    <w:next w:val="BodyText"/>
    <w:qFormat/>
    <w:locked/>
    <w:rsid w:val="00EE0AE0"/>
    <w:pPr>
      <w:spacing w:after="0" w:line="240" w:lineRule="auto"/>
      <w:jc w:val="center"/>
    </w:pPr>
    <w:rPr>
      <w:b/>
    </w:rPr>
  </w:style>
  <w:style w:type="paragraph" w:customStyle="1" w:styleId="Tabletips">
    <w:name w:val="Table tips"/>
    <w:basedOn w:val="BodyText"/>
    <w:qFormat/>
    <w:locked/>
    <w:rsid w:val="00EE0AE0"/>
    <w:rPr>
      <w:i/>
      <w:color w:val="808080" w:themeColor="background1" w:themeShade="80"/>
      <w:sz w:val="18"/>
      <w:szCs w:val="18"/>
    </w:rPr>
  </w:style>
  <w:style w:type="paragraph" w:customStyle="1" w:styleId="Signatureblock">
    <w:name w:val="Signature block"/>
    <w:basedOn w:val="BodyText"/>
    <w:qFormat/>
    <w:locked/>
    <w:rsid w:val="003F27F0"/>
    <w:pPr>
      <w:keepNext/>
      <w:keepLines/>
      <w:tabs>
        <w:tab w:val="left" w:pos="2835"/>
        <w:tab w:val="left" w:leader="underscore" w:pos="6804"/>
        <w:tab w:val="right" w:pos="7655"/>
        <w:tab w:val="left" w:pos="7768"/>
        <w:tab w:val="right" w:leader="underscore" w:pos="9639"/>
      </w:tabs>
      <w:spacing w:before="454"/>
      <w:ind w:left="340" w:right="340"/>
    </w:pPr>
  </w:style>
  <w:style w:type="paragraph" w:customStyle="1" w:styleId="Alphalist">
    <w:name w:val="Alpha list"/>
    <w:basedOn w:val="ListParagraph"/>
    <w:qFormat/>
    <w:locked/>
    <w:rsid w:val="006F7643"/>
    <w:pPr>
      <w:numPr>
        <w:numId w:val="4"/>
      </w:numPr>
      <w:ind w:left="680" w:hanging="510"/>
    </w:pPr>
  </w:style>
  <w:style w:type="paragraph" w:customStyle="1" w:styleId="Bulletlist">
    <w:name w:val="Bullet list"/>
    <w:basedOn w:val="Alphalist"/>
    <w:qFormat/>
    <w:locked/>
    <w:rsid w:val="006F7643"/>
    <w:pPr>
      <w:numPr>
        <w:numId w:val="5"/>
      </w:numPr>
      <w:ind w:left="680" w:hanging="510"/>
    </w:pPr>
  </w:style>
  <w:style w:type="paragraph" w:customStyle="1" w:styleId="Formdescription">
    <w:name w:val="Form description"/>
    <w:basedOn w:val="Formsubheading"/>
    <w:qFormat/>
    <w:locked/>
    <w:rsid w:val="005937C7"/>
    <w:rPr>
      <w:b w:val="0"/>
      <w:sz w:val="20"/>
      <w:szCs w:val="20"/>
    </w:rPr>
  </w:style>
  <w:style w:type="paragraph" w:customStyle="1" w:styleId="Declarationorstatement">
    <w:name w:val="Declaration or statement"/>
    <w:basedOn w:val="BodyText"/>
    <w:qFormat/>
    <w:locked/>
    <w:rsid w:val="00CA3632"/>
    <w:pPr>
      <w:spacing w:before="57" w:after="57"/>
      <w:ind w:left="340" w:right="340"/>
    </w:pPr>
    <w:rPr>
      <w:i/>
    </w:rPr>
  </w:style>
  <w:style w:type="character" w:customStyle="1" w:styleId="Bodynote">
    <w:name w:val="Body note"/>
    <w:uiPriority w:val="1"/>
    <w:qFormat/>
    <w:locked/>
    <w:rsid w:val="00021B3F"/>
    <w:rPr>
      <w:b w:val="0"/>
      <w:sz w:val="16"/>
    </w:rPr>
  </w:style>
  <w:style w:type="character" w:customStyle="1" w:styleId="Bold">
    <w:name w:val="Bold"/>
    <w:uiPriority w:val="1"/>
    <w:qFormat/>
    <w:locked/>
    <w:rsid w:val="005B7583"/>
    <w:rPr>
      <w:b/>
    </w:rPr>
  </w:style>
  <w:style w:type="table" w:customStyle="1" w:styleId="TableGrid1">
    <w:name w:val="Table Grid1"/>
    <w:basedOn w:val="TableNormal"/>
    <w:next w:val="TableGrid"/>
    <w:uiPriority w:val="59"/>
    <w:rsid w:val="0084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.officer@batchelor.edu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.officer@batchelor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duateSchool@batchelor.edu.au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orms\Portrait%20MS%20Word%20form%20template%20-%20for%20expanding%20fields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B5EA-0533-4B68-9B11-F4637DEE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 MS Word form template - for expanding fields only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Batchelor Institute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Ottley</dc:creator>
  <cp:lastModifiedBy>Stevi Thomas</cp:lastModifiedBy>
  <cp:revision>2</cp:revision>
  <dcterms:created xsi:type="dcterms:W3CDTF">2019-03-11T00:23:00Z</dcterms:created>
  <dcterms:modified xsi:type="dcterms:W3CDTF">2019-03-11T00:23:00Z</dcterms:modified>
</cp:coreProperties>
</file>