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818B" w14:textId="3C0629A5" w:rsidR="00F2589A" w:rsidRPr="003F7A0B" w:rsidRDefault="00414152" w:rsidP="003F7A0B">
      <w:pPr>
        <w:pStyle w:val="Heading1"/>
        <w:spacing w:line="360" w:lineRule="auto"/>
      </w:pPr>
      <w:r w:rsidRPr="003F7A0B">
        <w:t>HDR33 – RESEARCH CANDIDATE TRAVEL GRANT APPLICATION</w:t>
      </w:r>
    </w:p>
    <w:p w14:paraId="27ECBE9D" w14:textId="360DB159" w:rsidR="008375EA" w:rsidRPr="00ED5C35" w:rsidRDefault="008375EA" w:rsidP="00ED5C35">
      <w:r w:rsidRPr="00ED5C35">
        <w:t>This funding is available to assist research candidates with travel costs associated with research-related activities that will enhance their thesis.</w:t>
      </w:r>
      <w:r w:rsidR="00ED5C35">
        <w:br/>
      </w:r>
      <w:r w:rsidRPr="00ED5C35">
        <w:t>Research-related activities may include the following:</w:t>
      </w:r>
    </w:p>
    <w:p w14:paraId="40594383" w14:textId="7F9888C2" w:rsidR="008375EA" w:rsidRPr="00802FF2" w:rsidRDefault="008375EA" w:rsidP="00802FF2">
      <w:pPr>
        <w:pStyle w:val="Bulletlist"/>
      </w:pPr>
      <w:r w:rsidRPr="00802FF2">
        <w:t>presenting at a conference</w:t>
      </w:r>
    </w:p>
    <w:p w14:paraId="3B7FC518" w14:textId="4880058D" w:rsidR="008375EA" w:rsidRPr="00802FF2" w:rsidRDefault="008375EA" w:rsidP="00802FF2">
      <w:pPr>
        <w:pStyle w:val="Bulletlist"/>
      </w:pPr>
      <w:r w:rsidRPr="00802FF2">
        <w:t>data collection, including conducting interviews in a field location</w:t>
      </w:r>
    </w:p>
    <w:p w14:paraId="2FB8EEA7" w14:textId="4C4067BA" w:rsidR="008375EA" w:rsidRPr="00802FF2" w:rsidRDefault="008375EA" w:rsidP="00802FF2">
      <w:pPr>
        <w:pStyle w:val="Bulletlist"/>
      </w:pPr>
      <w:r w:rsidRPr="00802FF2">
        <w:t>travel to utilise equipment or resources not available at Batchelor Institute</w:t>
      </w:r>
    </w:p>
    <w:p w14:paraId="34295B3D" w14:textId="6DF511F3" w:rsidR="005937C7" w:rsidRPr="00802FF2" w:rsidRDefault="008375EA" w:rsidP="00802FF2">
      <w:r w:rsidRPr="00802FF2">
        <w:t>HDR candidates are able to receive up to $2000 during their candidature. Any expenditure beyond this amount are the responsibility of the candidate. Approval for a travel grant must be secured before any travel is undertaken as reimbursement is not available.</w:t>
      </w:r>
    </w:p>
    <w:p w14:paraId="15BC1DD1" w14:textId="527BC416" w:rsidR="00EE408B" w:rsidRDefault="00D06C09" w:rsidP="00F2589A">
      <w:pPr>
        <w:pStyle w:val="Heading2"/>
      </w:pPr>
      <w:r w:rsidRPr="00ED519B">
        <w:t xml:space="preserve">SECTION 1 – </w:t>
      </w:r>
      <w:r w:rsidR="00F2589A" w:rsidRPr="00F2589A">
        <w:rPr>
          <w:rStyle w:val="Heading2Char"/>
          <w:b/>
        </w:rPr>
        <w:t>APPLICATION INFORMATION</w:t>
      </w:r>
    </w:p>
    <w:p w14:paraId="082B4834" w14:textId="77777777" w:rsidR="008375EA" w:rsidRPr="00802FF2" w:rsidRDefault="008375EA" w:rsidP="00802FF2">
      <w:r w:rsidRPr="00802FF2">
        <w:t>To be eligible to apply for, and receive, a HDR Travel Grant you must:</w:t>
      </w:r>
    </w:p>
    <w:p w14:paraId="7F7DAE61" w14:textId="343C035D" w:rsidR="008375EA" w:rsidRPr="00802FF2" w:rsidRDefault="008375EA" w:rsidP="00802FF2">
      <w:pPr>
        <w:pStyle w:val="Bulletlist"/>
      </w:pPr>
      <w:r w:rsidRPr="00802FF2">
        <w:t>be currently enrolled in a Batchelor Institute Higher Degrees by Research (HDR) program;</w:t>
      </w:r>
    </w:p>
    <w:p w14:paraId="1397C7FC" w14:textId="0139C73F" w:rsidR="008375EA" w:rsidRPr="00802FF2" w:rsidRDefault="008375EA" w:rsidP="00802FF2">
      <w:pPr>
        <w:pStyle w:val="Bulletlist"/>
      </w:pPr>
      <w:r w:rsidRPr="00802FF2">
        <w:t>have successfully completed your Qualifying/Confirmation Milestone and any subsequent Progress Reports;</w:t>
      </w:r>
    </w:p>
    <w:p w14:paraId="40DFD50E" w14:textId="178D3836" w:rsidR="008375EA" w:rsidRPr="00802FF2" w:rsidRDefault="008375EA" w:rsidP="00802FF2">
      <w:pPr>
        <w:pStyle w:val="Bulletlist"/>
      </w:pPr>
      <w:r w:rsidRPr="00802FF2">
        <w:t>not be currently considered “under review” for unsatisfactory progress; and</w:t>
      </w:r>
    </w:p>
    <w:p w14:paraId="65FD5100" w14:textId="261CD769" w:rsidR="008375EA" w:rsidRPr="00802FF2" w:rsidRDefault="008375EA" w:rsidP="00802FF2">
      <w:pPr>
        <w:pStyle w:val="Bulletlist"/>
      </w:pPr>
      <w:r w:rsidRPr="00802FF2">
        <w:t>not have submitted for examination.</w:t>
      </w:r>
    </w:p>
    <w:p w14:paraId="3B4785A6" w14:textId="2AEC57C6" w:rsidR="00F2589A" w:rsidRDefault="008375EA" w:rsidP="008375EA">
      <w:r>
        <w:t>This application should be submitted to the Director of the Graduate School (</w:t>
      </w:r>
      <w:hyperlink r:id="rId8" w:history="1">
        <w:r w:rsidR="00601E43" w:rsidRPr="00C65292">
          <w:rPr>
            <w:rStyle w:val="Hyperlink"/>
          </w:rPr>
          <w:t>GraduateSchool@batchelor.edu.au</w:t>
        </w:r>
      </w:hyperlink>
      <w:r>
        <w:t>).</w:t>
      </w:r>
    </w:p>
    <w:p w14:paraId="3B13BDA1" w14:textId="77777777" w:rsidR="000B3A13" w:rsidRPr="00802FF2" w:rsidRDefault="000B3A13" w:rsidP="00802FF2">
      <w:r w:rsidRPr="00802FF2">
        <w:t>Applications should be lodged 3 months before expected travel. Retrospective requests for a travel grant or travel reimbursement will not be considered.</w:t>
      </w:r>
    </w:p>
    <w:p w14:paraId="0CA88D33" w14:textId="3D06379B" w:rsidR="00601E43" w:rsidRPr="00802FF2" w:rsidRDefault="00601E43" w:rsidP="00802FF2">
      <w:r w:rsidRPr="00802FF2">
        <w:t xml:space="preserve">Recipients must abide by all requirements specified in the Higher Degree by Research Travel Guidelines </w:t>
      </w:r>
      <w:hyperlink r:id="rId9" w:history="1">
        <w:r w:rsidR="00802FF2" w:rsidRPr="00802FF2">
          <w:rPr>
            <w:rStyle w:val="Hyperlink"/>
          </w:rPr>
          <w:t>www.batchelor.edu.au/research/currentcandidates</w:t>
        </w:r>
      </w:hyperlink>
      <w:r w:rsidR="00802FF2">
        <w:t>.</w:t>
      </w:r>
    </w:p>
    <w:p w14:paraId="6FFD5BB8" w14:textId="18165A70" w:rsidR="00F2589A" w:rsidRDefault="00F2589A" w:rsidP="00F2589A">
      <w:pPr>
        <w:pStyle w:val="Heading2"/>
      </w:pPr>
      <w:r>
        <w:t>SECTION 2</w:t>
      </w:r>
      <w:r w:rsidRPr="00ED519B">
        <w:t xml:space="preserve"> </w:t>
      </w:r>
      <w:r w:rsidRPr="00601E43">
        <w:t xml:space="preserve">– </w:t>
      </w:r>
      <w:r w:rsidR="00601E43" w:rsidRPr="00601E43">
        <w:t>PERSONAL DETAILS</w:t>
      </w:r>
    </w:p>
    <w:p w14:paraId="6CD08A0E" w14:textId="41609533" w:rsidR="008B70C8" w:rsidRDefault="008B70C8" w:rsidP="00F2589A"/>
    <w:p w14:paraId="31489BFF" w14:textId="77777777" w:rsidR="00F2589A" w:rsidRDefault="00F2589A" w:rsidP="00F2589A">
      <w:pPr>
        <w:sectPr w:rsidR="00F2589A" w:rsidSect="001946B9"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1F645E" w:rsidRPr="009650EC" w14:paraId="591B4FDA" w14:textId="77777777" w:rsidTr="00FB607C">
        <w:trPr>
          <w:cantSplit/>
          <w:tblCellSpacing w:w="56" w:type="dxa"/>
        </w:trPr>
        <w:tc>
          <w:tcPr>
            <w:tcW w:w="1787" w:type="dxa"/>
          </w:tcPr>
          <w:p w14:paraId="174D1E98" w14:textId="2985C616" w:rsidR="001F645E" w:rsidRPr="007347C5" w:rsidRDefault="00F2589A" w:rsidP="00FB607C">
            <w:pPr>
              <w:pStyle w:val="BodyText"/>
            </w:pPr>
            <w:r>
              <w:t>Given names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F3E" w14:textId="77777777" w:rsidR="00ED5C35" w:rsidRDefault="001F645E" w:rsidP="00FB607C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  <w:bookmarkEnd w:id="0"/>
          <w:p w14:paraId="049B6917" w14:textId="4A14DF10" w:rsidR="001F645E" w:rsidRPr="00522054" w:rsidRDefault="001F645E" w:rsidP="00FB607C">
            <w:pPr>
              <w:pStyle w:val="BodyText"/>
            </w:pPr>
            <w:r w:rsidRPr="00522054">
              <w:fldChar w:fldCharType="end"/>
            </w:r>
          </w:p>
        </w:tc>
      </w:tr>
      <w:tr w:rsidR="001F645E" w:rsidRPr="009650EC" w14:paraId="6CB41758" w14:textId="77777777" w:rsidTr="00FB607C">
        <w:trPr>
          <w:cantSplit/>
          <w:tblCellSpacing w:w="56" w:type="dxa"/>
        </w:trPr>
        <w:tc>
          <w:tcPr>
            <w:tcW w:w="1787" w:type="dxa"/>
          </w:tcPr>
          <w:p w14:paraId="07D33664" w14:textId="01B7E119" w:rsidR="001F645E" w:rsidRPr="007347C5" w:rsidRDefault="00CA4079" w:rsidP="00FB607C">
            <w:pPr>
              <w:pStyle w:val="BodyText"/>
            </w:pPr>
            <w:r>
              <w:t>Phone number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45C9" w14:textId="77777777" w:rsidR="001F645E" w:rsidRPr="00522054" w:rsidRDefault="001F645E" w:rsidP="00FB607C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  <w:tr w:rsidR="001F645E" w:rsidRPr="009650EC" w14:paraId="5F677122" w14:textId="77777777" w:rsidTr="00FB607C">
        <w:trPr>
          <w:cantSplit/>
          <w:tblCellSpacing w:w="56" w:type="dxa"/>
        </w:trPr>
        <w:tc>
          <w:tcPr>
            <w:tcW w:w="1787" w:type="dxa"/>
          </w:tcPr>
          <w:p w14:paraId="53F07750" w14:textId="77777777" w:rsidR="001F645E" w:rsidRDefault="001F645E" w:rsidP="00FB607C">
            <w:pPr>
              <w:pStyle w:val="BodyText"/>
            </w:pPr>
            <w:r>
              <w:t>Surname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B14" w14:textId="77777777" w:rsidR="001F645E" w:rsidRPr="00522054" w:rsidRDefault="001F645E" w:rsidP="00FB607C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</w:tbl>
    <w:p w14:paraId="5591FC6C" w14:textId="77777777" w:rsidR="001F645E" w:rsidRDefault="001F645E" w:rsidP="001F645E">
      <w:pPr>
        <w:pStyle w:val="BodyText"/>
        <w:sectPr w:rsidR="001F645E" w:rsidSect="00A66259">
          <w:type w:val="continuous"/>
          <w:pgSz w:w="11906" w:h="16838"/>
          <w:pgMar w:top="685" w:right="851" w:bottom="851" w:left="851" w:header="567" w:footer="567" w:gutter="0"/>
          <w:cols w:num="2"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CA4079" w:rsidRPr="00AD419A" w14:paraId="770FA451" w14:textId="77777777" w:rsidTr="00FB607C">
        <w:trPr>
          <w:cantSplit/>
          <w:trHeight w:val="297"/>
          <w:tblCellSpacing w:w="56" w:type="dxa"/>
        </w:trPr>
        <w:tc>
          <w:tcPr>
            <w:tcW w:w="1817" w:type="dxa"/>
          </w:tcPr>
          <w:p w14:paraId="081FB5C0" w14:textId="3657AAF5" w:rsidR="00CA4079" w:rsidRDefault="00CA4079" w:rsidP="00FB607C">
            <w:pPr>
              <w:pStyle w:val="BodyText"/>
            </w:pPr>
            <w:r>
              <w:t>Email address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43BE" w14:textId="77777777" w:rsidR="00CA4079" w:rsidRDefault="00CA4079" w:rsidP="00FB607C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</w:tbl>
    <w:p w14:paraId="2E1F9E87" w14:textId="06B0B199" w:rsidR="007A2139" w:rsidRPr="00601E43" w:rsidRDefault="007A2139" w:rsidP="00601E43">
      <w:pPr>
        <w:pStyle w:val="Heading2"/>
      </w:pPr>
      <w:r w:rsidRPr="00601E43">
        <w:t xml:space="preserve">SECTION </w:t>
      </w:r>
      <w:r w:rsidR="00CA4079" w:rsidRPr="00601E43">
        <w:t>3</w:t>
      </w:r>
      <w:r w:rsidRPr="00601E43">
        <w:t xml:space="preserve"> –</w:t>
      </w:r>
      <w:r w:rsidR="00841968" w:rsidRPr="00601E43">
        <w:t xml:space="preserve"> </w:t>
      </w:r>
      <w:r w:rsidR="00601E43" w:rsidRPr="00601E43">
        <w:t>TRAVEL DETAILS</w:t>
      </w:r>
    </w:p>
    <w:p w14:paraId="0047FD41" w14:textId="77777777" w:rsidR="00601E43" w:rsidRDefault="00601E43" w:rsidP="00CA4079">
      <w:pPr>
        <w:sectPr w:rsidR="00601E43" w:rsidSect="00522054">
          <w:type w:val="continuous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</w:p>
    <w:p w14:paraId="62031B2E" w14:textId="77777777" w:rsidR="00CE299E" w:rsidRDefault="00CE299E" w:rsidP="00EE408B">
      <w:pPr>
        <w:pStyle w:val="BodyText"/>
        <w:sectPr w:rsidR="00CE299E" w:rsidSect="00CE299E">
          <w:type w:val="continuous"/>
          <w:pgSz w:w="11906" w:h="16838"/>
          <w:pgMar w:top="851" w:right="851" w:bottom="851" w:left="851" w:header="567" w:footer="567" w:gutter="0"/>
          <w:cols w:num="2" w:space="720"/>
          <w:titlePg/>
          <w:docGrid w:linePitch="360"/>
        </w:sectPr>
      </w:pP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9"/>
        <w:gridCol w:w="1671"/>
      </w:tblGrid>
      <w:tr w:rsidR="00B4638D" w:rsidRPr="00AD419A" w14:paraId="67FBBBCE" w14:textId="77777777" w:rsidTr="00601E43">
        <w:trPr>
          <w:cantSplit/>
          <w:tblCellSpacing w:w="56" w:type="dxa"/>
        </w:trPr>
        <w:tc>
          <w:tcPr>
            <w:tcW w:w="8651" w:type="dxa"/>
          </w:tcPr>
          <w:p w14:paraId="4AACEBDC" w14:textId="6695C01D" w:rsidR="00B4638D" w:rsidRPr="00B97CFF" w:rsidRDefault="00601E43" w:rsidP="00601E43">
            <w:pPr>
              <w:rPr>
                <w:rStyle w:val="Bodynote"/>
              </w:rPr>
            </w:pPr>
            <w:r>
              <w:t>Have you previously received a Batchelor Institute Travel Grant?</w:t>
            </w:r>
          </w:p>
        </w:tc>
        <w:tc>
          <w:tcPr>
            <w:tcW w:w="1503" w:type="dxa"/>
          </w:tcPr>
          <w:p w14:paraId="66E13002" w14:textId="277FEC97" w:rsidR="00B4638D" w:rsidRPr="00AD419A" w:rsidRDefault="00B4638D" w:rsidP="00B4638D">
            <w:pPr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7A0B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7A0B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  <w:tr w:rsidR="00601E43" w:rsidRPr="00AD419A" w14:paraId="79AA87CB" w14:textId="77777777" w:rsidTr="00601E4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651" w:type="dxa"/>
            <w:tcBorders>
              <w:top w:val="nil"/>
              <w:left w:val="nil"/>
              <w:bottom w:val="nil"/>
              <w:right w:val="nil"/>
            </w:tcBorders>
          </w:tcPr>
          <w:p w14:paraId="73D189D5" w14:textId="4B3B05F8" w:rsidR="00601E43" w:rsidRPr="00B97CFF" w:rsidRDefault="00601E43" w:rsidP="00601E43">
            <w:pPr>
              <w:rPr>
                <w:rStyle w:val="Bodynote"/>
              </w:rPr>
            </w:pPr>
            <w:r>
              <w:t>Do you have any other funding for travel support?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8A193A9" w14:textId="77777777" w:rsidR="00601E43" w:rsidRPr="00AD419A" w:rsidRDefault="00601E43" w:rsidP="00424885">
            <w:pPr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7A0B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7A0B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</w:tbl>
    <w:p w14:paraId="2C7F7EBC" w14:textId="77777777" w:rsidR="003C3982" w:rsidRDefault="003C3982" w:rsidP="00601E43">
      <w:pPr>
        <w:rPr>
          <w:rFonts w:ascii="TextaNarrowAlt-Light" w:hAnsi="TextaNarrowAlt-Light" w:cs="TextaNarrowAlt-Light"/>
          <w:sz w:val="24"/>
          <w:szCs w:val="24"/>
        </w:rPr>
      </w:pPr>
    </w:p>
    <w:p w14:paraId="60D87653" w14:textId="65B6AFB4" w:rsidR="00601E43" w:rsidRPr="00843632" w:rsidRDefault="00601E43" w:rsidP="00601E43">
      <w:r>
        <w:rPr>
          <w:rFonts w:ascii="TextaNarrowAlt-Light" w:hAnsi="TextaNarrowAlt-Light" w:cs="TextaNarrowAlt-Light"/>
          <w:sz w:val="24"/>
          <w:szCs w:val="24"/>
        </w:rPr>
        <w:t>If yes provide details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601E43" w:rsidRPr="00AD419A" w14:paraId="188CFE77" w14:textId="77777777" w:rsidTr="00424885">
        <w:trPr>
          <w:cantSplit/>
          <w:tblCellSpacing w:w="56" w:type="dxa"/>
        </w:trPr>
        <w:tc>
          <w:tcPr>
            <w:tcW w:w="10266" w:type="dxa"/>
          </w:tcPr>
          <w:p w14:paraId="6B403062" w14:textId="77777777" w:rsidR="00601E43" w:rsidRPr="00AD419A" w:rsidRDefault="00601E43" w:rsidP="00424885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96E302" w14:textId="3930DEAB" w:rsidR="00601E43" w:rsidRPr="00843632" w:rsidRDefault="00601E43" w:rsidP="00081F03">
      <w:pPr>
        <w:spacing w:before="120" w:after="120"/>
      </w:pPr>
      <w:r>
        <w:t xml:space="preserve">Please provide a brief description of the reason for travel </w:t>
      </w:r>
      <w:r w:rsidR="00081F03">
        <w:t>and its relevance to your candidature.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601E43" w:rsidRPr="00AD419A" w14:paraId="5ED35E66" w14:textId="77777777" w:rsidTr="00424885">
        <w:trPr>
          <w:cantSplit/>
          <w:tblCellSpacing w:w="56" w:type="dxa"/>
        </w:trPr>
        <w:tc>
          <w:tcPr>
            <w:tcW w:w="10266" w:type="dxa"/>
          </w:tcPr>
          <w:p w14:paraId="4B8F9852" w14:textId="77777777" w:rsidR="00601E43" w:rsidRPr="00AD419A" w:rsidRDefault="00601E43" w:rsidP="00424885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5E565E" w14:textId="146C8BCE" w:rsidR="00601E43" w:rsidRDefault="00081F03" w:rsidP="00081F03">
      <w:r>
        <w:t>If attending a conference you are required to attach to this application evidence of your paper or poster being accepted as part of the program.</w:t>
      </w:r>
    </w:p>
    <w:p w14:paraId="067C11D1" w14:textId="5C12574A" w:rsidR="00081F03" w:rsidRPr="00081F03" w:rsidRDefault="00081F03" w:rsidP="00081F03">
      <w:r>
        <w:t xml:space="preserve">Evidence attached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F7A0B">
        <w:fldChar w:fldCharType="separate"/>
      </w:r>
      <w:r>
        <w:fldChar w:fldCharType="end"/>
      </w:r>
      <w:r>
        <w:t xml:space="preserve"> </w:t>
      </w:r>
      <w:r w:rsidRPr="00CB3FA1">
        <w:rPr>
          <w:rStyle w:val="BodyTextChar"/>
        </w:rPr>
        <w:t>Yes</w:t>
      </w:r>
      <w:r>
        <w:rPr>
          <w:rStyle w:val="BodyTextChar"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F7A0B">
        <w:fldChar w:fldCharType="separate"/>
      </w:r>
      <w:r>
        <w:fldChar w:fldCharType="end"/>
      </w:r>
      <w:r w:rsidRPr="00CB3FA1">
        <w:rPr>
          <w:rStyle w:val="BodyTextChar"/>
        </w:rPr>
        <w:t xml:space="preserve"> No</w:t>
      </w:r>
    </w:p>
    <w:p w14:paraId="2C369738" w14:textId="4975D3BD" w:rsidR="00021B3F" w:rsidRDefault="00674D36" w:rsidP="00021B3F">
      <w:pPr>
        <w:pStyle w:val="Formsubheading"/>
      </w:pPr>
      <w:r>
        <w:t>Conference details</w:t>
      </w:r>
    </w:p>
    <w:p w14:paraId="4553FB36" w14:textId="77777777" w:rsidR="00021B3F" w:rsidRDefault="00021B3F" w:rsidP="00021B3F">
      <w:pPr>
        <w:pStyle w:val="BodyText"/>
        <w:sectPr w:rsidR="00021B3F" w:rsidSect="00A069A4">
          <w:type w:val="continuous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081F03" w14:paraId="1B3EEAA7" w14:textId="77777777" w:rsidTr="00AF1C47">
        <w:trPr>
          <w:cantSplit/>
          <w:trHeight w:val="297"/>
          <w:tblCellSpacing w:w="56" w:type="dxa"/>
        </w:trPr>
        <w:tc>
          <w:tcPr>
            <w:tcW w:w="2242" w:type="dxa"/>
          </w:tcPr>
          <w:p w14:paraId="23C66727" w14:textId="36DB625E" w:rsidR="00081F03" w:rsidRDefault="00B86F21" w:rsidP="00424885">
            <w:pPr>
              <w:pStyle w:val="BodyText"/>
            </w:pPr>
            <w:r w:rsidRPr="00B86F21">
              <w:lastRenderedPageBreak/>
              <w:t>Name of Conference</w:t>
            </w:r>
            <w:r>
              <w:rPr>
                <w:rFonts w:ascii="TextaNarrowAlt-Light" w:hAnsi="TextaNarrowAlt-Light" w:cs="TextaNarrowAlt-Light"/>
                <w:sz w:val="24"/>
                <w:szCs w:val="24"/>
              </w:rPr>
              <w:t>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60C" w14:textId="77777777" w:rsidR="00081F03" w:rsidRDefault="00081F03" w:rsidP="00424885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  <w:tr w:rsidR="00B86F21" w14:paraId="7E006B56" w14:textId="77777777" w:rsidTr="00AF1C47">
        <w:trPr>
          <w:cantSplit/>
          <w:trHeight w:val="297"/>
          <w:tblCellSpacing w:w="56" w:type="dxa"/>
        </w:trPr>
        <w:tc>
          <w:tcPr>
            <w:tcW w:w="2242" w:type="dxa"/>
          </w:tcPr>
          <w:p w14:paraId="12AF1E3B" w14:textId="5AFDC386" w:rsidR="00B86F21" w:rsidRPr="00B86F21" w:rsidRDefault="00B86F21" w:rsidP="00B86F21">
            <w:r w:rsidRPr="00B86F21">
              <w:t>L</w:t>
            </w:r>
            <w:r>
              <w:t>ocation and Dates of Conference</w:t>
            </w:r>
            <w:r w:rsidRPr="00B86F21">
              <w:t>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8404" w14:textId="77777777" w:rsidR="00B86F21" w:rsidRDefault="00B86F21" w:rsidP="00424885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  <w:tr w:rsidR="00B86F21" w14:paraId="5D15BFBB" w14:textId="77777777" w:rsidTr="00AF1C47">
        <w:trPr>
          <w:cantSplit/>
          <w:trHeight w:val="297"/>
          <w:tblCellSpacing w:w="56" w:type="dxa"/>
        </w:trPr>
        <w:tc>
          <w:tcPr>
            <w:tcW w:w="2242" w:type="dxa"/>
          </w:tcPr>
          <w:p w14:paraId="53D39925" w14:textId="01536978" w:rsidR="00B86F21" w:rsidRDefault="00B86F21" w:rsidP="00B86F21">
            <w:r>
              <w:t>Official Conference website: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0272" w14:textId="77777777" w:rsidR="00B86F21" w:rsidRDefault="00B86F21" w:rsidP="00424885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  <w:tr w:rsidR="00B86F21" w14:paraId="4AB41BAF" w14:textId="77777777" w:rsidTr="00AF1C47">
        <w:trPr>
          <w:cantSplit/>
          <w:trHeight w:val="297"/>
          <w:tblCellSpacing w:w="56" w:type="dxa"/>
        </w:trPr>
        <w:tc>
          <w:tcPr>
            <w:tcW w:w="2242" w:type="dxa"/>
          </w:tcPr>
          <w:p w14:paraId="4001BEA3" w14:textId="0D413905" w:rsidR="00B86F21" w:rsidRDefault="00B86F21" w:rsidP="00424885">
            <w:pPr>
              <w:pStyle w:val="BodyText"/>
            </w:pPr>
            <w:r w:rsidRPr="00B86F21">
              <w:t>Registration Cost</w:t>
            </w:r>
            <w:r>
              <w:rPr>
                <w:rFonts w:ascii="TextaNarrowAlt-Light" w:hAnsi="TextaNarrowAlt-Light" w:cs="TextaNarrowAlt-Light"/>
                <w:sz w:val="24"/>
                <w:szCs w:val="24"/>
              </w:rPr>
              <w:t>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3F32" w14:textId="77777777" w:rsidR="00B86F21" w:rsidRDefault="00B86F21" w:rsidP="00424885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</w:tbl>
    <w:p w14:paraId="7BF5683D" w14:textId="43563E7B" w:rsidR="00674D36" w:rsidRPr="00843632" w:rsidRDefault="00674D36" w:rsidP="00674D36">
      <w:pPr>
        <w:pStyle w:val="Formsubheading"/>
        <w:spacing w:after="240"/>
      </w:pPr>
      <w:r>
        <w:t>Flight details</w:t>
      </w:r>
    </w:p>
    <w:tbl>
      <w:tblPr>
        <w:tblStyle w:val="TableGrid1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124"/>
        <w:gridCol w:w="3402"/>
        <w:gridCol w:w="1842"/>
      </w:tblGrid>
      <w:tr w:rsidR="00B86F21" w:rsidRPr="00ED519B" w14:paraId="24C5AEBD" w14:textId="77777777" w:rsidTr="00B300B8">
        <w:trPr>
          <w:trHeight w:val="242"/>
          <w:tblHeader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A9FE7" w14:textId="3F970250" w:rsidR="00B86F21" w:rsidRPr="000F5264" w:rsidRDefault="00B86F21" w:rsidP="00424885">
            <w:pPr>
              <w:pStyle w:val="Tableheadings"/>
            </w:pPr>
            <w:r>
              <w:t>Departing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54060" w14:textId="64444522" w:rsidR="00B86F21" w:rsidRPr="000F5264" w:rsidRDefault="00B86F21" w:rsidP="00424885">
            <w:pPr>
              <w:pStyle w:val="Tableheadings"/>
            </w:pPr>
            <w:r>
              <w:t>A</w:t>
            </w:r>
            <w:r w:rsidR="00674D36">
              <w:t>rrival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8C99" w14:textId="526F8F71" w:rsidR="00B86F21" w:rsidRPr="000F5264" w:rsidRDefault="00B86F21" w:rsidP="00424885">
            <w:pPr>
              <w:pStyle w:val="Tableheadings"/>
            </w:pPr>
            <w:r>
              <w:t>Estimated</w:t>
            </w:r>
            <w:r w:rsidR="00674D36">
              <w:t xml:space="preserve"> Cost</w:t>
            </w:r>
          </w:p>
        </w:tc>
      </w:tr>
      <w:tr w:rsidR="00674D36" w:rsidRPr="00ED519B" w14:paraId="44F0DC32" w14:textId="77777777" w:rsidTr="005F705C">
        <w:trPr>
          <w:trHeight w:val="26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8204723" w14:textId="4BA2F7CD" w:rsidR="00674D36" w:rsidRDefault="00674D36" w:rsidP="00674D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Location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41151D" w14:textId="0B069F77" w:rsidR="00674D36" w:rsidRPr="000F5264" w:rsidRDefault="00674D36" w:rsidP="00674D36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3554FC5" w14:textId="72E12FCD" w:rsidR="00674D36" w:rsidRDefault="00674D36" w:rsidP="00674D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Location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3E8A8" w14:textId="5EC4EA17" w:rsidR="00674D36" w:rsidRPr="000F5264" w:rsidRDefault="00674D36" w:rsidP="00674D36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9136D2" w14:textId="77777777" w:rsidR="00674D36" w:rsidRPr="000F5264" w:rsidRDefault="00674D36" w:rsidP="00674D36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0B8" w:rsidRPr="00ED519B" w14:paraId="6DC08DB2" w14:textId="77777777" w:rsidTr="005F705C">
        <w:trPr>
          <w:trHeight w:val="28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5D5863A8" w14:textId="7258E980" w:rsidR="00674D36" w:rsidRDefault="00674D36" w:rsidP="00674D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Date/time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</w:tcPr>
          <w:p w14:paraId="540D8241" w14:textId="2955D851" w:rsidR="00674D36" w:rsidRPr="000F5264" w:rsidRDefault="00674D36" w:rsidP="00674D36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</w:tcPr>
          <w:p w14:paraId="0B9E8BD7" w14:textId="43F3BC51" w:rsidR="00674D36" w:rsidRDefault="00674D36" w:rsidP="00674D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Date/time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254ACB76" w14:textId="3AE2031F" w:rsidR="00674D36" w:rsidRPr="000F5264" w:rsidRDefault="00674D36" w:rsidP="00674D36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C2B29" w14:textId="77777777" w:rsidR="00674D36" w:rsidRPr="000F5264" w:rsidRDefault="00674D36" w:rsidP="00674D36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0B8" w:rsidRPr="00ED519B" w14:paraId="192A0BBD" w14:textId="77777777" w:rsidTr="005F705C">
        <w:trPr>
          <w:trHeight w:val="28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5F49EF6" w14:textId="2B5B306D" w:rsidR="00674D36" w:rsidRDefault="00674D36" w:rsidP="00674D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Location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1E8E8D" w14:textId="22F401C5" w:rsidR="00674D36" w:rsidRPr="000F5264" w:rsidRDefault="00674D36" w:rsidP="00674D36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5E0EE45" w14:textId="788C382E" w:rsidR="00674D36" w:rsidRDefault="00674D36" w:rsidP="00674D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Location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4F944A" w14:textId="5C6766D5" w:rsidR="00674D36" w:rsidRPr="000F5264" w:rsidRDefault="00674D36" w:rsidP="00674D36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F87EED" w14:textId="77777777" w:rsidR="00674D36" w:rsidRPr="000F5264" w:rsidRDefault="00674D36" w:rsidP="00674D36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0B8" w:rsidRPr="00ED519B" w14:paraId="0DFD6623" w14:textId="77777777" w:rsidTr="005F705C">
        <w:trPr>
          <w:trHeight w:val="28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0194B381" w14:textId="42E97747" w:rsidR="00674D36" w:rsidRDefault="00674D36" w:rsidP="00674D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Date/time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</w:tcPr>
          <w:p w14:paraId="054378F2" w14:textId="14830648" w:rsidR="00674D36" w:rsidRPr="000F5264" w:rsidRDefault="00674D36" w:rsidP="00674D36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</w:tcPr>
          <w:p w14:paraId="1F5E0E60" w14:textId="365424DD" w:rsidR="00674D36" w:rsidRDefault="00674D36" w:rsidP="00674D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Date/time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0883849B" w14:textId="21218E55" w:rsidR="00674D36" w:rsidRPr="000F5264" w:rsidRDefault="00674D36" w:rsidP="00674D36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2D3A0" w14:textId="77777777" w:rsidR="00674D36" w:rsidRDefault="00674D36" w:rsidP="00674D36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0B8" w:rsidRPr="00ED519B" w14:paraId="25EA4B80" w14:textId="77777777" w:rsidTr="005F705C">
        <w:trPr>
          <w:trHeight w:val="28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5440F52" w14:textId="6F5F3883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Location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0C986D" w14:textId="3307EBB5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1406D0F" w14:textId="51EA4ACE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Location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49BAA" w14:textId="2444A8B0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F4799E" w14:textId="79083855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0B8" w:rsidRPr="00ED519B" w14:paraId="67C22436" w14:textId="77777777" w:rsidTr="005F705C">
        <w:trPr>
          <w:trHeight w:val="287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F3F9137" w14:textId="1DF40B14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Date/time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B2DF6C" w14:textId="3659C17A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D31F00C" w14:textId="2C603C8A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Date/time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D2F6F0" w14:textId="02FF3E19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85BAF" w14:textId="14FDEEE5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0B8" w:rsidRPr="00ED519B" w14:paraId="0FF7B8DB" w14:textId="77777777" w:rsidTr="005F705C">
        <w:trPr>
          <w:trHeight w:val="28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2628A" w14:textId="65BFE344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Location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CB3334" w14:textId="51696935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784163" w14:textId="0C82B87D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Location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71313C" w14:textId="7C0B300A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7A7C19" w14:textId="6BC1F44E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0B8" w:rsidRPr="00ED519B" w14:paraId="46C3537D" w14:textId="77777777" w:rsidTr="005F705C">
        <w:trPr>
          <w:trHeight w:val="287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FF523A" w14:textId="0D7EA7E9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Date/time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024912" w14:textId="53F5FF9A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BA14BF" w14:textId="0DEC5E1E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Date/time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BAE217" w14:textId="543EF6CD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06C30" w14:textId="0AC653B8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0B8" w:rsidRPr="00ED519B" w14:paraId="0C623D39" w14:textId="77777777" w:rsidTr="005F705C">
        <w:trPr>
          <w:trHeight w:val="28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87F424" w14:textId="54AD19F8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Location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DD2CF" w14:textId="2C449B83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7D1ED9" w14:textId="028B26CF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Location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1547E5" w14:textId="4EE93562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73E699" w14:textId="302610B4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00B8" w:rsidRPr="00ED519B" w14:paraId="78F267ED" w14:textId="77777777" w:rsidTr="005F705C">
        <w:trPr>
          <w:trHeight w:val="287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181041" w14:textId="0FCA169D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Date/time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3460DC" w14:textId="5F0ECC13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74AA32" w14:textId="2F5C7E6F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Date/time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B20493" w14:textId="63B1D408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64F06" w14:textId="3F5B9E0F" w:rsidR="00B300B8" w:rsidRDefault="00B300B8" w:rsidP="00B300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97D183D" w14:textId="74E7216C" w:rsidR="00783F5D" w:rsidRDefault="005F705C" w:rsidP="005F705C">
      <w:pPr>
        <w:pStyle w:val="Formsubheading"/>
        <w:spacing w:after="240"/>
      </w:pPr>
      <w:r>
        <w:t>Accommodation details</w:t>
      </w:r>
    </w:p>
    <w:tbl>
      <w:tblPr>
        <w:tblStyle w:val="TableGrid1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3"/>
        <w:gridCol w:w="6521"/>
        <w:gridCol w:w="1842"/>
      </w:tblGrid>
      <w:tr w:rsidR="005F705C" w:rsidRPr="00ED519B" w14:paraId="2D07760B" w14:textId="77777777" w:rsidTr="00AF1C47">
        <w:trPr>
          <w:trHeight w:val="242"/>
          <w:tblHeader/>
        </w:trPr>
        <w:tc>
          <w:tcPr>
            <w:tcW w:w="83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5A36A" w14:textId="75B6BEDE" w:rsidR="005F705C" w:rsidRPr="000F5264" w:rsidRDefault="005F705C" w:rsidP="00424885">
            <w:pPr>
              <w:pStyle w:val="Tableheadings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F088B" w14:textId="77777777" w:rsidR="005F705C" w:rsidRPr="000F5264" w:rsidRDefault="005F705C" w:rsidP="00424885">
            <w:pPr>
              <w:pStyle w:val="Tableheadings"/>
            </w:pPr>
            <w:r>
              <w:t>Estimated Cost</w:t>
            </w:r>
          </w:p>
        </w:tc>
      </w:tr>
      <w:tr w:rsidR="005F705C" w:rsidRPr="00ED519B" w14:paraId="19575A5B" w14:textId="77777777" w:rsidTr="00AF1C47">
        <w:trPr>
          <w:trHeight w:val="269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2484AA9" w14:textId="77777777" w:rsidR="005F705C" w:rsidRDefault="005F705C" w:rsidP="0042488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Location 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64E485" w14:textId="77777777" w:rsidR="005F705C" w:rsidRPr="000F5264" w:rsidRDefault="005F705C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6D432" w14:textId="77777777" w:rsidR="005F705C" w:rsidRPr="000F5264" w:rsidRDefault="005F705C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05C" w:rsidRPr="00ED519B" w14:paraId="3F0DC795" w14:textId="77777777" w:rsidTr="00AF1C47">
        <w:trPr>
          <w:trHeight w:val="287"/>
        </w:trPr>
        <w:tc>
          <w:tcPr>
            <w:tcW w:w="1833" w:type="dxa"/>
            <w:tcBorders>
              <w:left w:val="single" w:sz="12" w:space="0" w:color="auto"/>
              <w:bottom w:val="single" w:sz="6" w:space="0" w:color="auto"/>
            </w:tcBorders>
          </w:tcPr>
          <w:p w14:paraId="2ACB8CDA" w14:textId="2743C6DF" w:rsidR="005F705C" w:rsidRPr="00AF1C47" w:rsidRDefault="00AF1C47" w:rsidP="00AF1C47">
            <w:pPr>
              <w:rPr>
                <w:sz w:val="20"/>
                <w:szCs w:val="20"/>
              </w:rPr>
            </w:pPr>
            <w:r w:rsidRPr="00AF1C47">
              <w:rPr>
                <w:sz w:val="20"/>
                <w:szCs w:val="20"/>
              </w:rPr>
              <w:t>Preferred venue</w:t>
            </w:r>
          </w:p>
        </w:tc>
        <w:tc>
          <w:tcPr>
            <w:tcW w:w="6521" w:type="dxa"/>
            <w:tcBorders>
              <w:bottom w:val="single" w:sz="6" w:space="0" w:color="auto"/>
              <w:right w:val="single" w:sz="12" w:space="0" w:color="auto"/>
            </w:tcBorders>
          </w:tcPr>
          <w:p w14:paraId="5DE74DDA" w14:textId="77777777" w:rsidR="005F705C" w:rsidRPr="000F5264" w:rsidRDefault="005F705C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9BF4DF" w14:textId="77777777" w:rsidR="005F705C" w:rsidRDefault="005F705C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705C" w:rsidRPr="00ED519B" w14:paraId="5AA4A0F4" w14:textId="77777777" w:rsidTr="00AF1C47">
        <w:trPr>
          <w:trHeight w:val="287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EAE7E4B" w14:textId="13B9A274" w:rsidR="005F705C" w:rsidRPr="00AF1C47" w:rsidRDefault="00AF1C47" w:rsidP="00AF1C47">
            <w:pPr>
              <w:rPr>
                <w:sz w:val="20"/>
                <w:szCs w:val="20"/>
              </w:rPr>
            </w:pPr>
            <w:r w:rsidRPr="00AF1C47">
              <w:rPr>
                <w:sz w:val="20"/>
                <w:szCs w:val="20"/>
              </w:rPr>
              <w:t>Duration of stay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2FAA95" w14:textId="77777777" w:rsidR="005F705C" w:rsidRDefault="005F705C" w:rsidP="0042488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C945F" w14:textId="7B23E543" w:rsidR="00AF1C47" w:rsidRDefault="005F705C" w:rsidP="0042488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F1C47" w:rsidRPr="00ED519B" w14:paraId="49FB54DA" w14:textId="77777777" w:rsidTr="00AF1C47">
        <w:trPr>
          <w:trHeight w:val="287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3752E35A" w14:textId="1BE41DAB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Location 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E8B496" w14:textId="33CA1218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649D81" w14:textId="0BBA93CE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F1C47" w:rsidRPr="00ED519B" w14:paraId="2C95978F" w14:textId="77777777" w:rsidTr="00AF1C47">
        <w:trPr>
          <w:trHeight w:val="287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0E38E67" w14:textId="1952F746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 w:rsidRPr="00AF1C47">
              <w:rPr>
                <w:sz w:val="20"/>
                <w:szCs w:val="20"/>
              </w:rPr>
              <w:t>Preferred venue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DAA830" w14:textId="6A24F91C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2F7B4" w14:textId="0FC4FEDC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F1C47" w:rsidRPr="00ED519B" w14:paraId="0523D76A" w14:textId="77777777" w:rsidTr="00AF1C47">
        <w:trPr>
          <w:trHeight w:val="287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F051009" w14:textId="1EE4FD37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 w:rsidRPr="00AF1C47">
              <w:rPr>
                <w:sz w:val="20"/>
                <w:szCs w:val="20"/>
              </w:rPr>
              <w:t>Duration of stay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44CF55" w14:textId="27759192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2D434" w14:textId="1371FA2B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F1C47" w:rsidRPr="00ED519B" w14:paraId="3AC2E91D" w14:textId="77777777" w:rsidTr="00AF1C47">
        <w:trPr>
          <w:trHeight w:val="287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D3DC66C" w14:textId="204D02CC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Location 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F1E876" w14:textId="095745AD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6FDECC" w14:textId="5446A254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F1C47" w:rsidRPr="00ED519B" w14:paraId="1FBC6E91" w14:textId="77777777" w:rsidTr="00AF1C47">
        <w:trPr>
          <w:trHeight w:val="287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1CADC7E" w14:textId="457120C7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 w:rsidRPr="00AF1C47">
              <w:rPr>
                <w:sz w:val="20"/>
                <w:szCs w:val="20"/>
              </w:rPr>
              <w:t>Preferred venue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98BF6" w14:textId="7418B644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FB536E" w14:textId="34CE5692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F1C47" w:rsidRPr="00ED519B" w14:paraId="0AC33987" w14:textId="77777777" w:rsidTr="00AF1C47">
        <w:trPr>
          <w:trHeight w:val="287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BC3E80C" w14:textId="200355E0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 w:rsidRPr="00AF1C47">
              <w:rPr>
                <w:sz w:val="20"/>
                <w:szCs w:val="20"/>
              </w:rPr>
              <w:t>Duration of stay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A9FA13" w14:textId="73154649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B87BC" w14:textId="6ADBE1A6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F1C47" w:rsidRPr="00ED519B" w14:paraId="5B55560C" w14:textId="77777777" w:rsidTr="00AF1C47">
        <w:trPr>
          <w:trHeight w:val="287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15165D7" w14:textId="45F1B858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Location 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BCB72E" w14:textId="570B84CE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C43E3" w14:textId="482D719A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F1C47" w:rsidRPr="00ED519B" w14:paraId="3B1D1264" w14:textId="77777777" w:rsidTr="00AF1C47">
        <w:trPr>
          <w:trHeight w:val="287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BE5341C" w14:textId="6539F4B0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 w:rsidRPr="00AF1C47">
              <w:rPr>
                <w:sz w:val="20"/>
                <w:szCs w:val="20"/>
              </w:rPr>
              <w:t>Preferred venue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0CBFFB" w14:textId="6FF2ABB3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2DE7A9" w14:textId="126BEBE0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F1C47" w:rsidRPr="00ED519B" w14:paraId="16ECDF70" w14:textId="77777777" w:rsidTr="00AF1C47">
        <w:trPr>
          <w:trHeight w:val="287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5BEF090" w14:textId="7B6CF347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 w:rsidRPr="00AF1C47">
              <w:rPr>
                <w:sz w:val="20"/>
                <w:szCs w:val="20"/>
              </w:rPr>
              <w:t>Duration of stay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1F680F" w14:textId="4BB1DC33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7AD37" w14:textId="5144BC6D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F1C47" w:rsidRPr="00ED519B" w14:paraId="2488962F" w14:textId="77777777" w:rsidTr="00AF1C47">
        <w:trPr>
          <w:trHeight w:val="287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48C9FEA" w14:textId="1EF84396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Location 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DFB412" w14:textId="01597935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0BC4C4" w14:textId="54FD8973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F1C47" w:rsidRPr="00ED519B" w14:paraId="4A385A1A" w14:textId="77777777" w:rsidTr="00AF1C47">
        <w:trPr>
          <w:trHeight w:val="287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96454CB" w14:textId="354586EB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 w:rsidRPr="00AF1C47">
              <w:rPr>
                <w:sz w:val="20"/>
                <w:szCs w:val="20"/>
              </w:rPr>
              <w:t>Preferred venue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5F50C" w14:textId="608B9036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6863A" w14:textId="1D8ED12E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F1C47" w:rsidRPr="00ED519B" w14:paraId="45922F8A" w14:textId="77777777" w:rsidTr="00AF1C47">
        <w:trPr>
          <w:trHeight w:val="287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C2DEBD5" w14:textId="4755AC67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 w:rsidRPr="00AF1C47">
              <w:rPr>
                <w:sz w:val="20"/>
                <w:szCs w:val="20"/>
              </w:rPr>
              <w:t>Duration of stay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BD384C" w14:textId="65285D07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5A75B" w14:textId="0AFB815E" w:rsidR="00AF1C47" w:rsidRDefault="00AF1C47" w:rsidP="00AF1C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4E07AE8" w14:textId="0D14769B" w:rsidR="00783F5D" w:rsidRDefault="00783F5D" w:rsidP="006D7E74">
      <w:pPr>
        <w:spacing w:before="360"/>
        <w:ind w:left="142"/>
      </w:pPr>
    </w:p>
    <w:tbl>
      <w:tblPr>
        <w:tblStyle w:val="TableGrid"/>
        <w:tblW w:w="10110" w:type="dxa"/>
        <w:tblInd w:w="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17"/>
        <w:gridCol w:w="1893"/>
      </w:tblGrid>
      <w:tr w:rsidR="00783F5D" w14:paraId="74B6312F" w14:textId="77777777" w:rsidTr="00783F5D">
        <w:trPr>
          <w:trHeight w:val="395"/>
        </w:trPr>
        <w:tc>
          <w:tcPr>
            <w:tcW w:w="8217" w:type="dxa"/>
            <w:tcBorders>
              <w:top w:val="single" w:sz="12" w:space="0" w:color="auto"/>
              <w:bottom w:val="single" w:sz="12" w:space="0" w:color="auto"/>
            </w:tcBorders>
          </w:tcPr>
          <w:p w14:paraId="4B660EA1" w14:textId="1076FC0C" w:rsidR="00783F5D" w:rsidRDefault="00783F5D" w:rsidP="00783F5D">
            <w:pPr>
              <w:pStyle w:val="Tableheadings"/>
            </w:pPr>
            <w:r>
              <w:t>Description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14:paraId="254C21B7" w14:textId="7E288A11" w:rsidR="00783F5D" w:rsidRDefault="00783F5D" w:rsidP="00783F5D">
            <w:pPr>
              <w:pStyle w:val="Tableheadings"/>
            </w:pPr>
            <w:r>
              <w:t>Estimated Cost</w:t>
            </w:r>
          </w:p>
        </w:tc>
      </w:tr>
      <w:tr w:rsidR="00783F5D" w14:paraId="38C6CB22" w14:textId="77777777" w:rsidTr="00783F5D">
        <w:trPr>
          <w:trHeight w:val="386"/>
        </w:trPr>
        <w:tc>
          <w:tcPr>
            <w:tcW w:w="8217" w:type="dxa"/>
            <w:tcBorders>
              <w:top w:val="single" w:sz="12" w:space="0" w:color="auto"/>
            </w:tcBorders>
          </w:tcPr>
          <w:p w14:paraId="0C89D1C3" w14:textId="1BC17D02" w:rsidR="00783F5D" w:rsidRDefault="00783F5D" w:rsidP="00783F5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12" w:space="0" w:color="auto"/>
            </w:tcBorders>
          </w:tcPr>
          <w:p w14:paraId="1E40D8B8" w14:textId="3E4CEF14" w:rsidR="00783F5D" w:rsidRDefault="00783F5D" w:rsidP="00783F5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83F5D" w14:paraId="204E95E1" w14:textId="77777777" w:rsidTr="00783F5D">
        <w:trPr>
          <w:trHeight w:val="395"/>
        </w:trPr>
        <w:tc>
          <w:tcPr>
            <w:tcW w:w="8217" w:type="dxa"/>
          </w:tcPr>
          <w:p w14:paraId="3D6BAB59" w14:textId="68E57B42" w:rsidR="00783F5D" w:rsidRDefault="00783F5D" w:rsidP="00783F5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</w:tcPr>
          <w:p w14:paraId="6699408F" w14:textId="287CB758" w:rsidR="00783F5D" w:rsidRDefault="00783F5D" w:rsidP="00783F5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83F5D" w14:paraId="215498AC" w14:textId="77777777" w:rsidTr="00783F5D">
        <w:trPr>
          <w:trHeight w:val="386"/>
        </w:trPr>
        <w:tc>
          <w:tcPr>
            <w:tcW w:w="8217" w:type="dxa"/>
          </w:tcPr>
          <w:p w14:paraId="01D889BF" w14:textId="46B68265" w:rsidR="00783F5D" w:rsidRDefault="00783F5D" w:rsidP="00783F5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</w:tcPr>
          <w:p w14:paraId="6B290FEB" w14:textId="53928615" w:rsidR="00783F5D" w:rsidRDefault="00783F5D" w:rsidP="00783F5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83F5D" w14:paraId="35B8EE56" w14:textId="77777777" w:rsidTr="00783F5D">
        <w:trPr>
          <w:trHeight w:val="395"/>
        </w:trPr>
        <w:tc>
          <w:tcPr>
            <w:tcW w:w="8217" w:type="dxa"/>
          </w:tcPr>
          <w:p w14:paraId="4571B110" w14:textId="62B53A5A" w:rsidR="00783F5D" w:rsidRDefault="00783F5D" w:rsidP="00783F5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</w:tcPr>
          <w:p w14:paraId="35A27D98" w14:textId="372EA8AC" w:rsidR="00783F5D" w:rsidRDefault="00783F5D" w:rsidP="00783F5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83F5D" w14:paraId="2CB73ADF" w14:textId="77777777" w:rsidTr="00783F5D">
        <w:trPr>
          <w:trHeight w:val="386"/>
        </w:trPr>
        <w:tc>
          <w:tcPr>
            <w:tcW w:w="8217" w:type="dxa"/>
          </w:tcPr>
          <w:p w14:paraId="129C22FA" w14:textId="5D8C6A7B" w:rsidR="00783F5D" w:rsidRDefault="00783F5D" w:rsidP="00783F5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</w:tcPr>
          <w:p w14:paraId="0AF67A1C" w14:textId="1409AE8C" w:rsidR="00783F5D" w:rsidRDefault="00783F5D" w:rsidP="00783F5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83F5D" w14:paraId="0CDE7A91" w14:textId="77777777" w:rsidTr="00783F5D">
        <w:trPr>
          <w:trHeight w:val="395"/>
        </w:trPr>
        <w:tc>
          <w:tcPr>
            <w:tcW w:w="8217" w:type="dxa"/>
          </w:tcPr>
          <w:p w14:paraId="0C5A476B" w14:textId="6EDDDE14" w:rsidR="00783F5D" w:rsidRDefault="00783F5D" w:rsidP="00783F5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</w:tcPr>
          <w:p w14:paraId="7E729581" w14:textId="5279DF17" w:rsidR="00783F5D" w:rsidRDefault="00783F5D" w:rsidP="00783F5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83F5D" w14:paraId="32EF07FD" w14:textId="77777777" w:rsidTr="00783F5D">
        <w:trPr>
          <w:trHeight w:val="386"/>
        </w:trPr>
        <w:tc>
          <w:tcPr>
            <w:tcW w:w="8217" w:type="dxa"/>
          </w:tcPr>
          <w:p w14:paraId="4E10B42A" w14:textId="509D8699" w:rsidR="00783F5D" w:rsidRDefault="00783F5D" w:rsidP="00783F5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</w:tcPr>
          <w:p w14:paraId="71DC7E87" w14:textId="287051F8" w:rsidR="00783F5D" w:rsidRDefault="00783F5D" w:rsidP="00783F5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788DB7D" w14:textId="77777777" w:rsidR="00783F5D" w:rsidRDefault="00783F5D" w:rsidP="00783F5D">
      <w:pPr>
        <w:pStyle w:val="BodyText"/>
        <w:sectPr w:rsidR="00783F5D" w:rsidSect="00A069A4">
          <w:type w:val="continuous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812"/>
      </w:tblGrid>
      <w:tr w:rsidR="00783F5D" w14:paraId="78227F9F" w14:textId="77777777" w:rsidTr="00783F5D">
        <w:trPr>
          <w:cantSplit/>
          <w:trHeight w:val="297"/>
          <w:tblCellSpacing w:w="56" w:type="dxa"/>
        </w:trPr>
        <w:tc>
          <w:tcPr>
            <w:tcW w:w="4510" w:type="dxa"/>
          </w:tcPr>
          <w:p w14:paraId="385926A6" w14:textId="748202E0" w:rsidR="00783F5D" w:rsidRDefault="00783F5D" w:rsidP="00424885">
            <w:pPr>
              <w:pStyle w:val="BodyText"/>
            </w:pPr>
            <w:r>
              <w:t>Total Travel Grant amount being requested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78C8" w14:textId="77777777" w:rsidR="00783F5D" w:rsidRDefault="00783F5D" w:rsidP="00424885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</w:tbl>
    <w:tbl>
      <w:tblPr>
        <w:tblStyle w:val="TableGrid"/>
        <w:tblW w:w="1049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8819"/>
        <w:gridCol w:w="1671"/>
      </w:tblGrid>
      <w:tr w:rsidR="00783F5D" w:rsidRPr="00AD419A" w14:paraId="7D378A45" w14:textId="77777777" w:rsidTr="00783F5D"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</w:tcPr>
          <w:p w14:paraId="23A301B6" w14:textId="30E5D19B" w:rsidR="00783F5D" w:rsidRPr="00B97CFF" w:rsidRDefault="00783F5D" w:rsidP="00783F5D">
            <w:pPr>
              <w:rPr>
                <w:rStyle w:val="Bodynote"/>
              </w:rPr>
            </w:pPr>
            <w:r>
              <w:t>Has your primary supervisor endorsed this travel?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F857072" w14:textId="77777777" w:rsidR="00783F5D" w:rsidRPr="00AD419A" w:rsidRDefault="00783F5D" w:rsidP="00424885">
            <w:pPr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7A0B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7A0B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</w:tbl>
    <w:p w14:paraId="72645F71" w14:textId="77777777" w:rsidR="00783F5D" w:rsidRDefault="00783F5D" w:rsidP="00783F5D">
      <w:pPr>
        <w:pStyle w:val="BodyText"/>
        <w:sectPr w:rsidR="00783F5D" w:rsidSect="00A069A4">
          <w:type w:val="continuous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</w:p>
    <w:tbl>
      <w:tblPr>
        <w:tblStyle w:val="TableGrid"/>
        <w:tblW w:w="10247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979"/>
      </w:tblGrid>
      <w:tr w:rsidR="00783F5D" w:rsidRPr="002545F9" w14:paraId="6BA34F4D" w14:textId="77777777" w:rsidTr="00424885">
        <w:trPr>
          <w:cantSplit/>
          <w:trHeight w:val="409"/>
          <w:tblCellSpacing w:w="56" w:type="dxa"/>
        </w:trPr>
        <w:tc>
          <w:tcPr>
            <w:tcW w:w="2100" w:type="dxa"/>
          </w:tcPr>
          <w:p w14:paraId="123FF06F" w14:textId="6BA5E3CB" w:rsidR="00783F5D" w:rsidRDefault="00783F5D" w:rsidP="00424885">
            <w:pPr>
              <w:pStyle w:val="BodyText"/>
            </w:pPr>
            <w:r>
              <w:t>Primary Supervisor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F34" w14:textId="77777777" w:rsidR="00783F5D" w:rsidRPr="002545F9" w:rsidRDefault="00783F5D" w:rsidP="00424885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6CF807B5" w14:textId="13E2BB80" w:rsidR="00783F5D" w:rsidRDefault="00783F5D" w:rsidP="00783F5D">
      <w:pPr>
        <w:spacing w:before="360"/>
        <w:ind w:left="142"/>
      </w:pPr>
      <w:r>
        <w:t>Signature</w:t>
      </w:r>
      <w: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>
        <w:tab/>
        <w:t xml:space="preserve">Date </w:t>
      </w:r>
      <w: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</w:p>
    <w:tbl>
      <w:tblPr>
        <w:tblStyle w:val="TableGrid"/>
        <w:tblW w:w="10247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979"/>
      </w:tblGrid>
      <w:tr w:rsidR="00783F5D" w:rsidRPr="002545F9" w14:paraId="413A187F" w14:textId="77777777" w:rsidTr="00424885">
        <w:trPr>
          <w:cantSplit/>
          <w:trHeight w:val="409"/>
          <w:tblCellSpacing w:w="56" w:type="dxa"/>
        </w:trPr>
        <w:tc>
          <w:tcPr>
            <w:tcW w:w="2100" w:type="dxa"/>
          </w:tcPr>
          <w:p w14:paraId="1D3E2942" w14:textId="77777777" w:rsidR="00783F5D" w:rsidRDefault="00783F5D" w:rsidP="00424885">
            <w:pPr>
              <w:pStyle w:val="BodyText"/>
            </w:pPr>
            <w:r>
              <w:lastRenderedPageBreak/>
              <w:t>Candidate’s name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933A" w14:textId="77777777" w:rsidR="00783F5D" w:rsidRPr="002545F9" w:rsidRDefault="00783F5D" w:rsidP="00424885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42C56990" w14:textId="1F71B993" w:rsidR="006D7E74" w:rsidRDefault="006D7E74" w:rsidP="006D7E74">
      <w:pPr>
        <w:spacing w:before="360"/>
        <w:ind w:left="142"/>
      </w:pPr>
      <w:r>
        <w:t>Signature</w:t>
      </w:r>
      <w: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>
        <w:tab/>
        <w:t xml:space="preserve">Date </w:t>
      </w:r>
      <w: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</w:p>
    <w:p w14:paraId="46B87801" w14:textId="639413B8" w:rsidR="00C03432" w:rsidRDefault="00F34CC8" w:rsidP="00C03432">
      <w:pPr>
        <w:pStyle w:val="BodyText"/>
        <w:sectPr w:rsidR="00C03432" w:rsidSect="00C03432">
          <w:headerReference w:type="default" r:id="rId13"/>
          <w:type w:val="continuous"/>
          <w:pgSz w:w="11906" w:h="16838" w:code="9"/>
          <w:pgMar w:top="851" w:right="851" w:bottom="851" w:left="851" w:header="284" w:footer="284" w:gutter="0"/>
          <w:cols w:space="720"/>
          <w:docGrid w:linePitch="360"/>
        </w:sectPr>
      </w:pPr>
      <w:r w:rsidRPr="00C03432">
        <w:rPr>
          <w:b/>
        </w:rPr>
        <w:t>Office Use</w:t>
      </w:r>
      <w:r w:rsidR="00C03432" w:rsidRPr="00C03432">
        <w:t xml:space="preserve"> </w:t>
      </w:r>
    </w:p>
    <w:tbl>
      <w:tblPr>
        <w:tblStyle w:val="TableGrid"/>
        <w:tblW w:w="10261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993"/>
      </w:tblGrid>
      <w:tr w:rsidR="00C03432" w:rsidRPr="002545F9" w14:paraId="26C9124C" w14:textId="77777777" w:rsidTr="00C03432">
        <w:trPr>
          <w:cantSplit/>
          <w:trHeight w:val="390"/>
          <w:tblCellSpacing w:w="56" w:type="dxa"/>
        </w:trPr>
        <w:tc>
          <w:tcPr>
            <w:tcW w:w="2100" w:type="dxa"/>
          </w:tcPr>
          <w:p w14:paraId="2DE0950F" w14:textId="6EA12322" w:rsidR="00C03432" w:rsidRDefault="00C03432" w:rsidP="00424885">
            <w:pPr>
              <w:pStyle w:val="BodyText"/>
            </w:pPr>
            <w:r>
              <w:t>Approved by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19FF" w14:textId="77777777" w:rsidR="00C03432" w:rsidRPr="002545F9" w:rsidRDefault="00C03432" w:rsidP="00424885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2852C2E6" w14:textId="77777777" w:rsidR="006D7E74" w:rsidRDefault="006D7E74" w:rsidP="006D7E74">
      <w:pPr>
        <w:spacing w:before="360"/>
        <w:ind w:left="142"/>
      </w:pPr>
      <w:r>
        <w:t>Signature</w:t>
      </w:r>
      <w: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>
        <w:tab/>
        <w:t xml:space="preserve">Date </w:t>
      </w:r>
      <w: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</w:p>
    <w:p w14:paraId="541A93EB" w14:textId="62086412" w:rsidR="00EE408B" w:rsidRDefault="00EE408B" w:rsidP="006E66B5">
      <w:pPr>
        <w:pStyle w:val="Noteinstructions"/>
      </w:pPr>
    </w:p>
    <w:sectPr w:rsidR="00EE408B" w:rsidSect="00F21919">
      <w:type w:val="continuous"/>
      <w:pgSz w:w="11906" w:h="16838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0D6F" w14:textId="77777777" w:rsidR="00DD1864" w:rsidRDefault="00DD1864" w:rsidP="007F306D">
      <w:pPr>
        <w:spacing w:after="0" w:line="240" w:lineRule="auto"/>
      </w:pPr>
      <w:r>
        <w:separator/>
      </w:r>
    </w:p>
  </w:endnote>
  <w:endnote w:type="continuationSeparator" w:id="0">
    <w:p w14:paraId="7ACE2709" w14:textId="77777777" w:rsidR="00DD1864" w:rsidRDefault="00DD1864" w:rsidP="007F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NarrowA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69A67" w14:textId="77777777" w:rsidR="008F3700" w:rsidRDefault="008F3700" w:rsidP="008F3700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114E59FB" w14:textId="6E4F9AF4" w:rsidR="008F3700" w:rsidRPr="00226741" w:rsidRDefault="008F3700" w:rsidP="008F3700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3833B4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05DEAFB4" w14:textId="1EE0796B" w:rsidR="00A069A4" w:rsidRPr="008F3700" w:rsidRDefault="008F3700" w:rsidP="008F3700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BB0748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 – </w:t>
    </w:r>
    <w:r w:rsidR="00BB0748" w:rsidRPr="00053AA4">
      <w:rPr>
        <w:color w:val="808080" w:themeColor="background1" w:themeShade="80"/>
      </w:rPr>
      <w:t>Updated</w:t>
    </w:r>
    <w:r w:rsidR="00BB0748">
      <w:rPr>
        <w:color w:val="808080" w:themeColor="background1" w:themeShade="80"/>
      </w:rPr>
      <w:t xml:space="preserve"> 24/01/2019</w:t>
    </w:r>
    <w:r w:rsidR="00BB0748" w:rsidRPr="00053AA4">
      <w:rPr>
        <w:color w:val="808080" w:themeColor="background1" w:themeShade="80"/>
      </w:rPr>
      <w:tab/>
      <w:t>Review</w:t>
    </w:r>
    <w:r w:rsidR="00BB0748">
      <w:rPr>
        <w:color w:val="808080" w:themeColor="background1" w:themeShade="80"/>
      </w:rPr>
      <w:t xml:space="preserve"> 24/01/2020</w:t>
    </w:r>
    <w:r w:rsidR="00BB0748" w:rsidRPr="00053AA4">
      <w:rPr>
        <w:color w:val="808080" w:themeColor="background1" w:themeShade="80"/>
      </w:rPr>
      <w:tab/>
      <w:t xml:space="preserve">Version </w:t>
    </w:r>
    <w:r w:rsidR="003C3982">
      <w:rPr>
        <w:color w:val="808080" w:themeColor="background1" w:themeShade="80"/>
      </w:rPr>
      <w:t>1.0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3F7A0B">
      <w:rPr>
        <w:noProof/>
        <w:color w:val="808080" w:themeColor="background1" w:themeShade="80"/>
      </w:rPr>
      <w:t>4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3F7A0B">
      <w:rPr>
        <w:noProof/>
        <w:color w:val="808080" w:themeColor="background1" w:themeShade="80"/>
      </w:rPr>
      <w:t>4</w:t>
    </w:r>
    <w:r w:rsidRPr="00053AA4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438D" w14:textId="77777777" w:rsidR="00A069A4" w:rsidRDefault="00A069A4" w:rsidP="00226741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378F3690" w14:textId="5E58318A" w:rsidR="00A069A4" w:rsidRPr="00226741" w:rsidRDefault="00A069A4" w:rsidP="00226741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3833B4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0C2D10F3" w14:textId="2307D32A" w:rsidR="00A069A4" w:rsidRPr="00226741" w:rsidRDefault="00A069A4" w:rsidP="00226741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BB0748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 – Updated</w:t>
    </w:r>
    <w:r w:rsidR="008F3700">
      <w:rPr>
        <w:color w:val="808080" w:themeColor="background1" w:themeShade="80"/>
      </w:rPr>
      <w:t xml:space="preserve"> </w:t>
    </w:r>
    <w:r w:rsidR="00215145">
      <w:rPr>
        <w:color w:val="808080" w:themeColor="background1" w:themeShade="80"/>
      </w:rPr>
      <w:t>19/02</w:t>
    </w:r>
    <w:r w:rsidR="00BB0748">
      <w:rPr>
        <w:color w:val="808080" w:themeColor="background1" w:themeShade="80"/>
      </w:rPr>
      <w:t>/2019</w:t>
    </w:r>
    <w:r w:rsidRPr="00053AA4">
      <w:rPr>
        <w:color w:val="808080" w:themeColor="background1" w:themeShade="80"/>
      </w:rPr>
      <w:tab/>
      <w:t>Review</w:t>
    </w:r>
    <w:r w:rsidR="008F3700">
      <w:rPr>
        <w:color w:val="808080" w:themeColor="background1" w:themeShade="80"/>
      </w:rPr>
      <w:t xml:space="preserve"> </w:t>
    </w:r>
    <w:r w:rsidR="00215145">
      <w:rPr>
        <w:color w:val="808080" w:themeColor="background1" w:themeShade="80"/>
      </w:rPr>
      <w:t>19/02</w:t>
    </w:r>
    <w:r w:rsidR="00BB0748">
      <w:rPr>
        <w:color w:val="808080" w:themeColor="background1" w:themeShade="80"/>
      </w:rPr>
      <w:t>/2020</w:t>
    </w:r>
    <w:r w:rsidRPr="00053AA4">
      <w:rPr>
        <w:color w:val="808080" w:themeColor="background1" w:themeShade="80"/>
      </w:rPr>
      <w:tab/>
      <w:t xml:space="preserve">Version </w:t>
    </w:r>
    <w:r w:rsidR="008F3700">
      <w:rPr>
        <w:color w:val="808080" w:themeColor="background1" w:themeShade="80"/>
      </w:rPr>
      <w:t>1.</w:t>
    </w:r>
    <w:r w:rsidR="00215145">
      <w:rPr>
        <w:color w:val="808080" w:themeColor="background1" w:themeShade="80"/>
      </w:rPr>
      <w:t>0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3F7A0B">
      <w:rPr>
        <w:noProof/>
        <w:color w:val="808080" w:themeColor="background1" w:themeShade="80"/>
      </w:rPr>
      <w:t>1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3F7A0B">
      <w:rPr>
        <w:noProof/>
        <w:color w:val="808080" w:themeColor="background1" w:themeShade="80"/>
      </w:rPr>
      <w:t>4</w:t>
    </w:r>
    <w:r w:rsidRPr="00053AA4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95663" w14:textId="77777777" w:rsidR="00DD1864" w:rsidRDefault="00DD1864" w:rsidP="007F306D">
      <w:pPr>
        <w:spacing w:after="0" w:line="240" w:lineRule="auto"/>
      </w:pPr>
      <w:r>
        <w:separator/>
      </w:r>
    </w:p>
  </w:footnote>
  <w:footnote w:type="continuationSeparator" w:id="0">
    <w:p w14:paraId="25220CEE" w14:textId="77777777" w:rsidR="00DD1864" w:rsidRDefault="00DD1864" w:rsidP="007F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6"/>
      <w:gridCol w:w="1117"/>
      <w:gridCol w:w="3355"/>
    </w:tblGrid>
    <w:tr w:rsidR="00F1687F" w:rsidRPr="001726DB" w14:paraId="59914844" w14:textId="77777777" w:rsidTr="00215145">
      <w:trPr>
        <w:trHeight w:val="288"/>
      </w:trPr>
      <w:tc>
        <w:tcPr>
          <w:tcW w:w="6126" w:type="dxa"/>
          <w:vMerge w:val="restart"/>
        </w:tcPr>
        <w:p w14:paraId="70E4D0E9" w14:textId="3AD41CE9" w:rsidR="00F1687F" w:rsidRPr="001726DB" w:rsidRDefault="00D969AC" w:rsidP="00FB607C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</w:rPr>
          </w:pPr>
          <w:r>
            <w:rPr>
              <w:rFonts w:cs="Arial"/>
              <w:noProof/>
              <w:lang w:eastAsia="en-AU"/>
            </w:rPr>
            <w:drawing>
              <wp:inline distT="0" distB="0" distL="0" distR="0" wp14:anchorId="7665F906" wp14:editId="1FE03189">
                <wp:extent cx="1790700" cy="780755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-colour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5661" cy="813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2" w:type="dxa"/>
          <w:gridSpan w:val="2"/>
        </w:tcPr>
        <w:p w14:paraId="152F7B13" w14:textId="217BB408" w:rsidR="00F1687F" w:rsidRPr="001726DB" w:rsidRDefault="00215145" w:rsidP="00FB607C">
          <w:pPr>
            <w:pStyle w:val="Header"/>
            <w:tabs>
              <w:tab w:val="clear" w:pos="4513"/>
              <w:tab w:val="clear" w:pos="9026"/>
            </w:tabs>
            <w:ind w:left="-93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Graduate School</w:t>
          </w:r>
        </w:p>
      </w:tc>
    </w:tr>
    <w:tr w:rsidR="00F1687F" w:rsidRPr="001726DB" w14:paraId="0E9E59A8" w14:textId="77777777" w:rsidTr="00215145">
      <w:trPr>
        <w:trHeight w:val="288"/>
      </w:trPr>
      <w:tc>
        <w:tcPr>
          <w:tcW w:w="6126" w:type="dxa"/>
          <w:vMerge/>
        </w:tcPr>
        <w:p w14:paraId="120E1DB7" w14:textId="77777777" w:rsidR="00F1687F" w:rsidRPr="001726DB" w:rsidRDefault="00F1687F" w:rsidP="00FB607C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117" w:type="dxa"/>
        </w:tcPr>
        <w:p w14:paraId="4296BF49" w14:textId="77777777" w:rsidR="00F1687F" w:rsidRDefault="00F1687F" w:rsidP="00FB607C">
          <w:pPr>
            <w:pStyle w:val="Header"/>
            <w:tabs>
              <w:tab w:val="clear" w:pos="4513"/>
              <w:tab w:val="clear" w:pos="9026"/>
            </w:tabs>
            <w:ind w:left="-93"/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Phone</w:t>
          </w:r>
        </w:p>
      </w:tc>
      <w:tc>
        <w:tcPr>
          <w:tcW w:w="3355" w:type="dxa"/>
        </w:tcPr>
        <w:p w14:paraId="2C352A23" w14:textId="4ACB7BF7" w:rsidR="00F1687F" w:rsidRDefault="004C2318" w:rsidP="004C231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(08) 8946 7355</w:t>
          </w:r>
        </w:p>
      </w:tc>
    </w:tr>
    <w:tr w:rsidR="00F1687F" w:rsidRPr="001726DB" w14:paraId="0D730511" w14:textId="77777777" w:rsidTr="00215145">
      <w:trPr>
        <w:trHeight w:val="288"/>
      </w:trPr>
      <w:tc>
        <w:tcPr>
          <w:tcW w:w="6126" w:type="dxa"/>
          <w:vMerge/>
        </w:tcPr>
        <w:p w14:paraId="5475597A" w14:textId="77777777" w:rsidR="00F1687F" w:rsidRPr="001726DB" w:rsidRDefault="00F1687F" w:rsidP="00FB607C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117" w:type="dxa"/>
        </w:tcPr>
        <w:p w14:paraId="34F68E77" w14:textId="77777777" w:rsidR="00F1687F" w:rsidRPr="001726DB" w:rsidRDefault="00F1687F" w:rsidP="00FB607C">
          <w:pPr>
            <w:pStyle w:val="Header"/>
            <w:tabs>
              <w:tab w:val="clear" w:pos="4513"/>
              <w:tab w:val="clear" w:pos="9026"/>
            </w:tabs>
            <w:ind w:left="-93"/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Address</w:t>
          </w:r>
        </w:p>
      </w:tc>
      <w:tc>
        <w:tcPr>
          <w:tcW w:w="3355" w:type="dxa"/>
        </w:tcPr>
        <w:p w14:paraId="71C42958" w14:textId="77777777" w:rsidR="00F1687F" w:rsidRPr="001726DB" w:rsidRDefault="00F1687F" w:rsidP="00FB607C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 w:rsidRPr="001726DB">
            <w:rPr>
              <w:rFonts w:cs="Arial"/>
              <w:sz w:val="20"/>
              <w:szCs w:val="20"/>
            </w:rPr>
            <w:t>c/ PO Batchelor NT 0845</w:t>
          </w:r>
        </w:p>
      </w:tc>
    </w:tr>
    <w:tr w:rsidR="00F1687F" w:rsidRPr="001726DB" w14:paraId="33386B49" w14:textId="77777777" w:rsidTr="00215145">
      <w:trPr>
        <w:trHeight w:val="230"/>
      </w:trPr>
      <w:tc>
        <w:tcPr>
          <w:tcW w:w="6126" w:type="dxa"/>
          <w:vMerge/>
        </w:tcPr>
        <w:p w14:paraId="10960677" w14:textId="77777777" w:rsidR="00F1687F" w:rsidRPr="001726DB" w:rsidRDefault="00F1687F" w:rsidP="00FB607C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117" w:type="dxa"/>
        </w:tcPr>
        <w:p w14:paraId="6682B9ED" w14:textId="77777777" w:rsidR="00F1687F" w:rsidRPr="001726DB" w:rsidRDefault="00F1687F" w:rsidP="00FB607C">
          <w:pPr>
            <w:pStyle w:val="Header"/>
            <w:tabs>
              <w:tab w:val="clear" w:pos="4513"/>
              <w:tab w:val="clear" w:pos="9026"/>
            </w:tabs>
            <w:ind w:left="-93"/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Email</w:t>
          </w:r>
        </w:p>
      </w:tc>
      <w:tc>
        <w:tcPr>
          <w:tcW w:w="3355" w:type="dxa"/>
        </w:tcPr>
        <w:p w14:paraId="7643BC51" w14:textId="77777777" w:rsidR="00074288" w:rsidRPr="00074288" w:rsidRDefault="003F7A0B" w:rsidP="00074288">
          <w:pPr>
            <w:rPr>
              <w:rFonts w:eastAsia="Times New Roman" w:cs="Arial"/>
              <w:color w:val="000000" w:themeColor="text1"/>
              <w:sz w:val="20"/>
              <w:szCs w:val="20"/>
              <w:lang w:eastAsia="en-AU"/>
            </w:rPr>
          </w:pPr>
          <w:hyperlink r:id="rId2" w:history="1">
            <w:r w:rsidR="00074288" w:rsidRPr="00074288">
              <w:rPr>
                <w:rStyle w:val="Hyperlink"/>
                <w:rFonts w:eastAsia="Times New Roman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GraduateSchool@batchelor.edu.au</w:t>
            </w:r>
          </w:hyperlink>
        </w:p>
        <w:p w14:paraId="4023A9DD" w14:textId="3AE1749F" w:rsidR="00F1687F" w:rsidRPr="001726DB" w:rsidRDefault="00F1687F" w:rsidP="00FB607C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  <w:u w:val="single"/>
            </w:rPr>
          </w:pPr>
        </w:p>
      </w:tc>
    </w:tr>
  </w:tbl>
  <w:p w14:paraId="1678ADDB" w14:textId="77777777" w:rsidR="00A069A4" w:rsidRDefault="00A069A4" w:rsidP="00021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A9C4" w14:textId="77777777" w:rsidR="00C03432" w:rsidRDefault="00C03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040"/>
    <w:multiLevelType w:val="hybridMultilevel"/>
    <w:tmpl w:val="6AA00FAE"/>
    <w:lvl w:ilvl="0" w:tplc="D9CCF11A">
      <w:start w:val="1"/>
      <w:numFmt w:val="decimal"/>
      <w:pStyle w:val="ListParagraph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32EA00B3"/>
    <w:multiLevelType w:val="hybridMultilevel"/>
    <w:tmpl w:val="DCFC2B42"/>
    <w:lvl w:ilvl="0" w:tplc="CB90EF5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38F"/>
    <w:multiLevelType w:val="hybridMultilevel"/>
    <w:tmpl w:val="ADCA9EDA"/>
    <w:lvl w:ilvl="0" w:tplc="5FF6F5DC">
      <w:start w:val="1"/>
      <w:numFmt w:val="lowerLetter"/>
      <w:pStyle w:val="Alphalist"/>
      <w:lvlText w:val="(%1)"/>
      <w:lvlJc w:val="left"/>
      <w:pPr>
        <w:ind w:left="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B3432DE"/>
    <w:multiLevelType w:val="hybridMultilevel"/>
    <w:tmpl w:val="F4FAC04C"/>
    <w:lvl w:ilvl="0" w:tplc="DFE284EE">
      <w:start w:val="1"/>
      <w:numFmt w:val="bullet"/>
      <w:pStyle w:val="Bulletlis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72FF6A5F"/>
    <w:multiLevelType w:val="hybridMultilevel"/>
    <w:tmpl w:val="38E40D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SortMethod w:val="0000"/>
  <w:documentProtection w:edit="forms" w:formatting="1" w:enforcement="1" w:cryptProviderType="rsaAES" w:cryptAlgorithmClass="hash" w:cryptAlgorithmType="typeAny" w:cryptAlgorithmSid="14" w:cryptSpinCount="100000" w:hash="TBvDkUU34WbDXSRBb4IWDTMdCXLXmOcnOQx8GxsW4iSm3dPfuE8ze/4jtaG4S9PKE7TMvHxTLXVemBhoJBThLA==" w:salt="3lQkPMa35gfl5PDXktND4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8B"/>
    <w:rsid w:val="00007856"/>
    <w:rsid w:val="000159CA"/>
    <w:rsid w:val="00016495"/>
    <w:rsid w:val="00021B3F"/>
    <w:rsid w:val="000228FD"/>
    <w:rsid w:val="00033750"/>
    <w:rsid w:val="0004133A"/>
    <w:rsid w:val="00050744"/>
    <w:rsid w:val="00052BE7"/>
    <w:rsid w:val="00062342"/>
    <w:rsid w:val="00074288"/>
    <w:rsid w:val="00074B25"/>
    <w:rsid w:val="00076F4E"/>
    <w:rsid w:val="0008043D"/>
    <w:rsid w:val="00081F03"/>
    <w:rsid w:val="0009642A"/>
    <w:rsid w:val="000A3140"/>
    <w:rsid w:val="000A56D7"/>
    <w:rsid w:val="000B28D0"/>
    <w:rsid w:val="000B2BB6"/>
    <w:rsid w:val="000B3A13"/>
    <w:rsid w:val="000C143D"/>
    <w:rsid w:val="000D6DC1"/>
    <w:rsid w:val="000F603B"/>
    <w:rsid w:val="0010633E"/>
    <w:rsid w:val="00142921"/>
    <w:rsid w:val="00152B51"/>
    <w:rsid w:val="001538F6"/>
    <w:rsid w:val="001726DB"/>
    <w:rsid w:val="001946B9"/>
    <w:rsid w:val="001A3C38"/>
    <w:rsid w:val="001B5DE2"/>
    <w:rsid w:val="001D22D7"/>
    <w:rsid w:val="001F645E"/>
    <w:rsid w:val="00212AE1"/>
    <w:rsid w:val="00215145"/>
    <w:rsid w:val="00226741"/>
    <w:rsid w:val="002743A4"/>
    <w:rsid w:val="00280C7A"/>
    <w:rsid w:val="00291F7B"/>
    <w:rsid w:val="003026DF"/>
    <w:rsid w:val="00311B00"/>
    <w:rsid w:val="003165A7"/>
    <w:rsid w:val="00366C56"/>
    <w:rsid w:val="00367875"/>
    <w:rsid w:val="003833B4"/>
    <w:rsid w:val="00390BAF"/>
    <w:rsid w:val="003A244D"/>
    <w:rsid w:val="003A5E07"/>
    <w:rsid w:val="003A7FBB"/>
    <w:rsid w:val="003B3F67"/>
    <w:rsid w:val="003C21F9"/>
    <w:rsid w:val="003C3982"/>
    <w:rsid w:val="003C720A"/>
    <w:rsid w:val="003D543A"/>
    <w:rsid w:val="003F27F0"/>
    <w:rsid w:val="003F7A0B"/>
    <w:rsid w:val="004044CE"/>
    <w:rsid w:val="00414152"/>
    <w:rsid w:val="00453DD4"/>
    <w:rsid w:val="00493771"/>
    <w:rsid w:val="004974AB"/>
    <w:rsid w:val="004C2318"/>
    <w:rsid w:val="00522054"/>
    <w:rsid w:val="0052464C"/>
    <w:rsid w:val="00561436"/>
    <w:rsid w:val="0056631D"/>
    <w:rsid w:val="00572C71"/>
    <w:rsid w:val="0057332A"/>
    <w:rsid w:val="00592390"/>
    <w:rsid w:val="005937C7"/>
    <w:rsid w:val="005A761E"/>
    <w:rsid w:val="005B7583"/>
    <w:rsid w:val="005C5DCC"/>
    <w:rsid w:val="005F2CDE"/>
    <w:rsid w:val="005F5482"/>
    <w:rsid w:val="005F705C"/>
    <w:rsid w:val="00601E43"/>
    <w:rsid w:val="006131A6"/>
    <w:rsid w:val="00674D36"/>
    <w:rsid w:val="00681F8C"/>
    <w:rsid w:val="00693CD9"/>
    <w:rsid w:val="006942F4"/>
    <w:rsid w:val="006B0DF9"/>
    <w:rsid w:val="006B3E49"/>
    <w:rsid w:val="006B403E"/>
    <w:rsid w:val="006B638A"/>
    <w:rsid w:val="006C648D"/>
    <w:rsid w:val="006D79CD"/>
    <w:rsid w:val="006D7E74"/>
    <w:rsid w:val="006E1354"/>
    <w:rsid w:val="006E66B5"/>
    <w:rsid w:val="006F2F9C"/>
    <w:rsid w:val="006F7643"/>
    <w:rsid w:val="007176CD"/>
    <w:rsid w:val="00752C8A"/>
    <w:rsid w:val="00754630"/>
    <w:rsid w:val="00762E56"/>
    <w:rsid w:val="007646AD"/>
    <w:rsid w:val="00783F5D"/>
    <w:rsid w:val="007A2139"/>
    <w:rsid w:val="007D2E99"/>
    <w:rsid w:val="007E2F4E"/>
    <w:rsid w:val="007F306D"/>
    <w:rsid w:val="00802FF2"/>
    <w:rsid w:val="008375EA"/>
    <w:rsid w:val="0084023C"/>
    <w:rsid w:val="00841968"/>
    <w:rsid w:val="00843632"/>
    <w:rsid w:val="00867AE1"/>
    <w:rsid w:val="00892B01"/>
    <w:rsid w:val="008A2588"/>
    <w:rsid w:val="008A791F"/>
    <w:rsid w:val="008B70C8"/>
    <w:rsid w:val="008E279D"/>
    <w:rsid w:val="008F09EF"/>
    <w:rsid w:val="008F3700"/>
    <w:rsid w:val="009064C1"/>
    <w:rsid w:val="0092267E"/>
    <w:rsid w:val="00956F43"/>
    <w:rsid w:val="00960FCF"/>
    <w:rsid w:val="0099183E"/>
    <w:rsid w:val="009C29D8"/>
    <w:rsid w:val="009D2D0F"/>
    <w:rsid w:val="009D2FB7"/>
    <w:rsid w:val="00A06237"/>
    <w:rsid w:val="00A069A4"/>
    <w:rsid w:val="00A14FEC"/>
    <w:rsid w:val="00A264A3"/>
    <w:rsid w:val="00A32404"/>
    <w:rsid w:val="00A36E5B"/>
    <w:rsid w:val="00A74A9D"/>
    <w:rsid w:val="00AA2FF2"/>
    <w:rsid w:val="00AC0966"/>
    <w:rsid w:val="00AC2868"/>
    <w:rsid w:val="00AE0661"/>
    <w:rsid w:val="00AE099A"/>
    <w:rsid w:val="00AF1C47"/>
    <w:rsid w:val="00B300B8"/>
    <w:rsid w:val="00B367AF"/>
    <w:rsid w:val="00B4638D"/>
    <w:rsid w:val="00B65276"/>
    <w:rsid w:val="00B81675"/>
    <w:rsid w:val="00B86F21"/>
    <w:rsid w:val="00BB0748"/>
    <w:rsid w:val="00BD22AC"/>
    <w:rsid w:val="00BF7972"/>
    <w:rsid w:val="00C03432"/>
    <w:rsid w:val="00C12A46"/>
    <w:rsid w:val="00C4621A"/>
    <w:rsid w:val="00C75C0E"/>
    <w:rsid w:val="00C81955"/>
    <w:rsid w:val="00C821A6"/>
    <w:rsid w:val="00CA3632"/>
    <w:rsid w:val="00CA4079"/>
    <w:rsid w:val="00CD02DE"/>
    <w:rsid w:val="00CD7E1D"/>
    <w:rsid w:val="00CE299E"/>
    <w:rsid w:val="00CF41AC"/>
    <w:rsid w:val="00D06C09"/>
    <w:rsid w:val="00D06E79"/>
    <w:rsid w:val="00D35649"/>
    <w:rsid w:val="00D408BE"/>
    <w:rsid w:val="00D50335"/>
    <w:rsid w:val="00D6596D"/>
    <w:rsid w:val="00D80CF6"/>
    <w:rsid w:val="00D969AC"/>
    <w:rsid w:val="00DB260F"/>
    <w:rsid w:val="00DB2E42"/>
    <w:rsid w:val="00DC3D94"/>
    <w:rsid w:val="00DD1864"/>
    <w:rsid w:val="00DD3F20"/>
    <w:rsid w:val="00DE7C2E"/>
    <w:rsid w:val="00E07C64"/>
    <w:rsid w:val="00E37200"/>
    <w:rsid w:val="00EC222E"/>
    <w:rsid w:val="00ED5C35"/>
    <w:rsid w:val="00EE0AE0"/>
    <w:rsid w:val="00EE408B"/>
    <w:rsid w:val="00F072B2"/>
    <w:rsid w:val="00F1376F"/>
    <w:rsid w:val="00F1687F"/>
    <w:rsid w:val="00F21915"/>
    <w:rsid w:val="00F21919"/>
    <w:rsid w:val="00F2589A"/>
    <w:rsid w:val="00F34CC8"/>
    <w:rsid w:val="00F46B7A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F0A1D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F7643"/>
    <w:rPr>
      <w:rFonts w:ascii="Arial" w:hAnsi="Arial"/>
    </w:rPr>
  </w:style>
  <w:style w:type="paragraph" w:styleId="Heading1">
    <w:name w:val="heading 1"/>
    <w:aliases w:val="Form heading"/>
    <w:basedOn w:val="Normal"/>
    <w:next w:val="Normal"/>
    <w:link w:val="Heading1Char"/>
    <w:uiPriority w:val="9"/>
    <w:qFormat/>
    <w:locked/>
    <w:rsid w:val="00D35649"/>
    <w:pPr>
      <w:keepNext/>
      <w:keepLines/>
      <w:spacing w:after="0" w:line="240" w:lineRule="auto"/>
      <w:jc w:val="center"/>
      <w:outlineLvl w:val="0"/>
    </w:pPr>
    <w:rPr>
      <w:rFonts w:cs="Arial"/>
      <w:b/>
      <w:caps/>
      <w:sz w:val="32"/>
      <w:szCs w:val="32"/>
    </w:rPr>
  </w:style>
  <w:style w:type="paragraph" w:styleId="Heading2">
    <w:name w:val="heading 2"/>
    <w:aliases w:val="Section heading"/>
    <w:basedOn w:val="Heading1"/>
    <w:next w:val="BodyText"/>
    <w:link w:val="Heading2Char"/>
    <w:uiPriority w:val="9"/>
    <w:unhideWhenUsed/>
    <w:qFormat/>
    <w:locked/>
    <w:rsid w:val="00DE7C2E"/>
    <w:pPr>
      <w:pBdr>
        <w:top w:val="single" w:sz="4" w:space="1" w:color="auto"/>
        <w:bottom w:val="single" w:sz="4" w:space="1" w:color="auto"/>
      </w:pBdr>
      <w:spacing w:before="340"/>
      <w:jc w:val="lef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7F3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6D"/>
  </w:style>
  <w:style w:type="paragraph" w:styleId="Footer">
    <w:name w:val="footer"/>
    <w:basedOn w:val="Normal"/>
    <w:link w:val="FooterChar"/>
    <w:uiPriority w:val="99"/>
    <w:unhideWhenUsed/>
    <w:locked/>
    <w:rsid w:val="006B0DF9"/>
    <w:pPr>
      <w:tabs>
        <w:tab w:val="right" w:pos="7371"/>
        <w:tab w:val="center" w:pos="8505"/>
        <w:tab w:val="right" w:pos="10206"/>
      </w:tabs>
      <w:spacing w:after="0" w:line="240" w:lineRule="auto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0DF9"/>
    <w:rPr>
      <w:rFonts w:ascii="Arial" w:hAnsi="Arial" w:cs="Arial"/>
      <w:sz w:val="16"/>
      <w:szCs w:val="16"/>
    </w:rPr>
  </w:style>
  <w:style w:type="character" w:customStyle="1" w:styleId="Heading1Char">
    <w:name w:val="Heading 1 Char"/>
    <w:aliases w:val="Form heading Char"/>
    <w:basedOn w:val="DefaultParagraphFont"/>
    <w:link w:val="Heading1"/>
    <w:uiPriority w:val="9"/>
    <w:rsid w:val="00D35649"/>
    <w:rPr>
      <w:rFonts w:ascii="Arial" w:hAnsi="Arial" w:cs="Arial"/>
      <w:b/>
      <w:caps/>
      <w:sz w:val="32"/>
      <w:szCs w:val="32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DE7C2E"/>
    <w:rPr>
      <w:rFonts w:ascii="Arial" w:hAnsi="Arial" w:cs="Arial"/>
      <w:b/>
      <w:caps/>
      <w:sz w:val="24"/>
      <w:szCs w:val="24"/>
    </w:rPr>
  </w:style>
  <w:style w:type="table" w:styleId="TableGrid">
    <w:name w:val="Table Grid"/>
    <w:basedOn w:val="TableNormal"/>
    <w:uiPriority w:val="59"/>
    <w:locked/>
    <w:rsid w:val="00B6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C75C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7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EE408B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D02DE"/>
    <w:rPr>
      <w:color w:val="800080" w:themeColor="followedHyperlink"/>
      <w:u w:val="single"/>
    </w:rPr>
  </w:style>
  <w:style w:type="paragraph" w:styleId="ListParagraph">
    <w:name w:val="List Paragraph"/>
    <w:aliases w:val="Numbered list"/>
    <w:basedOn w:val="BodyText"/>
    <w:next w:val="BodyText"/>
    <w:uiPriority w:val="34"/>
    <w:qFormat/>
    <w:locked/>
    <w:rsid w:val="006F7643"/>
    <w:pPr>
      <w:keepLines/>
      <w:numPr>
        <w:numId w:val="3"/>
      </w:numPr>
      <w:spacing w:after="57"/>
      <w:ind w:left="680" w:hanging="510"/>
      <w:contextualSpacing/>
    </w:pPr>
  </w:style>
  <w:style w:type="paragraph" w:customStyle="1" w:styleId="Formsubheading">
    <w:name w:val="Form subheading"/>
    <w:basedOn w:val="Heading1"/>
    <w:qFormat/>
    <w:locked/>
    <w:rsid w:val="00592390"/>
    <w:pPr>
      <w:spacing w:before="200"/>
      <w:jc w:val="left"/>
    </w:pPr>
    <w:rPr>
      <w:caps w:val="0"/>
      <w:sz w:val="24"/>
      <w:szCs w:val="24"/>
    </w:rPr>
  </w:style>
  <w:style w:type="paragraph" w:customStyle="1" w:styleId="Noteinstructions">
    <w:name w:val="Note/instructions"/>
    <w:basedOn w:val="BodyText"/>
    <w:qFormat/>
    <w:locked/>
    <w:rsid w:val="00EE0AE0"/>
    <w:rPr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22054"/>
    <w:pPr>
      <w:spacing w:before="200"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522054"/>
    <w:rPr>
      <w:rFonts w:ascii="Arial" w:hAnsi="Arial"/>
    </w:rPr>
  </w:style>
  <w:style w:type="paragraph" w:customStyle="1" w:styleId="Tableheadings">
    <w:name w:val="Table headings"/>
    <w:basedOn w:val="Normal"/>
    <w:next w:val="BodyText"/>
    <w:qFormat/>
    <w:locked/>
    <w:rsid w:val="00EE0AE0"/>
    <w:pPr>
      <w:spacing w:after="0" w:line="240" w:lineRule="auto"/>
      <w:jc w:val="center"/>
    </w:pPr>
    <w:rPr>
      <w:b/>
    </w:rPr>
  </w:style>
  <w:style w:type="paragraph" w:customStyle="1" w:styleId="Tabletips">
    <w:name w:val="Table tips"/>
    <w:basedOn w:val="BodyText"/>
    <w:qFormat/>
    <w:locked/>
    <w:rsid w:val="00EE0AE0"/>
    <w:rPr>
      <w:i/>
      <w:color w:val="808080" w:themeColor="background1" w:themeShade="80"/>
      <w:sz w:val="18"/>
      <w:szCs w:val="18"/>
    </w:rPr>
  </w:style>
  <w:style w:type="paragraph" w:customStyle="1" w:styleId="Signatureblock">
    <w:name w:val="Signature block"/>
    <w:basedOn w:val="BodyText"/>
    <w:qFormat/>
    <w:locked/>
    <w:rsid w:val="003F27F0"/>
    <w:pPr>
      <w:keepNext/>
      <w:keepLines/>
      <w:tabs>
        <w:tab w:val="left" w:pos="2835"/>
        <w:tab w:val="left" w:leader="underscore" w:pos="6804"/>
        <w:tab w:val="right" w:pos="7655"/>
        <w:tab w:val="left" w:pos="7768"/>
        <w:tab w:val="right" w:leader="underscore" w:pos="9639"/>
      </w:tabs>
      <w:spacing w:before="454"/>
      <w:ind w:left="340" w:right="340"/>
    </w:pPr>
  </w:style>
  <w:style w:type="paragraph" w:customStyle="1" w:styleId="Alphalist">
    <w:name w:val="Alpha list"/>
    <w:basedOn w:val="ListParagraph"/>
    <w:qFormat/>
    <w:locked/>
    <w:rsid w:val="006F7643"/>
    <w:pPr>
      <w:numPr>
        <w:numId w:val="4"/>
      </w:numPr>
      <w:ind w:left="680" w:hanging="510"/>
    </w:pPr>
  </w:style>
  <w:style w:type="paragraph" w:customStyle="1" w:styleId="Bulletlist">
    <w:name w:val="Bullet list"/>
    <w:basedOn w:val="Alphalist"/>
    <w:qFormat/>
    <w:locked/>
    <w:rsid w:val="006F7643"/>
    <w:pPr>
      <w:numPr>
        <w:numId w:val="5"/>
      </w:numPr>
      <w:ind w:left="680" w:hanging="510"/>
    </w:pPr>
  </w:style>
  <w:style w:type="paragraph" w:customStyle="1" w:styleId="Formdescription">
    <w:name w:val="Form description"/>
    <w:basedOn w:val="Formsubheading"/>
    <w:qFormat/>
    <w:locked/>
    <w:rsid w:val="005937C7"/>
    <w:rPr>
      <w:b w:val="0"/>
      <w:sz w:val="20"/>
      <w:szCs w:val="20"/>
    </w:rPr>
  </w:style>
  <w:style w:type="paragraph" w:customStyle="1" w:styleId="Declarationorstatement">
    <w:name w:val="Declaration or statement"/>
    <w:basedOn w:val="BodyText"/>
    <w:qFormat/>
    <w:locked/>
    <w:rsid w:val="00CA3632"/>
    <w:pPr>
      <w:spacing w:before="57" w:after="57"/>
      <w:ind w:left="340" w:right="340"/>
    </w:pPr>
    <w:rPr>
      <w:i/>
    </w:rPr>
  </w:style>
  <w:style w:type="character" w:customStyle="1" w:styleId="Bodynote">
    <w:name w:val="Body note"/>
    <w:uiPriority w:val="1"/>
    <w:qFormat/>
    <w:locked/>
    <w:rsid w:val="00021B3F"/>
    <w:rPr>
      <w:b w:val="0"/>
      <w:sz w:val="16"/>
    </w:rPr>
  </w:style>
  <w:style w:type="character" w:customStyle="1" w:styleId="Bold">
    <w:name w:val="Bold"/>
    <w:uiPriority w:val="1"/>
    <w:qFormat/>
    <w:locked/>
    <w:rsid w:val="005B7583"/>
    <w:rPr>
      <w:b/>
    </w:rPr>
  </w:style>
  <w:style w:type="table" w:customStyle="1" w:styleId="TableGrid1">
    <w:name w:val="Table Grid1"/>
    <w:basedOn w:val="TableNormal"/>
    <w:next w:val="TableGrid"/>
    <w:uiPriority w:val="59"/>
    <w:rsid w:val="0084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802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02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FF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02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FF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School@batchelor.edu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batfile01.biite.edu.au\Learning%20and%20Engagement\Forms\Research%20office\HDR33%20&#8211;%20Research%20Candidate%20Travel%20Grant%20Application\www.batchelor.edu.au\research\currentcandidat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duateSchool@batchelor.edu.a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Portrait%20MS%20Word%20form%20template%20-%20for%20expanding%20field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7C81-CB4F-42B8-BFB3-78287937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MS Word form template - for expanding fields only</Template>
  <TotalTime>2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Batchelor Institute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Brooke Ottley</dc:creator>
  <cp:lastModifiedBy>Stevi Thomas</cp:lastModifiedBy>
  <cp:revision>3</cp:revision>
  <dcterms:created xsi:type="dcterms:W3CDTF">2019-03-10T23:49:00Z</dcterms:created>
  <dcterms:modified xsi:type="dcterms:W3CDTF">2019-03-10T23:58:00Z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58134817</vt:i4>
  </property>
</Properties>
</file>